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BE8E4" w14:textId="7D2AB65F" w:rsidR="00E16509" w:rsidRPr="0087763E" w:rsidRDefault="007D0564" w:rsidP="0087763E">
      <w:pPr>
        <w:spacing w:before="0" w:after="0" w:line="276" w:lineRule="auto"/>
        <w:jc w:val="center"/>
        <w:rPr>
          <w:rFonts w:cs="Arial"/>
          <w:szCs w:val="24"/>
        </w:rPr>
      </w:pPr>
      <w:r w:rsidRPr="00467C02">
        <w:rPr>
          <w:rFonts w:cs="Arial"/>
          <w:noProof/>
          <w:sz w:val="28"/>
          <w:lang w:eastAsia="pt-BR"/>
        </w:rPr>
        <w:drawing>
          <wp:inline distT="0" distB="0" distL="0" distR="0" wp14:anchorId="6AA35445" wp14:editId="53C612E2">
            <wp:extent cx="5505450" cy="361950"/>
            <wp:effectExtent l="0" t="0" r="0" b="0"/>
            <wp:docPr id="1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25847" w14:textId="77777777" w:rsidR="00E16509" w:rsidRPr="0087763E" w:rsidRDefault="00E16509" w:rsidP="0087763E">
      <w:pPr>
        <w:spacing w:before="0" w:after="0" w:line="276" w:lineRule="auto"/>
        <w:rPr>
          <w:rFonts w:cs="Arial"/>
          <w:szCs w:val="24"/>
        </w:rPr>
      </w:pPr>
    </w:p>
    <w:p w14:paraId="7AE199E5" w14:textId="77777777" w:rsidR="00E16509" w:rsidRPr="0087763E" w:rsidRDefault="00E16509" w:rsidP="0087763E">
      <w:pPr>
        <w:spacing w:before="0" w:after="0" w:line="276" w:lineRule="auto"/>
        <w:jc w:val="center"/>
        <w:rPr>
          <w:rFonts w:cs="Arial"/>
          <w:b/>
          <w:caps/>
          <w:szCs w:val="24"/>
        </w:rPr>
      </w:pPr>
    </w:p>
    <w:p w14:paraId="3BD9DB01" w14:textId="77777777" w:rsidR="00E16509" w:rsidRPr="0087763E" w:rsidRDefault="00E16509" w:rsidP="0087763E">
      <w:pPr>
        <w:spacing w:before="0" w:after="0" w:line="276" w:lineRule="auto"/>
        <w:jc w:val="center"/>
        <w:rPr>
          <w:rFonts w:cs="Arial"/>
          <w:b/>
          <w:caps/>
          <w:szCs w:val="24"/>
        </w:rPr>
      </w:pPr>
    </w:p>
    <w:p w14:paraId="2FB39619" w14:textId="77777777" w:rsidR="00E16509" w:rsidRPr="0087763E" w:rsidRDefault="00E16509" w:rsidP="0087763E">
      <w:pPr>
        <w:spacing w:before="0" w:after="0" w:line="276" w:lineRule="auto"/>
        <w:jc w:val="center"/>
        <w:rPr>
          <w:rFonts w:cs="Arial"/>
          <w:b/>
          <w:caps/>
          <w:szCs w:val="24"/>
        </w:rPr>
      </w:pPr>
    </w:p>
    <w:p w14:paraId="179203AB" w14:textId="77777777" w:rsidR="005D7ED3" w:rsidRPr="0087763E" w:rsidRDefault="005D7ED3" w:rsidP="0087763E">
      <w:pPr>
        <w:spacing w:before="0" w:after="0" w:line="276" w:lineRule="auto"/>
        <w:jc w:val="center"/>
        <w:rPr>
          <w:rFonts w:cs="Arial"/>
          <w:b/>
          <w:caps/>
          <w:szCs w:val="24"/>
        </w:rPr>
      </w:pPr>
      <w:r w:rsidRPr="0087763E">
        <w:rPr>
          <w:rFonts w:cs="Arial"/>
          <w:b/>
          <w:caps/>
          <w:szCs w:val="24"/>
        </w:rPr>
        <w:t>NOME DO ALUNO</w:t>
      </w:r>
    </w:p>
    <w:p w14:paraId="57A36EA4" w14:textId="77777777" w:rsidR="005D7ED3" w:rsidRPr="0087763E" w:rsidRDefault="005D7ED3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33D87A45" w14:textId="77777777" w:rsidR="005D7ED3" w:rsidRPr="0087763E" w:rsidRDefault="005D7ED3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12D78A1A" w14:textId="77777777" w:rsidR="005D7ED3" w:rsidRPr="0087763E" w:rsidRDefault="005D7ED3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71D9C389" w14:textId="77777777" w:rsidR="005D7ED3" w:rsidRPr="0087763E" w:rsidRDefault="005D7ED3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4A2F5289" w14:textId="77777777" w:rsidR="005D7ED3" w:rsidRPr="0087763E" w:rsidRDefault="005D7ED3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147E1DAD" w14:textId="77777777" w:rsidR="005D7ED3" w:rsidRPr="0087763E" w:rsidRDefault="005D7ED3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45452966" w14:textId="77777777" w:rsidR="005D7ED3" w:rsidRPr="0087763E" w:rsidRDefault="005D7ED3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095206B3" w14:textId="77777777" w:rsidR="005D7ED3" w:rsidRPr="0087763E" w:rsidRDefault="005D7ED3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2AD7AFEF" w14:textId="77777777" w:rsidR="005D7ED3" w:rsidRPr="0087763E" w:rsidRDefault="005D7ED3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2F85326D" w14:textId="77777777" w:rsidR="005D7ED3" w:rsidRPr="0087763E" w:rsidRDefault="005D7ED3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23EC47D5" w14:textId="77777777" w:rsidR="005D7ED3" w:rsidRPr="0087763E" w:rsidRDefault="005D7ED3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3A8C6DC0" w14:textId="77777777" w:rsidR="005D7ED3" w:rsidRPr="0087763E" w:rsidRDefault="005D7ED3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385B4182" w14:textId="77777777" w:rsidR="005D7ED3" w:rsidRPr="0087763E" w:rsidRDefault="005D7ED3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1FECDB24" w14:textId="77777777" w:rsidR="005D7ED3" w:rsidRPr="0087763E" w:rsidRDefault="008967C2" w:rsidP="0087763E">
      <w:pPr>
        <w:spacing w:before="0" w:after="0" w:line="276" w:lineRule="auto"/>
        <w:jc w:val="center"/>
        <w:rPr>
          <w:rFonts w:cs="Arial"/>
          <w:caps/>
          <w:szCs w:val="24"/>
        </w:rPr>
      </w:pPr>
      <w:r w:rsidRPr="0087763E">
        <w:rPr>
          <w:rFonts w:cs="Arial"/>
          <w:b/>
          <w:caps/>
          <w:szCs w:val="24"/>
        </w:rPr>
        <w:t>TÍTULO público da pesquisa</w:t>
      </w:r>
      <w:r w:rsidR="005D7ED3" w:rsidRPr="0087763E">
        <w:rPr>
          <w:rFonts w:cs="Arial"/>
          <w:b/>
          <w:caps/>
          <w:szCs w:val="24"/>
        </w:rPr>
        <w:t xml:space="preserve">: </w:t>
      </w:r>
      <w:r w:rsidR="005D7ED3" w:rsidRPr="0087763E">
        <w:rPr>
          <w:rFonts w:cs="Arial"/>
          <w:caps/>
          <w:szCs w:val="24"/>
        </w:rPr>
        <w:t>SUBTÍTULO</w:t>
      </w:r>
    </w:p>
    <w:p w14:paraId="5C9FAF6B" w14:textId="77777777" w:rsidR="00BA3280" w:rsidRPr="0087763E" w:rsidRDefault="00BA3280" w:rsidP="0087763E">
      <w:pPr>
        <w:spacing w:before="0" w:after="0" w:line="276" w:lineRule="auto"/>
        <w:jc w:val="center"/>
        <w:rPr>
          <w:rFonts w:cs="Arial"/>
          <w:caps/>
          <w:szCs w:val="24"/>
        </w:rPr>
      </w:pPr>
    </w:p>
    <w:p w14:paraId="751996AD" w14:textId="77777777" w:rsidR="008967C2" w:rsidRPr="0087763E" w:rsidRDefault="008967C2" w:rsidP="0087763E">
      <w:pPr>
        <w:spacing w:before="0" w:after="0" w:line="276" w:lineRule="auto"/>
        <w:jc w:val="center"/>
        <w:rPr>
          <w:rFonts w:cs="Arial"/>
          <w:b/>
          <w:caps/>
          <w:szCs w:val="24"/>
        </w:rPr>
      </w:pPr>
      <w:r w:rsidRPr="0087763E">
        <w:rPr>
          <w:rFonts w:cs="Arial"/>
          <w:b/>
          <w:caps/>
          <w:szCs w:val="24"/>
        </w:rPr>
        <w:t>título principal da pesquisa</w:t>
      </w:r>
    </w:p>
    <w:p w14:paraId="71B65FE2" w14:textId="77777777" w:rsidR="005D7ED3" w:rsidRPr="0087763E" w:rsidRDefault="005D7ED3" w:rsidP="0087763E">
      <w:pPr>
        <w:spacing w:before="0" w:after="0" w:line="276" w:lineRule="auto"/>
        <w:jc w:val="center"/>
        <w:rPr>
          <w:rFonts w:cs="Arial"/>
          <w:b/>
          <w:caps/>
          <w:szCs w:val="24"/>
        </w:rPr>
      </w:pPr>
    </w:p>
    <w:p w14:paraId="7C8956CF" w14:textId="77777777" w:rsidR="005D7ED3" w:rsidRPr="0087763E" w:rsidRDefault="005D7ED3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050013D1" w14:textId="77777777" w:rsidR="005D7ED3" w:rsidRDefault="005D7ED3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1911D2ED" w14:textId="77777777" w:rsidR="009F3555" w:rsidRDefault="009F3555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2B459A24" w14:textId="77777777" w:rsidR="009F3555" w:rsidRDefault="009F3555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67204744" w14:textId="77777777" w:rsidR="009F3555" w:rsidRDefault="009F3555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285F51E3" w14:textId="77777777" w:rsidR="009F3555" w:rsidRPr="0087763E" w:rsidRDefault="009F3555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6F04E2E2" w14:textId="77777777" w:rsidR="005D7ED3" w:rsidRPr="0087763E" w:rsidRDefault="005D7ED3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2980ED84" w14:textId="77777777" w:rsidR="005D7ED3" w:rsidRPr="0087763E" w:rsidRDefault="005D7ED3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5224ACB4" w14:textId="77777777" w:rsidR="005D7ED3" w:rsidRPr="0087763E" w:rsidRDefault="005D7ED3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640267BB" w14:textId="77777777" w:rsidR="005D7ED3" w:rsidRPr="0087763E" w:rsidRDefault="005D7ED3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4B5251D1" w14:textId="77777777" w:rsidR="005D7ED3" w:rsidRPr="0087763E" w:rsidRDefault="005D7ED3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30199372" w14:textId="77777777" w:rsidR="005D7ED3" w:rsidRPr="0087763E" w:rsidRDefault="005D7ED3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603A520E" w14:textId="77777777" w:rsidR="005D7ED3" w:rsidRPr="0087763E" w:rsidRDefault="005D7ED3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386AD487" w14:textId="77777777" w:rsidR="005D7ED3" w:rsidRPr="0087763E" w:rsidRDefault="005D7ED3" w:rsidP="0087763E">
      <w:pPr>
        <w:spacing w:before="0" w:after="0" w:line="276" w:lineRule="auto"/>
        <w:jc w:val="center"/>
        <w:rPr>
          <w:rFonts w:cs="Arial"/>
          <w:b/>
          <w:szCs w:val="24"/>
        </w:rPr>
      </w:pPr>
      <w:r w:rsidRPr="0087763E">
        <w:rPr>
          <w:rFonts w:cs="Arial"/>
          <w:b/>
          <w:szCs w:val="24"/>
        </w:rPr>
        <w:t>Assis/SP</w:t>
      </w:r>
    </w:p>
    <w:p w14:paraId="75681907" w14:textId="72F72C0A" w:rsidR="00263A17" w:rsidRPr="0087763E" w:rsidRDefault="005D7ED3" w:rsidP="0087763E">
      <w:pPr>
        <w:spacing w:before="0" w:after="0" w:line="276" w:lineRule="auto"/>
        <w:jc w:val="center"/>
        <w:rPr>
          <w:szCs w:val="24"/>
        </w:rPr>
      </w:pPr>
      <w:r w:rsidRPr="0087763E">
        <w:rPr>
          <w:rFonts w:cs="Arial"/>
          <w:b/>
          <w:szCs w:val="24"/>
        </w:rPr>
        <w:t>Ano</w:t>
      </w:r>
      <w:r w:rsidR="00045405" w:rsidRPr="0087763E">
        <w:rPr>
          <w:rFonts w:cs="Arial"/>
          <w:b/>
          <w:szCs w:val="24"/>
        </w:rPr>
        <w:br w:type="page"/>
      </w:r>
    </w:p>
    <w:p w14:paraId="35952784" w14:textId="77777777" w:rsidR="00263A17" w:rsidRPr="0087763E" w:rsidRDefault="00263A17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3619C41A" w14:textId="77777777" w:rsidR="00263A17" w:rsidRPr="0087763E" w:rsidRDefault="00263A17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1584E86C" w14:textId="77777777" w:rsidR="00263A17" w:rsidRPr="0087763E" w:rsidRDefault="00263A17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26D53BF2" w14:textId="77777777" w:rsidR="00263A17" w:rsidRPr="0087763E" w:rsidRDefault="00263A17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5D697C0B" w14:textId="77777777" w:rsidR="00263A17" w:rsidRPr="0087763E" w:rsidRDefault="00263A17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32C896A0" w14:textId="77777777" w:rsidR="00263A17" w:rsidRPr="0087763E" w:rsidRDefault="00263A17" w:rsidP="0087763E">
      <w:pPr>
        <w:spacing w:before="0" w:after="0" w:line="276" w:lineRule="auto"/>
        <w:jc w:val="center"/>
        <w:rPr>
          <w:rFonts w:cs="Arial"/>
          <w:b/>
          <w:caps/>
          <w:szCs w:val="24"/>
        </w:rPr>
      </w:pPr>
      <w:r w:rsidRPr="0087763E">
        <w:rPr>
          <w:rFonts w:cs="Arial"/>
          <w:b/>
          <w:caps/>
          <w:szCs w:val="24"/>
        </w:rPr>
        <w:t>NOME DO ALUNO</w:t>
      </w:r>
    </w:p>
    <w:p w14:paraId="54474FCA" w14:textId="77777777" w:rsidR="00263A17" w:rsidRPr="0087763E" w:rsidRDefault="00263A17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4ECCE627" w14:textId="77777777" w:rsidR="00263A17" w:rsidRPr="0087763E" w:rsidRDefault="00263A17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25A643FB" w14:textId="77777777" w:rsidR="00263A17" w:rsidRPr="0087763E" w:rsidRDefault="00263A17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768AB78B" w14:textId="77777777" w:rsidR="00263A17" w:rsidRPr="0087763E" w:rsidRDefault="00263A17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42B034A6" w14:textId="77777777" w:rsidR="00263A17" w:rsidRPr="0087763E" w:rsidRDefault="00263A17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7CE0A688" w14:textId="77777777" w:rsidR="00263A17" w:rsidRPr="0087763E" w:rsidRDefault="00263A17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5161B4A1" w14:textId="77777777" w:rsidR="00263A17" w:rsidRPr="0087763E" w:rsidRDefault="00263A17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2C5B5CD5" w14:textId="77777777" w:rsidR="00263A17" w:rsidRPr="0087763E" w:rsidRDefault="00263A17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480510C6" w14:textId="77777777" w:rsidR="00263A17" w:rsidRPr="0087763E" w:rsidRDefault="00263A17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05615B05" w14:textId="77777777" w:rsidR="00263A17" w:rsidRPr="0087763E" w:rsidRDefault="00263A17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02ED6F31" w14:textId="77777777" w:rsidR="00263A17" w:rsidRPr="0087763E" w:rsidRDefault="00263A17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69CF49E5" w14:textId="77777777" w:rsidR="00263A17" w:rsidRPr="0087763E" w:rsidRDefault="008967C2" w:rsidP="0087763E">
      <w:pPr>
        <w:spacing w:before="0" w:after="0" w:line="276" w:lineRule="auto"/>
        <w:jc w:val="center"/>
        <w:rPr>
          <w:rFonts w:cs="Arial"/>
          <w:caps/>
          <w:szCs w:val="24"/>
        </w:rPr>
      </w:pPr>
      <w:r w:rsidRPr="0087763E">
        <w:rPr>
          <w:rFonts w:cs="Arial"/>
          <w:b/>
          <w:caps/>
          <w:szCs w:val="24"/>
        </w:rPr>
        <w:t>TÍTULO Da pesquisa</w:t>
      </w:r>
      <w:r w:rsidR="00263A17" w:rsidRPr="0087763E">
        <w:rPr>
          <w:rFonts w:cs="Arial"/>
          <w:b/>
          <w:caps/>
          <w:szCs w:val="24"/>
        </w:rPr>
        <w:t xml:space="preserve">: </w:t>
      </w:r>
      <w:r w:rsidR="00263A17" w:rsidRPr="0087763E">
        <w:rPr>
          <w:rFonts w:cs="Arial"/>
          <w:caps/>
          <w:szCs w:val="24"/>
        </w:rPr>
        <w:t>SUBTÍTULO</w:t>
      </w:r>
    </w:p>
    <w:p w14:paraId="5052BEA5" w14:textId="77777777" w:rsidR="00263A17" w:rsidRPr="0087763E" w:rsidRDefault="00263A17" w:rsidP="0087763E">
      <w:pPr>
        <w:spacing w:before="0" w:after="0" w:line="276" w:lineRule="auto"/>
        <w:rPr>
          <w:rFonts w:cs="Arial"/>
          <w:szCs w:val="24"/>
        </w:rPr>
      </w:pPr>
    </w:p>
    <w:p w14:paraId="1168925E" w14:textId="77777777" w:rsidR="00263A17" w:rsidRPr="0087763E" w:rsidRDefault="00263A17" w:rsidP="0087763E">
      <w:pPr>
        <w:spacing w:before="0" w:after="0" w:line="276" w:lineRule="auto"/>
        <w:rPr>
          <w:rFonts w:cs="Arial"/>
          <w:szCs w:val="24"/>
        </w:rPr>
      </w:pPr>
    </w:p>
    <w:p w14:paraId="73C3CC21" w14:textId="77777777" w:rsidR="00263A17" w:rsidRPr="0087763E" w:rsidRDefault="00263A17" w:rsidP="0087763E">
      <w:pPr>
        <w:spacing w:before="0" w:after="0" w:line="276" w:lineRule="auto"/>
        <w:rPr>
          <w:rFonts w:cs="Arial"/>
          <w:szCs w:val="24"/>
        </w:rPr>
      </w:pPr>
    </w:p>
    <w:p w14:paraId="397AFFBB" w14:textId="77777777" w:rsidR="00263A17" w:rsidRPr="0087763E" w:rsidRDefault="00263A17" w:rsidP="0087763E">
      <w:pPr>
        <w:autoSpaceDN w:val="0"/>
        <w:adjustRightInd w:val="0"/>
        <w:spacing w:before="0" w:after="0" w:line="276" w:lineRule="auto"/>
        <w:ind w:left="4536"/>
        <w:rPr>
          <w:rFonts w:cs="Arial"/>
          <w:szCs w:val="24"/>
          <w:lang w:eastAsia="pt-BR"/>
        </w:rPr>
      </w:pPr>
      <w:r w:rsidRPr="0087763E">
        <w:rPr>
          <w:rFonts w:cs="Arial"/>
          <w:szCs w:val="24"/>
          <w:lang w:eastAsia="pt-BR"/>
        </w:rPr>
        <w:t xml:space="preserve">Projeto </w:t>
      </w:r>
      <w:r w:rsidR="00965C90" w:rsidRPr="0087763E">
        <w:rPr>
          <w:rFonts w:cs="Arial"/>
          <w:szCs w:val="24"/>
          <w:lang w:eastAsia="pt-BR"/>
        </w:rPr>
        <w:t>de pesquisa apresentado ao curso de</w:t>
      </w:r>
      <w:r w:rsidR="004103DB" w:rsidRPr="0087763E">
        <w:rPr>
          <w:rFonts w:cs="Arial"/>
          <w:szCs w:val="24"/>
          <w:lang w:eastAsia="pt-BR"/>
        </w:rPr>
        <w:t xml:space="preserve"> </w:t>
      </w:r>
      <w:r w:rsidR="008A5FBD" w:rsidRPr="0087763E">
        <w:rPr>
          <w:rFonts w:cs="Arial"/>
          <w:i/>
          <w:szCs w:val="24"/>
          <w:lang w:eastAsia="pt-BR"/>
        </w:rPr>
        <w:t>(nome do curso)</w:t>
      </w:r>
      <w:r w:rsidR="00A61C5E" w:rsidRPr="0087763E">
        <w:rPr>
          <w:rFonts w:cs="Arial"/>
          <w:iCs/>
          <w:szCs w:val="24"/>
          <w:lang w:eastAsia="pt-BR"/>
        </w:rPr>
        <w:t>,</w:t>
      </w:r>
      <w:r w:rsidR="003356BC" w:rsidRPr="0087763E">
        <w:rPr>
          <w:rFonts w:cs="Arial"/>
          <w:szCs w:val="24"/>
          <w:lang w:eastAsia="pt-BR"/>
        </w:rPr>
        <w:t xml:space="preserve"> </w:t>
      </w:r>
      <w:r w:rsidRPr="0087763E">
        <w:rPr>
          <w:rFonts w:cs="Arial"/>
          <w:szCs w:val="24"/>
          <w:lang w:eastAsia="pt-BR"/>
        </w:rPr>
        <w:t xml:space="preserve">do Instituto Municipal de Ensino Superior de Assis – IMESA e </w:t>
      </w:r>
      <w:r w:rsidR="00A61C5E" w:rsidRPr="0087763E">
        <w:rPr>
          <w:rFonts w:cs="Arial"/>
          <w:szCs w:val="24"/>
          <w:lang w:eastAsia="pt-BR"/>
        </w:rPr>
        <w:t xml:space="preserve">à </w:t>
      </w:r>
      <w:r w:rsidRPr="0087763E">
        <w:rPr>
          <w:rFonts w:cs="Arial"/>
          <w:szCs w:val="24"/>
          <w:lang w:eastAsia="pt-BR"/>
        </w:rPr>
        <w:t>Fundação Educacional do Município de Assis – FEMA, como requisito parcial à obtenção do Certificado de Conclusão.</w:t>
      </w:r>
    </w:p>
    <w:p w14:paraId="3EB17895" w14:textId="77777777" w:rsidR="00263A17" w:rsidRPr="0087763E" w:rsidRDefault="00263A17" w:rsidP="0087763E">
      <w:pPr>
        <w:autoSpaceDN w:val="0"/>
        <w:adjustRightInd w:val="0"/>
        <w:spacing w:before="0" w:after="0" w:line="276" w:lineRule="auto"/>
        <w:ind w:left="4536"/>
        <w:rPr>
          <w:rFonts w:cs="Arial"/>
          <w:szCs w:val="24"/>
          <w:lang w:eastAsia="pt-BR"/>
        </w:rPr>
      </w:pPr>
    </w:p>
    <w:p w14:paraId="396BC931" w14:textId="77777777" w:rsidR="00263A17" w:rsidRPr="0087763E" w:rsidRDefault="00AE2227" w:rsidP="0087763E">
      <w:pPr>
        <w:autoSpaceDN w:val="0"/>
        <w:adjustRightInd w:val="0"/>
        <w:spacing w:before="0" w:after="0" w:line="276" w:lineRule="auto"/>
        <w:ind w:left="4536"/>
        <w:rPr>
          <w:rFonts w:cs="Arial"/>
          <w:bCs/>
          <w:szCs w:val="24"/>
          <w:lang w:eastAsia="pt-BR"/>
        </w:rPr>
      </w:pPr>
      <w:r w:rsidRPr="0087763E">
        <w:rPr>
          <w:rFonts w:cs="Arial"/>
          <w:b/>
          <w:bCs/>
          <w:szCs w:val="24"/>
          <w:lang w:eastAsia="pt-BR"/>
        </w:rPr>
        <w:t>Assistente de pesquisa</w:t>
      </w:r>
      <w:r w:rsidR="00263A17" w:rsidRPr="0087763E">
        <w:rPr>
          <w:rFonts w:cs="Arial"/>
          <w:b/>
          <w:bCs/>
          <w:szCs w:val="24"/>
          <w:lang w:eastAsia="pt-BR"/>
        </w:rPr>
        <w:t>:</w:t>
      </w:r>
      <w:r w:rsidRPr="0087763E">
        <w:rPr>
          <w:rFonts w:cs="Arial"/>
          <w:b/>
          <w:bCs/>
          <w:szCs w:val="24"/>
          <w:lang w:eastAsia="pt-BR"/>
        </w:rPr>
        <w:t xml:space="preserve"> </w:t>
      </w:r>
      <w:r w:rsidRPr="0087763E">
        <w:rPr>
          <w:rFonts w:cs="Arial"/>
          <w:bCs/>
          <w:i/>
          <w:szCs w:val="24"/>
          <w:lang w:eastAsia="pt-BR"/>
        </w:rPr>
        <w:t>(nome do aluno)</w:t>
      </w:r>
    </w:p>
    <w:p w14:paraId="77122734" w14:textId="77777777" w:rsidR="00263A17" w:rsidRPr="0087763E" w:rsidRDefault="00AE2227" w:rsidP="0087763E">
      <w:pPr>
        <w:autoSpaceDN w:val="0"/>
        <w:adjustRightInd w:val="0"/>
        <w:spacing w:before="0" w:after="0" w:line="276" w:lineRule="auto"/>
        <w:ind w:left="4536"/>
        <w:rPr>
          <w:rFonts w:cs="Arial"/>
          <w:bCs/>
          <w:szCs w:val="24"/>
          <w:lang w:eastAsia="pt-BR"/>
        </w:rPr>
      </w:pPr>
      <w:r w:rsidRPr="0087763E">
        <w:rPr>
          <w:rFonts w:cs="Arial"/>
          <w:b/>
          <w:bCs/>
          <w:szCs w:val="24"/>
          <w:lang w:eastAsia="pt-BR"/>
        </w:rPr>
        <w:t>Pesquisador principal</w:t>
      </w:r>
      <w:r w:rsidR="00263A17" w:rsidRPr="0087763E">
        <w:rPr>
          <w:rFonts w:cs="Arial"/>
          <w:b/>
          <w:bCs/>
          <w:szCs w:val="24"/>
          <w:lang w:eastAsia="pt-BR"/>
        </w:rPr>
        <w:t>:</w:t>
      </w:r>
      <w:r w:rsidRPr="0087763E">
        <w:rPr>
          <w:rFonts w:cs="Arial"/>
          <w:b/>
          <w:bCs/>
          <w:szCs w:val="24"/>
          <w:lang w:eastAsia="pt-BR"/>
        </w:rPr>
        <w:t xml:space="preserve"> </w:t>
      </w:r>
      <w:r w:rsidRPr="0087763E">
        <w:rPr>
          <w:rFonts w:cs="Arial"/>
          <w:bCs/>
          <w:i/>
          <w:szCs w:val="24"/>
          <w:lang w:eastAsia="pt-BR"/>
        </w:rPr>
        <w:t>(nome do orientador)</w:t>
      </w:r>
    </w:p>
    <w:p w14:paraId="012B522B" w14:textId="77777777" w:rsidR="00AE2227" w:rsidRPr="0087763E" w:rsidRDefault="00AE2227" w:rsidP="0087763E">
      <w:pPr>
        <w:autoSpaceDN w:val="0"/>
        <w:adjustRightInd w:val="0"/>
        <w:spacing w:before="0" w:after="0" w:line="276" w:lineRule="auto"/>
        <w:ind w:left="4536"/>
        <w:rPr>
          <w:rFonts w:cs="Arial"/>
          <w:bCs/>
          <w:szCs w:val="24"/>
          <w:lang w:eastAsia="pt-BR"/>
        </w:rPr>
      </w:pPr>
      <w:r w:rsidRPr="0087763E">
        <w:rPr>
          <w:rFonts w:cs="Arial"/>
          <w:b/>
          <w:bCs/>
          <w:szCs w:val="24"/>
          <w:lang w:eastAsia="pt-BR"/>
        </w:rPr>
        <w:t>Financiamento:</w:t>
      </w:r>
      <w:r w:rsidRPr="0087763E">
        <w:rPr>
          <w:rFonts w:cs="Arial"/>
          <w:bCs/>
          <w:szCs w:val="24"/>
          <w:lang w:eastAsia="pt-BR"/>
        </w:rPr>
        <w:t xml:space="preserve"> </w:t>
      </w:r>
      <w:r w:rsidR="00A61C5E" w:rsidRPr="0087763E">
        <w:rPr>
          <w:rFonts w:cs="Arial"/>
          <w:bCs/>
          <w:szCs w:val="24"/>
          <w:lang w:eastAsia="pt-BR"/>
        </w:rPr>
        <w:t>(</w:t>
      </w:r>
      <w:r w:rsidRPr="0087763E">
        <w:rPr>
          <w:rFonts w:cs="Arial"/>
          <w:bCs/>
          <w:i/>
          <w:szCs w:val="24"/>
          <w:lang w:eastAsia="pt-BR"/>
        </w:rPr>
        <w:t>Inserir texto</w:t>
      </w:r>
      <w:r w:rsidR="00A61C5E" w:rsidRPr="0087763E">
        <w:rPr>
          <w:rFonts w:cs="Arial"/>
          <w:bCs/>
          <w:i/>
          <w:szCs w:val="24"/>
          <w:lang w:eastAsia="pt-BR"/>
        </w:rPr>
        <w:t>)</w:t>
      </w:r>
    </w:p>
    <w:p w14:paraId="75FBE308" w14:textId="77777777" w:rsidR="00263A17" w:rsidRPr="0087763E" w:rsidRDefault="00263A17" w:rsidP="0087763E">
      <w:pPr>
        <w:spacing w:before="0" w:after="0" w:line="276" w:lineRule="auto"/>
        <w:rPr>
          <w:rFonts w:cs="Arial"/>
          <w:szCs w:val="24"/>
        </w:rPr>
      </w:pPr>
    </w:p>
    <w:p w14:paraId="5B419893" w14:textId="77777777" w:rsidR="00263A17" w:rsidRPr="0087763E" w:rsidRDefault="00263A17" w:rsidP="0087763E">
      <w:pPr>
        <w:spacing w:before="0" w:after="0" w:line="276" w:lineRule="auto"/>
        <w:rPr>
          <w:rFonts w:cs="Arial"/>
          <w:szCs w:val="24"/>
        </w:rPr>
      </w:pPr>
    </w:p>
    <w:p w14:paraId="7E872FB7" w14:textId="77777777" w:rsidR="00263A17" w:rsidRPr="0087763E" w:rsidRDefault="00263A17" w:rsidP="0087763E">
      <w:pPr>
        <w:spacing w:before="0" w:after="0" w:line="276" w:lineRule="auto"/>
        <w:rPr>
          <w:rFonts w:cs="Arial"/>
          <w:szCs w:val="24"/>
        </w:rPr>
      </w:pPr>
    </w:p>
    <w:p w14:paraId="233E8A66" w14:textId="77777777" w:rsidR="00263A17" w:rsidRPr="0087763E" w:rsidRDefault="00263A17" w:rsidP="0087763E">
      <w:pPr>
        <w:spacing w:before="0" w:after="0" w:line="276" w:lineRule="auto"/>
        <w:rPr>
          <w:rFonts w:cs="Arial"/>
          <w:szCs w:val="24"/>
        </w:rPr>
      </w:pPr>
    </w:p>
    <w:p w14:paraId="31503BE7" w14:textId="77777777" w:rsidR="00263A17" w:rsidRPr="0087763E" w:rsidRDefault="00263A17" w:rsidP="0087763E">
      <w:pPr>
        <w:spacing w:before="0" w:after="0" w:line="276" w:lineRule="auto"/>
        <w:rPr>
          <w:rFonts w:cs="Arial"/>
          <w:szCs w:val="24"/>
        </w:rPr>
      </w:pPr>
    </w:p>
    <w:p w14:paraId="6E16E661" w14:textId="77777777" w:rsidR="00263A17" w:rsidRPr="0087763E" w:rsidRDefault="00263A17" w:rsidP="0087763E">
      <w:pPr>
        <w:spacing w:before="0" w:after="0" w:line="276" w:lineRule="auto"/>
        <w:rPr>
          <w:rFonts w:cs="Arial"/>
          <w:szCs w:val="24"/>
        </w:rPr>
      </w:pPr>
    </w:p>
    <w:p w14:paraId="7F9112CB" w14:textId="77777777" w:rsidR="00263A17" w:rsidRPr="0087763E" w:rsidRDefault="00263A17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7B8AE3D0" w14:textId="77777777" w:rsidR="00263A17" w:rsidRPr="0087763E" w:rsidRDefault="00263A17" w:rsidP="0087763E">
      <w:pPr>
        <w:spacing w:before="0" w:after="0" w:line="276" w:lineRule="auto"/>
        <w:jc w:val="center"/>
        <w:rPr>
          <w:rFonts w:cs="Arial"/>
          <w:szCs w:val="24"/>
        </w:rPr>
      </w:pPr>
    </w:p>
    <w:p w14:paraId="1A529C53" w14:textId="77777777" w:rsidR="00263A17" w:rsidRPr="0087763E" w:rsidRDefault="00263A17" w:rsidP="0087763E">
      <w:pPr>
        <w:spacing w:before="0" w:after="0" w:line="276" w:lineRule="auto"/>
        <w:jc w:val="center"/>
        <w:rPr>
          <w:rFonts w:cs="Arial"/>
          <w:b/>
          <w:szCs w:val="24"/>
        </w:rPr>
      </w:pPr>
      <w:r w:rsidRPr="0087763E">
        <w:rPr>
          <w:rFonts w:cs="Arial"/>
          <w:b/>
          <w:szCs w:val="24"/>
        </w:rPr>
        <w:t>Assis/SP</w:t>
      </w:r>
    </w:p>
    <w:p w14:paraId="6E43D612" w14:textId="77777777" w:rsidR="00263A17" w:rsidRPr="0087763E" w:rsidRDefault="00263A17" w:rsidP="0087763E">
      <w:pPr>
        <w:spacing w:before="0" w:after="0" w:line="276" w:lineRule="auto"/>
        <w:jc w:val="center"/>
        <w:rPr>
          <w:rFonts w:cs="Arial"/>
          <w:b/>
          <w:szCs w:val="24"/>
        </w:rPr>
      </w:pPr>
      <w:r w:rsidRPr="0087763E">
        <w:rPr>
          <w:rFonts w:cs="Arial"/>
          <w:b/>
          <w:szCs w:val="24"/>
        </w:rPr>
        <w:t>Ano</w:t>
      </w:r>
      <w:r w:rsidRPr="0087763E">
        <w:rPr>
          <w:rFonts w:cs="Arial"/>
          <w:b/>
          <w:szCs w:val="24"/>
        </w:rPr>
        <w:br w:type="page"/>
      </w:r>
    </w:p>
    <w:p w14:paraId="3B785A0A" w14:textId="77777777" w:rsidR="002E68D8" w:rsidRPr="0087763E" w:rsidRDefault="002E68D8" w:rsidP="0087763E">
      <w:pPr>
        <w:spacing w:before="0" w:after="160" w:line="276" w:lineRule="auto"/>
        <w:rPr>
          <w:rFonts w:cs="Arial"/>
          <w:b/>
          <w:szCs w:val="24"/>
        </w:rPr>
      </w:pPr>
    </w:p>
    <w:p w14:paraId="132301E2" w14:textId="77777777" w:rsidR="00564EB0" w:rsidRPr="0087763E" w:rsidRDefault="00957541" w:rsidP="0087763E">
      <w:pPr>
        <w:spacing w:line="276" w:lineRule="auto"/>
        <w:jc w:val="center"/>
        <w:rPr>
          <w:b/>
          <w:bCs/>
          <w:szCs w:val="24"/>
        </w:rPr>
      </w:pPr>
      <w:r w:rsidRPr="0087763E">
        <w:rPr>
          <w:b/>
          <w:bCs/>
          <w:szCs w:val="24"/>
        </w:rPr>
        <w:t>DESENHO</w:t>
      </w:r>
      <w:r w:rsidR="00564EB0" w:rsidRPr="0087763E">
        <w:rPr>
          <w:b/>
          <w:bCs/>
          <w:szCs w:val="24"/>
        </w:rPr>
        <w:t xml:space="preserve"> </w:t>
      </w:r>
    </w:p>
    <w:p w14:paraId="410C032F" w14:textId="77777777" w:rsidR="00957541" w:rsidRPr="0087763E" w:rsidRDefault="00564EB0" w:rsidP="0087763E">
      <w:pPr>
        <w:spacing w:line="276" w:lineRule="auto"/>
        <w:jc w:val="center"/>
        <w:rPr>
          <w:b/>
          <w:bCs/>
          <w:szCs w:val="24"/>
        </w:rPr>
      </w:pPr>
      <w:r w:rsidRPr="0087763E">
        <w:rPr>
          <w:b/>
          <w:bCs/>
          <w:szCs w:val="24"/>
        </w:rPr>
        <w:t>(utilizar o mesmo texto da Metodologia, no item Delineamento do Estudo)</w:t>
      </w:r>
    </w:p>
    <w:p w14:paraId="04E2F1E0" w14:textId="77777777" w:rsidR="00957541" w:rsidRPr="0087763E" w:rsidRDefault="00957541" w:rsidP="0087763E">
      <w:pPr>
        <w:spacing w:line="276" w:lineRule="auto"/>
        <w:jc w:val="center"/>
        <w:rPr>
          <w:i/>
          <w:szCs w:val="24"/>
        </w:rPr>
      </w:pPr>
    </w:p>
    <w:p w14:paraId="1165E303" w14:textId="77777777" w:rsidR="00BA3280" w:rsidRPr="0087763E" w:rsidRDefault="00BA3280" w:rsidP="0087763E">
      <w:pPr>
        <w:spacing w:line="276" w:lineRule="auto"/>
        <w:jc w:val="center"/>
        <w:rPr>
          <w:i/>
          <w:szCs w:val="24"/>
        </w:rPr>
      </w:pPr>
    </w:p>
    <w:p w14:paraId="0CC2AC41" w14:textId="77777777" w:rsidR="00AE2227" w:rsidRPr="0087763E" w:rsidRDefault="008967C2" w:rsidP="0087763E">
      <w:pPr>
        <w:spacing w:before="0" w:after="0" w:line="276" w:lineRule="auto"/>
        <w:rPr>
          <w:szCs w:val="24"/>
        </w:rPr>
      </w:pPr>
      <w:r w:rsidRPr="0087763E">
        <w:rPr>
          <w:szCs w:val="24"/>
        </w:rPr>
        <w:t>O conceito de Desenho de estudo en</w:t>
      </w:r>
      <w:r w:rsidR="00BB0455" w:rsidRPr="0087763E">
        <w:rPr>
          <w:szCs w:val="24"/>
        </w:rPr>
        <w:t xml:space="preserve">volve a identificação do tipo </w:t>
      </w:r>
      <w:r w:rsidRPr="0087763E">
        <w:rPr>
          <w:szCs w:val="24"/>
        </w:rPr>
        <w:t xml:space="preserve">de abordagem metodológica que </w:t>
      </w:r>
      <w:r w:rsidR="00BB0455" w:rsidRPr="0087763E">
        <w:rPr>
          <w:szCs w:val="24"/>
        </w:rPr>
        <w:t xml:space="preserve">se utiliza para responder a uma </w:t>
      </w:r>
      <w:r w:rsidRPr="0087763E">
        <w:rPr>
          <w:szCs w:val="24"/>
        </w:rPr>
        <w:t>determinada questão, implicand</w:t>
      </w:r>
      <w:r w:rsidR="00BB0455" w:rsidRPr="0087763E">
        <w:rPr>
          <w:szCs w:val="24"/>
        </w:rPr>
        <w:t xml:space="preserve">o, assim, a definição de certas </w:t>
      </w:r>
      <w:r w:rsidRPr="0087763E">
        <w:rPr>
          <w:szCs w:val="24"/>
        </w:rPr>
        <w:t>características básicas do estudo</w:t>
      </w:r>
      <w:r w:rsidR="00BB0455" w:rsidRPr="0087763E">
        <w:rPr>
          <w:szCs w:val="24"/>
        </w:rPr>
        <w:t xml:space="preserve">, </w:t>
      </w:r>
      <w:r w:rsidR="003F48F1" w:rsidRPr="0087763E">
        <w:rPr>
          <w:szCs w:val="24"/>
        </w:rPr>
        <w:t xml:space="preserve">tais </w:t>
      </w:r>
      <w:r w:rsidR="00BB0455" w:rsidRPr="0087763E">
        <w:rPr>
          <w:szCs w:val="24"/>
        </w:rPr>
        <w:t xml:space="preserve">como: a população e a amostra </w:t>
      </w:r>
      <w:r w:rsidR="003F48F1" w:rsidRPr="0087763E">
        <w:rPr>
          <w:szCs w:val="24"/>
        </w:rPr>
        <w:t xml:space="preserve">a serem </w:t>
      </w:r>
      <w:r w:rsidRPr="0087763E">
        <w:rPr>
          <w:szCs w:val="24"/>
        </w:rPr>
        <w:t>estudadas; a unidade de análise; a ex</w:t>
      </w:r>
      <w:r w:rsidR="00BB0455" w:rsidRPr="0087763E">
        <w:rPr>
          <w:szCs w:val="24"/>
        </w:rPr>
        <w:t xml:space="preserve">istência ou não de </w:t>
      </w:r>
      <w:r w:rsidRPr="0087763E">
        <w:rPr>
          <w:szCs w:val="24"/>
        </w:rPr>
        <w:t>intervenção direta sobre a ex</w:t>
      </w:r>
      <w:r w:rsidR="00BB0455" w:rsidRPr="0087763E">
        <w:rPr>
          <w:szCs w:val="24"/>
        </w:rPr>
        <w:t xml:space="preserve">posição; a existência e </w:t>
      </w:r>
      <w:r w:rsidR="003F48F1" w:rsidRPr="0087763E">
        <w:rPr>
          <w:szCs w:val="24"/>
        </w:rPr>
        <w:t xml:space="preserve">o </w:t>
      </w:r>
      <w:r w:rsidR="00BB0455" w:rsidRPr="0087763E">
        <w:rPr>
          <w:szCs w:val="24"/>
        </w:rPr>
        <w:t xml:space="preserve">tipo de </w:t>
      </w:r>
      <w:r w:rsidRPr="0087763E">
        <w:rPr>
          <w:szCs w:val="24"/>
        </w:rPr>
        <w:t>se</w:t>
      </w:r>
      <w:r w:rsidR="00A61C5E" w:rsidRPr="0087763E">
        <w:rPr>
          <w:szCs w:val="24"/>
        </w:rPr>
        <w:t>g</w:t>
      </w:r>
      <w:r w:rsidRPr="0087763E">
        <w:rPr>
          <w:szCs w:val="24"/>
        </w:rPr>
        <w:t>mento dos indivíduos, entre outras</w:t>
      </w:r>
      <w:r w:rsidR="003F48F1" w:rsidRPr="0087763E">
        <w:rPr>
          <w:szCs w:val="24"/>
        </w:rPr>
        <w:t xml:space="preserve"> informações que se fizerem necessárias.</w:t>
      </w:r>
    </w:p>
    <w:p w14:paraId="2356FC00" w14:textId="77777777" w:rsidR="00AE2227" w:rsidRPr="0087763E" w:rsidRDefault="00AE2227" w:rsidP="0087763E">
      <w:pPr>
        <w:spacing w:before="0" w:after="0" w:line="276" w:lineRule="auto"/>
        <w:rPr>
          <w:szCs w:val="24"/>
        </w:rPr>
      </w:pPr>
    </w:p>
    <w:p w14:paraId="5B0E634A" w14:textId="77777777" w:rsidR="00AE2227" w:rsidRPr="0087763E" w:rsidRDefault="00AE2227" w:rsidP="0087763E">
      <w:pPr>
        <w:spacing w:before="0" w:after="0" w:line="276" w:lineRule="auto"/>
        <w:rPr>
          <w:szCs w:val="24"/>
        </w:rPr>
      </w:pPr>
    </w:p>
    <w:p w14:paraId="5203FF2C" w14:textId="77777777" w:rsidR="00AE2227" w:rsidRPr="0087763E" w:rsidRDefault="00AE2227" w:rsidP="0087763E">
      <w:pPr>
        <w:spacing w:before="0" w:after="0" w:line="276" w:lineRule="auto"/>
        <w:rPr>
          <w:szCs w:val="24"/>
        </w:rPr>
      </w:pPr>
    </w:p>
    <w:p w14:paraId="7E612D65" w14:textId="77777777" w:rsidR="00AE2227" w:rsidRPr="0087763E" w:rsidRDefault="00AE2227" w:rsidP="0087763E">
      <w:pPr>
        <w:spacing w:before="0" w:after="0" w:line="276" w:lineRule="auto"/>
        <w:rPr>
          <w:szCs w:val="24"/>
        </w:rPr>
      </w:pPr>
    </w:p>
    <w:p w14:paraId="711789E7" w14:textId="77777777" w:rsidR="00AE2227" w:rsidRPr="0087763E" w:rsidRDefault="00AE2227" w:rsidP="0087763E">
      <w:pPr>
        <w:spacing w:before="0" w:after="0" w:line="276" w:lineRule="auto"/>
        <w:rPr>
          <w:szCs w:val="24"/>
        </w:rPr>
      </w:pPr>
    </w:p>
    <w:p w14:paraId="2F1259D5" w14:textId="77777777" w:rsidR="00AE2227" w:rsidRPr="0087763E" w:rsidRDefault="00AE2227" w:rsidP="0087763E">
      <w:pPr>
        <w:spacing w:before="0" w:after="0" w:line="276" w:lineRule="auto"/>
        <w:rPr>
          <w:szCs w:val="24"/>
        </w:rPr>
      </w:pPr>
    </w:p>
    <w:p w14:paraId="6E0CFE0B" w14:textId="77777777" w:rsidR="00AE2227" w:rsidRPr="0087763E" w:rsidRDefault="00AE2227" w:rsidP="0087763E">
      <w:pPr>
        <w:spacing w:before="0" w:after="0" w:line="276" w:lineRule="auto"/>
        <w:rPr>
          <w:szCs w:val="24"/>
        </w:rPr>
      </w:pPr>
    </w:p>
    <w:p w14:paraId="037AD8A5" w14:textId="77777777" w:rsidR="00AE2227" w:rsidRPr="0087763E" w:rsidRDefault="00AE2227" w:rsidP="0087763E">
      <w:pPr>
        <w:spacing w:before="0" w:after="0" w:line="276" w:lineRule="auto"/>
        <w:rPr>
          <w:szCs w:val="24"/>
        </w:rPr>
      </w:pPr>
    </w:p>
    <w:p w14:paraId="1AD5F41B" w14:textId="77777777" w:rsidR="00AE2227" w:rsidRPr="0087763E" w:rsidRDefault="00AE2227" w:rsidP="0087763E">
      <w:pPr>
        <w:spacing w:before="0" w:after="0" w:line="276" w:lineRule="auto"/>
        <w:rPr>
          <w:szCs w:val="24"/>
        </w:rPr>
      </w:pPr>
    </w:p>
    <w:p w14:paraId="1D027233" w14:textId="77777777" w:rsidR="00AE2227" w:rsidRPr="0087763E" w:rsidRDefault="00AE2227" w:rsidP="0087763E">
      <w:pPr>
        <w:spacing w:before="0" w:after="0" w:line="276" w:lineRule="auto"/>
        <w:rPr>
          <w:szCs w:val="24"/>
        </w:rPr>
      </w:pPr>
    </w:p>
    <w:p w14:paraId="01E3BF76" w14:textId="77777777" w:rsidR="00AE2227" w:rsidRPr="0087763E" w:rsidRDefault="00AE2227" w:rsidP="0087763E">
      <w:pPr>
        <w:spacing w:before="0" w:after="0" w:line="276" w:lineRule="auto"/>
        <w:rPr>
          <w:szCs w:val="24"/>
        </w:rPr>
      </w:pPr>
    </w:p>
    <w:p w14:paraId="1934B66F" w14:textId="77777777" w:rsidR="00AE2227" w:rsidRPr="0087763E" w:rsidRDefault="00AE2227" w:rsidP="0087763E">
      <w:pPr>
        <w:spacing w:before="0" w:after="0" w:line="276" w:lineRule="auto"/>
        <w:rPr>
          <w:szCs w:val="24"/>
        </w:rPr>
      </w:pPr>
    </w:p>
    <w:p w14:paraId="16478C62" w14:textId="77777777" w:rsidR="00AE2227" w:rsidRPr="0087763E" w:rsidRDefault="00AE2227" w:rsidP="0087763E">
      <w:pPr>
        <w:spacing w:before="0" w:after="0" w:line="276" w:lineRule="auto"/>
        <w:rPr>
          <w:szCs w:val="24"/>
        </w:rPr>
      </w:pPr>
    </w:p>
    <w:p w14:paraId="51E13DBA" w14:textId="77777777" w:rsidR="00AE2227" w:rsidRPr="0087763E" w:rsidRDefault="00AE2227" w:rsidP="0087763E">
      <w:pPr>
        <w:spacing w:before="0" w:after="0" w:line="276" w:lineRule="auto"/>
        <w:rPr>
          <w:szCs w:val="24"/>
        </w:rPr>
      </w:pPr>
    </w:p>
    <w:p w14:paraId="4909F644" w14:textId="77777777" w:rsidR="00AE2227" w:rsidRPr="0087763E" w:rsidRDefault="00AE2227" w:rsidP="0087763E">
      <w:pPr>
        <w:spacing w:before="0" w:after="0" w:line="276" w:lineRule="auto"/>
        <w:rPr>
          <w:szCs w:val="24"/>
        </w:rPr>
      </w:pPr>
    </w:p>
    <w:p w14:paraId="1E39658C" w14:textId="77777777" w:rsidR="00AE2227" w:rsidRPr="0087763E" w:rsidRDefault="00AE2227" w:rsidP="0087763E">
      <w:pPr>
        <w:spacing w:before="0" w:after="0" w:line="276" w:lineRule="auto"/>
        <w:rPr>
          <w:szCs w:val="24"/>
        </w:rPr>
      </w:pPr>
    </w:p>
    <w:p w14:paraId="1AF97358" w14:textId="77777777" w:rsidR="00AE2227" w:rsidRPr="0087763E" w:rsidRDefault="00AE2227" w:rsidP="0087763E">
      <w:pPr>
        <w:spacing w:before="0" w:after="0" w:line="276" w:lineRule="auto"/>
        <w:rPr>
          <w:szCs w:val="24"/>
        </w:rPr>
      </w:pPr>
    </w:p>
    <w:p w14:paraId="6ECAB562" w14:textId="77777777" w:rsidR="00AE2227" w:rsidRPr="0087763E" w:rsidRDefault="00AE2227" w:rsidP="0087763E">
      <w:pPr>
        <w:spacing w:before="0" w:after="0" w:line="276" w:lineRule="auto"/>
        <w:rPr>
          <w:szCs w:val="24"/>
        </w:rPr>
      </w:pPr>
    </w:p>
    <w:p w14:paraId="719D5634" w14:textId="77777777" w:rsidR="00AE2227" w:rsidRPr="0087763E" w:rsidRDefault="00AE2227" w:rsidP="0087763E">
      <w:pPr>
        <w:spacing w:before="0" w:after="0" w:line="276" w:lineRule="auto"/>
        <w:rPr>
          <w:szCs w:val="24"/>
        </w:rPr>
      </w:pPr>
    </w:p>
    <w:p w14:paraId="3C00EE6B" w14:textId="77777777" w:rsidR="00AE2227" w:rsidRPr="0087763E" w:rsidRDefault="00AE2227" w:rsidP="0087763E">
      <w:pPr>
        <w:spacing w:before="0" w:after="0" w:line="276" w:lineRule="auto"/>
        <w:rPr>
          <w:szCs w:val="24"/>
        </w:rPr>
      </w:pPr>
    </w:p>
    <w:p w14:paraId="0AC75D82" w14:textId="77777777" w:rsidR="00AE2227" w:rsidRPr="0087763E" w:rsidRDefault="00AE2227" w:rsidP="0087763E">
      <w:pPr>
        <w:spacing w:before="0" w:after="0" w:line="276" w:lineRule="auto"/>
        <w:rPr>
          <w:szCs w:val="24"/>
        </w:rPr>
      </w:pPr>
    </w:p>
    <w:p w14:paraId="1D5B0784" w14:textId="77777777" w:rsidR="00AE2227" w:rsidRPr="0087763E" w:rsidRDefault="00AE2227" w:rsidP="0087763E">
      <w:pPr>
        <w:spacing w:before="0" w:after="0" w:line="276" w:lineRule="auto"/>
        <w:rPr>
          <w:szCs w:val="24"/>
        </w:rPr>
      </w:pPr>
    </w:p>
    <w:p w14:paraId="483C0AC6" w14:textId="77777777" w:rsidR="00AE2227" w:rsidRPr="0087763E" w:rsidRDefault="00AE2227" w:rsidP="0087763E">
      <w:pPr>
        <w:spacing w:before="0" w:after="0" w:line="276" w:lineRule="auto"/>
        <w:rPr>
          <w:szCs w:val="24"/>
        </w:rPr>
      </w:pPr>
    </w:p>
    <w:p w14:paraId="42763422" w14:textId="77777777" w:rsidR="00AE2227" w:rsidRPr="0087763E" w:rsidRDefault="00AE2227" w:rsidP="0087763E">
      <w:pPr>
        <w:spacing w:before="0" w:after="0" w:line="276" w:lineRule="auto"/>
        <w:rPr>
          <w:szCs w:val="24"/>
        </w:rPr>
      </w:pPr>
    </w:p>
    <w:p w14:paraId="4BBACCE6" w14:textId="77777777" w:rsidR="00AE2227" w:rsidRPr="0087763E" w:rsidRDefault="00AE2227" w:rsidP="0087763E">
      <w:pPr>
        <w:spacing w:before="0" w:after="0" w:line="276" w:lineRule="auto"/>
        <w:rPr>
          <w:szCs w:val="24"/>
        </w:rPr>
      </w:pPr>
    </w:p>
    <w:p w14:paraId="58537782" w14:textId="77777777" w:rsidR="00AE2227" w:rsidRPr="0087763E" w:rsidRDefault="00AE2227" w:rsidP="0087763E">
      <w:pPr>
        <w:spacing w:before="0" w:after="0" w:line="276" w:lineRule="auto"/>
        <w:rPr>
          <w:szCs w:val="24"/>
        </w:rPr>
      </w:pPr>
    </w:p>
    <w:p w14:paraId="151C9BE8" w14:textId="77777777" w:rsidR="00AE2227" w:rsidRPr="0087763E" w:rsidRDefault="00AE2227" w:rsidP="0087763E">
      <w:pPr>
        <w:spacing w:before="0" w:after="0" w:line="276" w:lineRule="auto"/>
        <w:rPr>
          <w:szCs w:val="24"/>
        </w:rPr>
      </w:pPr>
    </w:p>
    <w:p w14:paraId="0595D96B" w14:textId="77777777" w:rsidR="00AE2227" w:rsidRPr="0087763E" w:rsidRDefault="00AE2227" w:rsidP="0087763E">
      <w:pPr>
        <w:spacing w:before="0" w:after="0" w:line="276" w:lineRule="auto"/>
        <w:rPr>
          <w:szCs w:val="24"/>
        </w:rPr>
      </w:pPr>
    </w:p>
    <w:p w14:paraId="60C291F2" w14:textId="77777777" w:rsidR="00AE2227" w:rsidRPr="0087763E" w:rsidRDefault="00AE2227" w:rsidP="0087763E">
      <w:pPr>
        <w:spacing w:before="0" w:after="0" w:line="276" w:lineRule="auto"/>
        <w:rPr>
          <w:szCs w:val="24"/>
        </w:rPr>
      </w:pPr>
    </w:p>
    <w:p w14:paraId="2365D3F9" w14:textId="77777777" w:rsidR="00AE2227" w:rsidRPr="0087763E" w:rsidRDefault="00AE2227" w:rsidP="0087763E">
      <w:pPr>
        <w:spacing w:before="0" w:after="0" w:line="276" w:lineRule="auto"/>
        <w:rPr>
          <w:szCs w:val="24"/>
        </w:rPr>
      </w:pPr>
    </w:p>
    <w:p w14:paraId="6E3FD382" w14:textId="77777777" w:rsidR="004C4D75" w:rsidRDefault="004C4D75" w:rsidP="0087763E">
      <w:pPr>
        <w:spacing w:before="0" w:after="960" w:line="276" w:lineRule="auto"/>
        <w:jc w:val="center"/>
        <w:rPr>
          <w:rFonts w:cs="Arial"/>
          <w:b/>
          <w:caps/>
          <w:szCs w:val="24"/>
        </w:rPr>
      </w:pPr>
    </w:p>
    <w:p w14:paraId="1481AFE2" w14:textId="50126F2C" w:rsidR="00957541" w:rsidRPr="0087763E" w:rsidRDefault="002E68D8" w:rsidP="0087763E">
      <w:pPr>
        <w:spacing w:before="0" w:after="960" w:line="276" w:lineRule="auto"/>
        <w:jc w:val="center"/>
        <w:rPr>
          <w:rFonts w:cs="Arial"/>
          <w:b/>
          <w:caps/>
          <w:szCs w:val="24"/>
        </w:rPr>
      </w:pPr>
      <w:r w:rsidRPr="0087763E">
        <w:rPr>
          <w:rFonts w:cs="Arial"/>
          <w:b/>
          <w:caps/>
          <w:szCs w:val="24"/>
        </w:rPr>
        <w:lastRenderedPageBreak/>
        <w:t>Resumo</w:t>
      </w:r>
    </w:p>
    <w:p w14:paraId="4E451BF6" w14:textId="77777777" w:rsidR="00943B7A" w:rsidRPr="0087763E" w:rsidRDefault="00943B7A" w:rsidP="0087763E">
      <w:pPr>
        <w:spacing w:before="0" w:after="0" w:line="276" w:lineRule="auto"/>
        <w:rPr>
          <w:szCs w:val="24"/>
        </w:rPr>
      </w:pPr>
      <w:r w:rsidRPr="0087763E">
        <w:rPr>
          <w:b/>
          <w:szCs w:val="24"/>
        </w:rPr>
        <w:t>Introdução:</w:t>
      </w:r>
      <w:r w:rsidRPr="0087763E">
        <w:rPr>
          <w:szCs w:val="24"/>
        </w:rPr>
        <w:t xml:space="preserve"> </w:t>
      </w:r>
      <w:r w:rsidR="007361C0">
        <w:rPr>
          <w:szCs w:val="24"/>
        </w:rPr>
        <w:t xml:space="preserve">[Texto] </w:t>
      </w:r>
      <w:r w:rsidRPr="0087763E">
        <w:rPr>
          <w:b/>
          <w:szCs w:val="24"/>
        </w:rPr>
        <w:t>Objetivo:</w:t>
      </w:r>
      <w:r w:rsidRPr="0087763E">
        <w:rPr>
          <w:szCs w:val="24"/>
        </w:rPr>
        <w:t xml:space="preserve"> Texto. </w:t>
      </w:r>
      <w:r w:rsidRPr="0087763E">
        <w:rPr>
          <w:b/>
          <w:szCs w:val="24"/>
        </w:rPr>
        <w:t>Metodologia:</w:t>
      </w:r>
      <w:r w:rsidRPr="0087763E">
        <w:rPr>
          <w:szCs w:val="24"/>
        </w:rPr>
        <w:t xml:space="preserve"> Trata-se de estudo (quantitativo, qualitativo, misto), tipo de estudo (descritivo, exploratório, explicativo, coorte, transversal, caso controle, analítico, reflexivo, histórico, bibliográfico, bibliográfico analítico, documental, metodológico, levantamento, experimental, quase-experimental, </w:t>
      </w:r>
      <w:proofErr w:type="spellStart"/>
      <w:r w:rsidRPr="0087763E">
        <w:rPr>
          <w:szCs w:val="24"/>
        </w:rPr>
        <w:t>ex</w:t>
      </w:r>
      <w:proofErr w:type="spellEnd"/>
      <w:r w:rsidRPr="0087763E">
        <w:rPr>
          <w:szCs w:val="24"/>
        </w:rPr>
        <w:t>-post-facto, estudo de caso, pesquisa-ação, pesquisa-participante, dentre outras</w:t>
      </w:r>
      <w:r w:rsidR="00E72BA5" w:rsidRPr="0087763E">
        <w:rPr>
          <w:szCs w:val="24"/>
        </w:rPr>
        <w:t xml:space="preserve"> modalidades,</w:t>
      </w:r>
      <w:r w:rsidRPr="0087763E">
        <w:rPr>
          <w:szCs w:val="24"/>
        </w:rPr>
        <w:t xml:space="preserve"> população/amostra, instrumento de coleta, análise dos dados, apresentação dos resultados.</w:t>
      </w:r>
    </w:p>
    <w:p w14:paraId="4C4E824F" w14:textId="77777777" w:rsidR="00BB0455" w:rsidRPr="0087763E" w:rsidRDefault="00BB0455" w:rsidP="0087763E">
      <w:pPr>
        <w:spacing w:before="0" w:after="0" w:line="276" w:lineRule="auto"/>
        <w:rPr>
          <w:szCs w:val="24"/>
        </w:rPr>
      </w:pPr>
    </w:p>
    <w:p w14:paraId="7AE9F7A6" w14:textId="77777777" w:rsidR="00BB0455" w:rsidRPr="0087763E" w:rsidRDefault="00BB0455" w:rsidP="0087763E">
      <w:pPr>
        <w:spacing w:before="0" w:after="0" w:line="276" w:lineRule="auto"/>
        <w:rPr>
          <w:szCs w:val="24"/>
        </w:rPr>
      </w:pPr>
      <w:r w:rsidRPr="0087763E">
        <w:rPr>
          <w:szCs w:val="24"/>
        </w:rPr>
        <w:t>*Entre 300 e 400 palavras. Deverá ser estruturado em introdução, objetivo, metodologia.</w:t>
      </w:r>
    </w:p>
    <w:p w14:paraId="7CCE8B2B" w14:textId="77777777" w:rsidR="00943B7A" w:rsidRPr="0087763E" w:rsidRDefault="00943B7A" w:rsidP="0087763E">
      <w:pPr>
        <w:spacing w:before="0" w:after="0" w:line="276" w:lineRule="auto"/>
        <w:rPr>
          <w:szCs w:val="24"/>
        </w:rPr>
      </w:pPr>
    </w:p>
    <w:p w14:paraId="1ABDF82B" w14:textId="77777777" w:rsidR="00943B7A" w:rsidRPr="0087763E" w:rsidRDefault="00943B7A" w:rsidP="0087763E">
      <w:pPr>
        <w:spacing w:before="0" w:after="0" w:line="276" w:lineRule="auto"/>
        <w:rPr>
          <w:b/>
          <w:szCs w:val="24"/>
        </w:rPr>
      </w:pPr>
    </w:p>
    <w:p w14:paraId="04E653BB" w14:textId="77777777" w:rsidR="00200FC3" w:rsidRPr="0087763E" w:rsidRDefault="00200FC3" w:rsidP="0087763E">
      <w:pPr>
        <w:spacing w:before="0" w:after="0" w:line="276" w:lineRule="auto"/>
        <w:rPr>
          <w:szCs w:val="24"/>
        </w:rPr>
      </w:pPr>
      <w:r w:rsidRPr="0087763E">
        <w:rPr>
          <w:b/>
          <w:szCs w:val="24"/>
        </w:rPr>
        <w:t xml:space="preserve">Palavras-chave: </w:t>
      </w:r>
      <w:r w:rsidR="007361C0" w:rsidRPr="007361C0">
        <w:rPr>
          <w:bCs/>
          <w:szCs w:val="24"/>
        </w:rPr>
        <w:t>[T</w:t>
      </w:r>
      <w:r w:rsidR="00943B7A" w:rsidRPr="007361C0">
        <w:rPr>
          <w:bCs/>
          <w:szCs w:val="24"/>
        </w:rPr>
        <w:t>exto</w:t>
      </w:r>
      <w:r w:rsidR="007361C0" w:rsidRPr="007361C0">
        <w:rPr>
          <w:bCs/>
          <w:szCs w:val="24"/>
        </w:rPr>
        <w:t>]</w:t>
      </w:r>
      <w:r w:rsidR="00943B7A" w:rsidRPr="0087763E">
        <w:rPr>
          <w:szCs w:val="24"/>
        </w:rPr>
        <w:t>.</w:t>
      </w:r>
    </w:p>
    <w:p w14:paraId="1326D2B3" w14:textId="77777777" w:rsidR="00BB0455" w:rsidRPr="0087763E" w:rsidRDefault="00BB0455" w:rsidP="0087763E">
      <w:pPr>
        <w:spacing w:before="0" w:after="0" w:line="276" w:lineRule="auto"/>
        <w:rPr>
          <w:szCs w:val="24"/>
        </w:rPr>
      </w:pPr>
      <w:r w:rsidRPr="0087763E">
        <w:rPr>
          <w:szCs w:val="24"/>
        </w:rPr>
        <w:t>*Informar de 3 a 5 palavras-chave</w:t>
      </w:r>
      <w:r w:rsidR="007361C0">
        <w:rPr>
          <w:rStyle w:val="Refdenotaderodap"/>
          <w:szCs w:val="24"/>
        </w:rPr>
        <w:footnoteReference w:id="1"/>
      </w:r>
      <w:r w:rsidR="007361C0">
        <w:rPr>
          <w:szCs w:val="24"/>
        </w:rPr>
        <w:t>.</w:t>
      </w:r>
    </w:p>
    <w:p w14:paraId="536DE57B" w14:textId="77777777" w:rsidR="00BB0455" w:rsidRPr="0087763E" w:rsidRDefault="00BB0455" w:rsidP="0087763E">
      <w:pPr>
        <w:spacing w:line="276" w:lineRule="auto"/>
        <w:rPr>
          <w:szCs w:val="24"/>
        </w:rPr>
      </w:pPr>
    </w:p>
    <w:p w14:paraId="3A099253" w14:textId="77777777" w:rsidR="00BB0455" w:rsidRPr="0087763E" w:rsidRDefault="00BB0455" w:rsidP="0087763E">
      <w:pPr>
        <w:spacing w:line="276" w:lineRule="auto"/>
        <w:rPr>
          <w:szCs w:val="24"/>
        </w:rPr>
      </w:pPr>
    </w:p>
    <w:p w14:paraId="1C3F508C" w14:textId="77777777" w:rsidR="00BB0455" w:rsidRPr="0087763E" w:rsidRDefault="00BB0455" w:rsidP="0087763E">
      <w:pPr>
        <w:spacing w:line="276" w:lineRule="auto"/>
        <w:rPr>
          <w:szCs w:val="24"/>
        </w:rPr>
      </w:pPr>
    </w:p>
    <w:p w14:paraId="4401CEE5" w14:textId="77777777" w:rsidR="00BB0455" w:rsidRPr="0087763E" w:rsidRDefault="00BB0455" w:rsidP="0087763E">
      <w:pPr>
        <w:spacing w:line="276" w:lineRule="auto"/>
        <w:rPr>
          <w:szCs w:val="24"/>
        </w:rPr>
      </w:pPr>
    </w:p>
    <w:p w14:paraId="146AFE56" w14:textId="77777777" w:rsidR="00BB0455" w:rsidRPr="0087763E" w:rsidRDefault="00BB0455" w:rsidP="0087763E">
      <w:pPr>
        <w:spacing w:line="276" w:lineRule="auto"/>
        <w:rPr>
          <w:szCs w:val="24"/>
        </w:rPr>
      </w:pPr>
    </w:p>
    <w:p w14:paraId="67ABE63B" w14:textId="77777777" w:rsidR="00BB0455" w:rsidRPr="0087763E" w:rsidRDefault="00BB0455" w:rsidP="0087763E">
      <w:pPr>
        <w:spacing w:line="276" w:lineRule="auto"/>
        <w:rPr>
          <w:szCs w:val="24"/>
        </w:rPr>
      </w:pPr>
    </w:p>
    <w:p w14:paraId="48AC6017" w14:textId="77777777" w:rsidR="00BB0455" w:rsidRPr="0087763E" w:rsidRDefault="00BB0455" w:rsidP="0087763E">
      <w:pPr>
        <w:spacing w:line="276" w:lineRule="auto"/>
        <w:rPr>
          <w:szCs w:val="24"/>
        </w:rPr>
      </w:pPr>
    </w:p>
    <w:p w14:paraId="17EF3976" w14:textId="77777777" w:rsidR="00BB0455" w:rsidRPr="0087763E" w:rsidRDefault="00BB0455" w:rsidP="0087763E">
      <w:pPr>
        <w:spacing w:line="276" w:lineRule="auto"/>
        <w:rPr>
          <w:szCs w:val="24"/>
        </w:rPr>
      </w:pPr>
    </w:p>
    <w:p w14:paraId="4F7C14F2" w14:textId="77777777" w:rsidR="00BB0455" w:rsidRPr="0087763E" w:rsidRDefault="00BB0455" w:rsidP="0087763E">
      <w:pPr>
        <w:spacing w:line="276" w:lineRule="auto"/>
        <w:rPr>
          <w:szCs w:val="24"/>
        </w:rPr>
      </w:pPr>
    </w:p>
    <w:p w14:paraId="663C60C7" w14:textId="77777777" w:rsidR="00BB0455" w:rsidRPr="0087763E" w:rsidRDefault="00BB0455" w:rsidP="0087763E">
      <w:pPr>
        <w:spacing w:line="276" w:lineRule="auto"/>
        <w:rPr>
          <w:szCs w:val="24"/>
        </w:rPr>
      </w:pPr>
    </w:p>
    <w:p w14:paraId="35599C78" w14:textId="77777777" w:rsidR="00BB0455" w:rsidRPr="0087763E" w:rsidRDefault="00BB0455" w:rsidP="0087763E">
      <w:pPr>
        <w:spacing w:line="276" w:lineRule="auto"/>
        <w:rPr>
          <w:szCs w:val="24"/>
        </w:rPr>
      </w:pPr>
    </w:p>
    <w:p w14:paraId="49D469D5" w14:textId="77777777" w:rsidR="00BB0455" w:rsidRPr="0087763E" w:rsidRDefault="00BB0455" w:rsidP="0087763E">
      <w:pPr>
        <w:spacing w:line="276" w:lineRule="auto"/>
        <w:rPr>
          <w:szCs w:val="24"/>
        </w:rPr>
      </w:pPr>
    </w:p>
    <w:p w14:paraId="74ECD9BB" w14:textId="77777777" w:rsidR="00BB0455" w:rsidRPr="0087763E" w:rsidRDefault="00BB0455" w:rsidP="0087763E">
      <w:pPr>
        <w:spacing w:line="276" w:lineRule="auto"/>
        <w:rPr>
          <w:szCs w:val="24"/>
        </w:rPr>
      </w:pPr>
    </w:p>
    <w:p w14:paraId="3D69D478" w14:textId="77777777" w:rsidR="00BB0455" w:rsidRPr="0087763E" w:rsidRDefault="00BB0455" w:rsidP="0087763E">
      <w:pPr>
        <w:spacing w:line="276" w:lineRule="auto"/>
        <w:rPr>
          <w:szCs w:val="24"/>
        </w:rPr>
      </w:pPr>
    </w:p>
    <w:p w14:paraId="2008CB0C" w14:textId="77777777" w:rsidR="00BB0455" w:rsidRPr="0087763E" w:rsidRDefault="00BB0455" w:rsidP="0087763E">
      <w:pPr>
        <w:spacing w:line="276" w:lineRule="auto"/>
        <w:rPr>
          <w:szCs w:val="24"/>
        </w:rPr>
      </w:pPr>
    </w:p>
    <w:p w14:paraId="0C6261D5" w14:textId="77777777" w:rsidR="00BB0455" w:rsidRPr="0087763E" w:rsidRDefault="00BB0455" w:rsidP="0087763E">
      <w:pPr>
        <w:spacing w:line="276" w:lineRule="auto"/>
        <w:rPr>
          <w:szCs w:val="24"/>
        </w:rPr>
      </w:pPr>
    </w:p>
    <w:p w14:paraId="354FCD05" w14:textId="77777777" w:rsidR="002E68D8" w:rsidRDefault="002E68D8" w:rsidP="0087763E">
      <w:pPr>
        <w:spacing w:line="276" w:lineRule="auto"/>
        <w:rPr>
          <w:rFonts w:cs="Arial"/>
          <w:szCs w:val="24"/>
        </w:rPr>
      </w:pPr>
    </w:p>
    <w:p w14:paraId="51790BD6" w14:textId="77777777" w:rsidR="007361C0" w:rsidRPr="0087763E" w:rsidRDefault="007361C0" w:rsidP="0087763E">
      <w:pPr>
        <w:spacing w:line="276" w:lineRule="auto"/>
        <w:rPr>
          <w:rFonts w:cs="Arial"/>
          <w:szCs w:val="24"/>
        </w:rPr>
      </w:pPr>
    </w:p>
    <w:p w14:paraId="2BC7F479" w14:textId="77777777" w:rsidR="00302D54" w:rsidRPr="0087763E" w:rsidRDefault="00302D54" w:rsidP="0087763E">
      <w:pPr>
        <w:pStyle w:val="CabealhodoSumrio"/>
        <w:spacing w:line="276" w:lineRule="auto"/>
        <w:rPr>
          <w:sz w:val="24"/>
          <w:szCs w:val="24"/>
        </w:rPr>
      </w:pPr>
      <w:r w:rsidRPr="0087763E">
        <w:rPr>
          <w:sz w:val="24"/>
          <w:szCs w:val="24"/>
        </w:rPr>
        <w:t>Sumário</w:t>
      </w:r>
    </w:p>
    <w:p w14:paraId="5ECE4A4D" w14:textId="6A80DE4D" w:rsidR="007044D9" w:rsidRDefault="00302D54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r w:rsidRPr="0087763E">
        <w:rPr>
          <w:szCs w:val="24"/>
        </w:rPr>
        <w:fldChar w:fldCharType="begin"/>
      </w:r>
      <w:r w:rsidRPr="0087763E">
        <w:rPr>
          <w:szCs w:val="24"/>
        </w:rPr>
        <w:instrText xml:space="preserve"> TOC \o "1-3" \h \z \u </w:instrText>
      </w:r>
      <w:r w:rsidRPr="0087763E">
        <w:rPr>
          <w:szCs w:val="24"/>
        </w:rPr>
        <w:fldChar w:fldCharType="separate"/>
      </w:r>
      <w:hyperlink w:anchor="_Toc182206683" w:history="1">
        <w:r w:rsidR="007044D9" w:rsidRPr="0007582A">
          <w:rPr>
            <w:rStyle w:val="Hyperlink"/>
            <w:rFonts w:cs="Arial"/>
            <w:noProof/>
          </w:rPr>
          <w:t>1.</w:t>
        </w:r>
        <w:r w:rsidR="007044D9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="007044D9" w:rsidRPr="0007582A">
          <w:rPr>
            <w:rStyle w:val="Hyperlink"/>
            <w:rFonts w:cs="Arial"/>
            <w:noProof/>
          </w:rPr>
          <w:t>Introdução</w:t>
        </w:r>
        <w:r w:rsidR="007044D9">
          <w:rPr>
            <w:noProof/>
            <w:webHidden/>
          </w:rPr>
          <w:tab/>
        </w:r>
        <w:r w:rsidR="007044D9">
          <w:rPr>
            <w:noProof/>
            <w:webHidden/>
          </w:rPr>
          <w:fldChar w:fldCharType="begin"/>
        </w:r>
        <w:r w:rsidR="007044D9">
          <w:rPr>
            <w:noProof/>
            <w:webHidden/>
          </w:rPr>
          <w:instrText xml:space="preserve"> PAGEREF _Toc182206683 \h </w:instrText>
        </w:r>
        <w:r w:rsidR="007044D9">
          <w:rPr>
            <w:noProof/>
            <w:webHidden/>
          </w:rPr>
        </w:r>
        <w:r w:rsidR="007044D9">
          <w:rPr>
            <w:noProof/>
            <w:webHidden/>
          </w:rPr>
          <w:fldChar w:fldCharType="separate"/>
        </w:r>
        <w:r w:rsidR="007044D9">
          <w:rPr>
            <w:noProof/>
            <w:webHidden/>
          </w:rPr>
          <w:t>6</w:t>
        </w:r>
        <w:r w:rsidR="007044D9">
          <w:rPr>
            <w:noProof/>
            <w:webHidden/>
          </w:rPr>
          <w:fldChar w:fldCharType="end"/>
        </w:r>
      </w:hyperlink>
    </w:p>
    <w:p w14:paraId="2B0542BE" w14:textId="06EBA769" w:rsidR="007044D9" w:rsidRDefault="007044D9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82206684" w:history="1">
        <w:r w:rsidRPr="0007582A">
          <w:rPr>
            <w:rStyle w:val="Hyperlink"/>
            <w:rFonts w:cs="Arial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07582A">
          <w:rPr>
            <w:rStyle w:val="Hyperlink"/>
            <w:rFonts w:cs="Arial"/>
            <w:noProof/>
          </w:rPr>
          <w:t>HIPÓTESE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3DE338A" w14:textId="4AF4B185" w:rsidR="007044D9" w:rsidRDefault="007044D9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82206685" w:history="1">
        <w:r w:rsidRPr="0007582A">
          <w:rPr>
            <w:rStyle w:val="Hyperlink"/>
            <w:rFonts w:cs="Arial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07582A">
          <w:rPr>
            <w:rStyle w:val="Hyperlink"/>
            <w:rFonts w:cs="Arial"/>
            <w:noProof/>
          </w:rPr>
          <w:t>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E6BF7AA" w14:textId="58B86A4B" w:rsidR="007044D9" w:rsidRDefault="007044D9">
      <w:pPr>
        <w:pStyle w:val="Sumrio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82206686" w:history="1">
        <w:r w:rsidRPr="0007582A">
          <w:rPr>
            <w:rStyle w:val="Hyperlink"/>
            <w:rFonts w:cs="Arial"/>
            <w:noProof/>
          </w:rPr>
          <w:t>3.1.</w:t>
        </w:r>
        <w:r>
          <w:rPr>
            <w:rFonts w:asciiTheme="minorHAnsi" w:eastAsiaTheme="minorEastAsia" w:hAnsiTheme="minorHAnsi" w:cstheme="minorBidi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07582A">
          <w:rPr>
            <w:rStyle w:val="Hyperlink"/>
            <w:rFonts w:cs="Arial"/>
            <w:noProof/>
          </w:rPr>
          <w:t>OBJETIVO PRIMÁRIO / GERAL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F09405A" w14:textId="63304531" w:rsidR="007044D9" w:rsidRDefault="007044D9">
      <w:pPr>
        <w:pStyle w:val="Sumrio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82206687" w:history="1">
        <w:r w:rsidRPr="0007582A">
          <w:rPr>
            <w:rStyle w:val="Hyperlink"/>
            <w:rFonts w:cs="Arial"/>
            <w:noProof/>
          </w:rPr>
          <w:t>3.2.</w:t>
        </w:r>
        <w:r>
          <w:rPr>
            <w:rFonts w:asciiTheme="minorHAnsi" w:eastAsiaTheme="minorEastAsia" w:hAnsiTheme="minorHAnsi" w:cstheme="minorBidi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07582A">
          <w:rPr>
            <w:rStyle w:val="Hyperlink"/>
            <w:rFonts w:cs="Arial"/>
            <w:noProof/>
          </w:rPr>
          <w:t>OBJETIVOS SECUNDÁRIOS / ESPECÍFICOS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0F67F74" w14:textId="1B8F50A7" w:rsidR="007044D9" w:rsidRDefault="007044D9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82206688" w:history="1">
        <w:r w:rsidRPr="0007582A">
          <w:rPr>
            <w:rStyle w:val="Hyperlink"/>
            <w:rFonts w:cs="Arial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07582A">
          <w:rPr>
            <w:rStyle w:val="Hyperlink"/>
            <w:rFonts w:cs="Arial"/>
            <w:noProof/>
          </w:rPr>
          <w:t>METODOLOGIA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B847F46" w14:textId="53DB22C9" w:rsidR="007044D9" w:rsidRDefault="007044D9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82206689" w:history="1">
        <w:r w:rsidRPr="0007582A">
          <w:rPr>
            <w:rStyle w:val="Hyperlink"/>
            <w:rFonts w:cs="Arial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07582A">
          <w:rPr>
            <w:rStyle w:val="Hyperlink"/>
            <w:rFonts w:cs="Arial"/>
            <w:noProof/>
          </w:rPr>
          <w:t>CRONOGRAMA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5137D44" w14:textId="28B38FC7" w:rsidR="007044D9" w:rsidRDefault="007044D9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82206690" w:history="1">
        <w:r w:rsidRPr="0007582A">
          <w:rPr>
            <w:rStyle w:val="Hyperlink"/>
            <w:rFonts w:cs="Arial"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4"/>
            <w:szCs w:val="24"/>
            <w:lang w:eastAsia="pt-BR"/>
            <w14:ligatures w14:val="standardContextual"/>
          </w:rPr>
          <w:tab/>
        </w:r>
        <w:r w:rsidRPr="0007582A">
          <w:rPr>
            <w:rStyle w:val="Hyperlink"/>
            <w:rFonts w:cs="Arial"/>
            <w:noProof/>
          </w:rPr>
          <w:t>ORÇAMENTO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7B97591" w14:textId="2D4DEC61" w:rsidR="007044D9" w:rsidRDefault="007044D9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82206691" w:history="1">
        <w:r w:rsidRPr="0007582A">
          <w:rPr>
            <w:rStyle w:val="Hyperlink"/>
            <w:rFonts w:cs="Arial"/>
            <w:noProof/>
          </w:rPr>
          <w:t>BIBLIOGRAFIA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0E009AD" w14:textId="18F70597" w:rsidR="007044D9" w:rsidRDefault="007044D9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82206692" w:history="1">
        <w:r w:rsidRPr="0007582A">
          <w:rPr>
            <w:rStyle w:val="Hyperlink"/>
            <w:rFonts w:cs="Arial"/>
            <w:noProof/>
          </w:rPr>
          <w:t>APÊNDICES (documentos elaborados pelo autor)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DE00F10" w14:textId="155396A5" w:rsidR="007044D9" w:rsidRDefault="007044D9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4"/>
          <w:szCs w:val="24"/>
          <w:lang w:eastAsia="pt-BR"/>
          <w14:ligatures w14:val="standardContextual"/>
        </w:rPr>
      </w:pPr>
      <w:hyperlink w:anchor="_Toc182206693" w:history="1">
        <w:r w:rsidRPr="0007582A">
          <w:rPr>
            <w:rStyle w:val="Hyperlink"/>
            <w:rFonts w:cs="Arial"/>
            <w:noProof/>
          </w:rPr>
          <w:t>ANEXOS (documentos não elaborados pelo autor)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_Toc182206693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176EA19" w14:textId="67AE8ACA" w:rsidR="009F3555" w:rsidRDefault="00302D54" w:rsidP="00DA5CD7">
      <w:pPr>
        <w:rPr>
          <w:b/>
          <w:bCs/>
          <w:szCs w:val="24"/>
        </w:rPr>
      </w:pPr>
      <w:r w:rsidRPr="0087763E">
        <w:rPr>
          <w:b/>
          <w:bCs/>
          <w:szCs w:val="24"/>
        </w:rPr>
        <w:fldChar w:fldCharType="end"/>
      </w:r>
      <w:bookmarkStart w:id="0" w:name="_Toc434956075"/>
    </w:p>
    <w:p w14:paraId="10644F10" w14:textId="77777777" w:rsidR="00276093" w:rsidRDefault="009F3555" w:rsidP="00DA5CD7">
      <w:pPr>
        <w:rPr>
          <w:rFonts w:cs="Arial"/>
          <w:szCs w:val="24"/>
        </w:rPr>
      </w:pPr>
      <w:r>
        <w:rPr>
          <w:b/>
          <w:bCs/>
          <w:szCs w:val="24"/>
        </w:rPr>
        <w:br w:type="page"/>
      </w:r>
    </w:p>
    <w:p w14:paraId="09FF8A97" w14:textId="77777777" w:rsidR="001C6492" w:rsidRPr="0087763E" w:rsidRDefault="00965C90" w:rsidP="0087763E">
      <w:pPr>
        <w:pStyle w:val="Ttulo1"/>
        <w:spacing w:line="276" w:lineRule="auto"/>
        <w:ind w:left="720"/>
        <w:rPr>
          <w:rFonts w:cs="Arial"/>
          <w:sz w:val="24"/>
          <w:szCs w:val="24"/>
        </w:rPr>
      </w:pPr>
      <w:bookmarkStart w:id="1" w:name="_Toc182206683"/>
      <w:r w:rsidRPr="0087763E">
        <w:rPr>
          <w:rFonts w:cs="Arial"/>
          <w:sz w:val="24"/>
          <w:szCs w:val="24"/>
        </w:rPr>
        <w:lastRenderedPageBreak/>
        <w:t>Introdução</w:t>
      </w:r>
      <w:bookmarkEnd w:id="0"/>
      <w:bookmarkEnd w:id="1"/>
      <w:r w:rsidR="00DC76A6" w:rsidRPr="0087763E">
        <w:rPr>
          <w:rFonts w:cs="Arial"/>
          <w:sz w:val="24"/>
          <w:szCs w:val="24"/>
        </w:rPr>
        <w:t xml:space="preserve"> </w:t>
      </w:r>
    </w:p>
    <w:p w14:paraId="2B747D9A" w14:textId="77777777" w:rsidR="00270FB9" w:rsidRPr="0087763E" w:rsidRDefault="00622314" w:rsidP="0087763E">
      <w:pPr>
        <w:spacing w:before="0" w:after="160" w:line="276" w:lineRule="auto"/>
        <w:rPr>
          <w:rFonts w:cs="Arial"/>
          <w:szCs w:val="24"/>
        </w:rPr>
      </w:pPr>
      <w:r w:rsidRPr="0087763E">
        <w:rPr>
          <w:rFonts w:cs="Arial"/>
          <w:szCs w:val="24"/>
        </w:rPr>
        <w:t>[</w:t>
      </w:r>
      <w:r w:rsidR="00BB0455" w:rsidRPr="0087763E">
        <w:rPr>
          <w:rFonts w:cs="Arial"/>
          <w:szCs w:val="24"/>
        </w:rPr>
        <w:t>Texto</w:t>
      </w:r>
      <w:r w:rsidRPr="0087763E">
        <w:rPr>
          <w:rFonts w:cs="Arial"/>
          <w:szCs w:val="24"/>
        </w:rPr>
        <w:t>]</w:t>
      </w:r>
      <w:r w:rsidR="008D7E4F" w:rsidRPr="0087763E">
        <w:rPr>
          <w:rFonts w:cs="Arial"/>
          <w:szCs w:val="24"/>
        </w:rPr>
        <w:t xml:space="preserve"> O problema deve estar </w:t>
      </w:r>
      <w:r w:rsidR="00F03A13" w:rsidRPr="0087763E">
        <w:rPr>
          <w:rFonts w:cs="Arial"/>
          <w:szCs w:val="24"/>
        </w:rPr>
        <w:t xml:space="preserve">claramente </w:t>
      </w:r>
      <w:r w:rsidR="008D7E4F" w:rsidRPr="0087763E">
        <w:rPr>
          <w:rFonts w:cs="Arial"/>
          <w:szCs w:val="24"/>
        </w:rPr>
        <w:t>identificado dentro de um contexto lógico</w:t>
      </w:r>
      <w:r w:rsidR="00F03A13" w:rsidRPr="0087763E">
        <w:rPr>
          <w:rFonts w:cs="Arial"/>
          <w:szCs w:val="24"/>
        </w:rPr>
        <w:t xml:space="preserve">, </w:t>
      </w:r>
      <w:r w:rsidRPr="0087763E">
        <w:rPr>
          <w:rFonts w:cs="Arial"/>
          <w:szCs w:val="24"/>
        </w:rPr>
        <w:t>com referência à literatura pertinente ao tema</w:t>
      </w:r>
      <w:r w:rsidR="008D7E4F" w:rsidRPr="0087763E">
        <w:rPr>
          <w:rFonts w:cs="Arial"/>
          <w:szCs w:val="24"/>
        </w:rPr>
        <w:t>.</w:t>
      </w:r>
      <w:r w:rsidR="00BB0455" w:rsidRPr="0087763E">
        <w:rPr>
          <w:rFonts w:cs="Arial"/>
          <w:szCs w:val="24"/>
        </w:rPr>
        <w:t xml:space="preserve"> </w:t>
      </w:r>
      <w:r w:rsidRPr="0087763E">
        <w:rPr>
          <w:rFonts w:cs="Arial"/>
          <w:szCs w:val="24"/>
        </w:rPr>
        <w:t>É importante d</w:t>
      </w:r>
      <w:r w:rsidR="00BB0455" w:rsidRPr="0087763E">
        <w:rPr>
          <w:rFonts w:cs="Arial"/>
          <w:szCs w:val="24"/>
        </w:rPr>
        <w:t>estacar a importância do estudo e as lacunas do conhecimento</w:t>
      </w:r>
      <w:r w:rsidRPr="0087763E">
        <w:rPr>
          <w:rFonts w:cs="Arial"/>
          <w:szCs w:val="24"/>
        </w:rPr>
        <w:t>; a</w:t>
      </w:r>
      <w:r w:rsidR="00BB0455" w:rsidRPr="0087763E">
        <w:rPr>
          <w:rFonts w:cs="Arial"/>
          <w:szCs w:val="24"/>
        </w:rPr>
        <w:t>present</w:t>
      </w:r>
      <w:r w:rsidR="008D7E4F" w:rsidRPr="0087763E">
        <w:rPr>
          <w:rFonts w:cs="Arial"/>
          <w:szCs w:val="24"/>
        </w:rPr>
        <w:t>ar</w:t>
      </w:r>
      <w:r w:rsidR="00BB0455" w:rsidRPr="0087763E">
        <w:rPr>
          <w:rFonts w:cs="Arial"/>
          <w:szCs w:val="24"/>
        </w:rPr>
        <w:t xml:space="preserve"> a justificativa/relevância da pesquisa ao final deste </w:t>
      </w:r>
      <w:r w:rsidR="00F03A13" w:rsidRPr="0087763E">
        <w:rPr>
          <w:rFonts w:cs="Arial"/>
          <w:szCs w:val="24"/>
        </w:rPr>
        <w:t>item</w:t>
      </w:r>
      <w:r w:rsidR="00BB0455" w:rsidRPr="0087763E">
        <w:rPr>
          <w:rFonts w:cs="Arial"/>
          <w:szCs w:val="24"/>
        </w:rPr>
        <w:t>.</w:t>
      </w:r>
      <w:r w:rsidR="00E23FBE" w:rsidRPr="0087763E">
        <w:rPr>
          <w:rFonts w:cs="Arial"/>
          <w:szCs w:val="24"/>
        </w:rPr>
        <w:t xml:space="preserve"> </w:t>
      </w:r>
      <w:r w:rsidR="008D7E4F" w:rsidRPr="0087763E">
        <w:rPr>
          <w:rFonts w:cs="Arial"/>
          <w:szCs w:val="24"/>
        </w:rPr>
        <w:t>Faz</w:t>
      </w:r>
      <w:r w:rsidR="00F03A13" w:rsidRPr="0087763E">
        <w:rPr>
          <w:rFonts w:cs="Arial"/>
          <w:szCs w:val="24"/>
        </w:rPr>
        <w:t xml:space="preserve">-se </w:t>
      </w:r>
      <w:r w:rsidR="008D7E4F" w:rsidRPr="0087763E">
        <w:rPr>
          <w:rFonts w:cs="Arial"/>
          <w:szCs w:val="24"/>
        </w:rPr>
        <w:t>necessário</w:t>
      </w:r>
      <w:r w:rsidRPr="0087763E">
        <w:rPr>
          <w:rFonts w:cs="Arial"/>
          <w:szCs w:val="24"/>
        </w:rPr>
        <w:t xml:space="preserve"> também</w:t>
      </w:r>
      <w:r w:rsidR="008D7E4F" w:rsidRPr="0087763E">
        <w:rPr>
          <w:rFonts w:cs="Arial"/>
          <w:szCs w:val="24"/>
        </w:rPr>
        <w:t xml:space="preserve"> c</w:t>
      </w:r>
      <w:r w:rsidR="00E23FBE" w:rsidRPr="0087763E">
        <w:rPr>
          <w:rFonts w:cs="Arial"/>
          <w:szCs w:val="24"/>
        </w:rPr>
        <w:t>onsidera</w:t>
      </w:r>
      <w:r w:rsidR="008D7E4F" w:rsidRPr="0087763E">
        <w:rPr>
          <w:rFonts w:cs="Arial"/>
          <w:szCs w:val="24"/>
        </w:rPr>
        <w:t>r</w:t>
      </w:r>
      <w:r w:rsidR="00E23FBE" w:rsidRPr="0087763E">
        <w:rPr>
          <w:rFonts w:cs="Arial"/>
          <w:szCs w:val="24"/>
        </w:rPr>
        <w:t xml:space="preserve"> </w:t>
      </w:r>
      <w:r w:rsidR="008D7E4F" w:rsidRPr="0087763E">
        <w:rPr>
          <w:rFonts w:cs="Arial"/>
          <w:szCs w:val="24"/>
        </w:rPr>
        <w:t xml:space="preserve">a </w:t>
      </w:r>
      <w:r w:rsidR="00E23FBE" w:rsidRPr="0087763E">
        <w:rPr>
          <w:rFonts w:cs="Arial"/>
          <w:szCs w:val="24"/>
        </w:rPr>
        <w:t>coerência e coesão dentro do que prescreve a norma culta da língua portuguesa.</w:t>
      </w:r>
    </w:p>
    <w:p w14:paraId="2F034002" w14:textId="77777777" w:rsidR="0017484C" w:rsidRPr="0087763E" w:rsidRDefault="0017484C" w:rsidP="0087763E">
      <w:pPr>
        <w:spacing w:before="0" w:after="160" w:line="276" w:lineRule="auto"/>
        <w:rPr>
          <w:rFonts w:cs="Arial"/>
          <w:szCs w:val="24"/>
        </w:rPr>
      </w:pPr>
    </w:p>
    <w:p w14:paraId="2ABB5602" w14:textId="77777777" w:rsidR="0017484C" w:rsidRPr="0087763E" w:rsidRDefault="0017484C" w:rsidP="0087763E">
      <w:pPr>
        <w:numPr>
          <w:ilvl w:val="1"/>
          <w:numId w:val="41"/>
        </w:numPr>
        <w:spacing w:before="0" w:after="160" w:line="276" w:lineRule="auto"/>
        <w:rPr>
          <w:rFonts w:cs="Arial"/>
          <w:szCs w:val="24"/>
        </w:rPr>
      </w:pPr>
      <w:r w:rsidRPr="0087763E">
        <w:rPr>
          <w:rFonts w:cs="Arial"/>
          <w:szCs w:val="24"/>
        </w:rPr>
        <w:t>REVISÃO DA LITERATURA</w:t>
      </w:r>
    </w:p>
    <w:p w14:paraId="6FDF56ED" w14:textId="77777777" w:rsidR="0017484C" w:rsidRPr="0087763E" w:rsidRDefault="00622314" w:rsidP="0087763E">
      <w:pPr>
        <w:spacing w:before="0" w:after="160" w:line="276" w:lineRule="auto"/>
        <w:rPr>
          <w:rFonts w:cs="Arial"/>
          <w:szCs w:val="24"/>
        </w:rPr>
      </w:pPr>
      <w:r w:rsidRPr="0087763E">
        <w:rPr>
          <w:rFonts w:cs="Arial"/>
          <w:szCs w:val="24"/>
        </w:rPr>
        <w:t>[Texto] Trata-se da f</w:t>
      </w:r>
      <w:r w:rsidR="008D7E4F" w:rsidRPr="0087763E">
        <w:rPr>
          <w:rFonts w:cs="Arial"/>
          <w:szCs w:val="24"/>
        </w:rPr>
        <w:t xml:space="preserve">undamentação teórica </w:t>
      </w:r>
      <w:r w:rsidR="00F03A13" w:rsidRPr="0087763E">
        <w:rPr>
          <w:rFonts w:cs="Arial"/>
          <w:szCs w:val="24"/>
        </w:rPr>
        <w:t>que contextualiz</w:t>
      </w:r>
      <w:r w:rsidRPr="0087763E">
        <w:rPr>
          <w:rFonts w:cs="Arial"/>
          <w:szCs w:val="24"/>
        </w:rPr>
        <w:t>a</w:t>
      </w:r>
      <w:r w:rsidR="00F03A13" w:rsidRPr="0087763E">
        <w:rPr>
          <w:rFonts w:cs="Arial"/>
          <w:szCs w:val="24"/>
        </w:rPr>
        <w:t xml:space="preserve"> </w:t>
      </w:r>
      <w:r w:rsidR="008D7E4F" w:rsidRPr="0087763E">
        <w:rPr>
          <w:rFonts w:cs="Arial"/>
          <w:szCs w:val="24"/>
        </w:rPr>
        <w:t>o tema</w:t>
      </w:r>
      <w:r w:rsidRPr="0087763E">
        <w:rPr>
          <w:rFonts w:cs="Arial"/>
          <w:szCs w:val="24"/>
        </w:rPr>
        <w:t>. A exposição dessa teoria deverá pautar-se pelos princípios da</w:t>
      </w:r>
      <w:r w:rsidR="00F03A13" w:rsidRPr="0087763E">
        <w:rPr>
          <w:rFonts w:cs="Arial"/>
          <w:szCs w:val="24"/>
        </w:rPr>
        <w:t xml:space="preserve"> </w:t>
      </w:r>
      <w:r w:rsidR="0017484C" w:rsidRPr="0087763E">
        <w:rPr>
          <w:rFonts w:cs="Arial"/>
          <w:szCs w:val="24"/>
        </w:rPr>
        <w:t xml:space="preserve">coerência e </w:t>
      </w:r>
      <w:r w:rsidR="00F03A13" w:rsidRPr="0087763E">
        <w:rPr>
          <w:rFonts w:cs="Arial"/>
          <w:szCs w:val="24"/>
        </w:rPr>
        <w:t xml:space="preserve">a </w:t>
      </w:r>
      <w:r w:rsidR="0017484C" w:rsidRPr="0087763E">
        <w:rPr>
          <w:rFonts w:cs="Arial"/>
          <w:szCs w:val="24"/>
        </w:rPr>
        <w:t xml:space="preserve">coesão </w:t>
      </w:r>
      <w:r w:rsidRPr="0087763E">
        <w:rPr>
          <w:rFonts w:cs="Arial"/>
          <w:szCs w:val="24"/>
        </w:rPr>
        <w:t>da</w:t>
      </w:r>
      <w:r w:rsidR="0017484C" w:rsidRPr="0087763E">
        <w:rPr>
          <w:rFonts w:cs="Arial"/>
          <w:szCs w:val="24"/>
        </w:rPr>
        <w:t xml:space="preserve"> norma culta da língua portuguesa.</w:t>
      </w:r>
    </w:p>
    <w:p w14:paraId="6616B7E2" w14:textId="77777777" w:rsidR="0017484C" w:rsidRPr="0087763E" w:rsidRDefault="0017484C" w:rsidP="0087763E">
      <w:pPr>
        <w:spacing w:before="0" w:after="160" w:line="276" w:lineRule="auto"/>
        <w:rPr>
          <w:rFonts w:cs="Arial"/>
          <w:szCs w:val="24"/>
        </w:rPr>
      </w:pPr>
    </w:p>
    <w:p w14:paraId="109947A0" w14:textId="77777777" w:rsidR="0017484C" w:rsidRPr="0087763E" w:rsidRDefault="0017484C" w:rsidP="0087763E">
      <w:pPr>
        <w:spacing w:before="0" w:after="160" w:line="276" w:lineRule="auto"/>
        <w:rPr>
          <w:rFonts w:cs="Arial"/>
          <w:szCs w:val="24"/>
        </w:rPr>
      </w:pPr>
    </w:p>
    <w:p w14:paraId="635D7587" w14:textId="77777777" w:rsidR="0017484C" w:rsidRPr="0087763E" w:rsidRDefault="0017484C" w:rsidP="0087763E">
      <w:pPr>
        <w:spacing w:before="0" w:after="160" w:line="276" w:lineRule="auto"/>
        <w:rPr>
          <w:rFonts w:cs="Arial"/>
          <w:szCs w:val="24"/>
        </w:rPr>
      </w:pPr>
    </w:p>
    <w:p w14:paraId="1372A2EC" w14:textId="77777777" w:rsidR="0017484C" w:rsidRPr="0087763E" w:rsidRDefault="0017484C" w:rsidP="0087763E">
      <w:pPr>
        <w:spacing w:before="0" w:after="160" w:line="276" w:lineRule="auto"/>
        <w:rPr>
          <w:rFonts w:cs="Arial"/>
          <w:szCs w:val="24"/>
        </w:rPr>
      </w:pPr>
    </w:p>
    <w:p w14:paraId="2FE0FA46" w14:textId="77777777" w:rsidR="0017484C" w:rsidRPr="0087763E" w:rsidRDefault="0017484C" w:rsidP="0087763E">
      <w:pPr>
        <w:spacing w:before="0" w:after="160" w:line="276" w:lineRule="auto"/>
        <w:rPr>
          <w:rFonts w:cs="Arial"/>
          <w:szCs w:val="24"/>
        </w:rPr>
      </w:pPr>
    </w:p>
    <w:p w14:paraId="64EE0E4B" w14:textId="77777777" w:rsidR="0017484C" w:rsidRPr="0087763E" w:rsidRDefault="0017484C" w:rsidP="0087763E">
      <w:pPr>
        <w:spacing w:before="0" w:after="160" w:line="276" w:lineRule="auto"/>
        <w:rPr>
          <w:rFonts w:cs="Arial"/>
          <w:szCs w:val="24"/>
        </w:rPr>
      </w:pPr>
    </w:p>
    <w:p w14:paraId="1BA73C4C" w14:textId="77777777" w:rsidR="0017484C" w:rsidRPr="0087763E" w:rsidRDefault="0017484C" w:rsidP="0087763E">
      <w:pPr>
        <w:spacing w:before="0" w:after="160" w:line="276" w:lineRule="auto"/>
        <w:rPr>
          <w:rFonts w:cs="Arial"/>
          <w:szCs w:val="24"/>
        </w:rPr>
      </w:pPr>
    </w:p>
    <w:p w14:paraId="79C0FC68" w14:textId="77777777" w:rsidR="0017484C" w:rsidRPr="0087763E" w:rsidRDefault="0017484C" w:rsidP="0087763E">
      <w:pPr>
        <w:spacing w:before="0" w:after="160" w:line="276" w:lineRule="auto"/>
        <w:rPr>
          <w:rFonts w:cs="Arial"/>
          <w:szCs w:val="24"/>
        </w:rPr>
      </w:pPr>
    </w:p>
    <w:p w14:paraId="7BA028F3" w14:textId="77777777" w:rsidR="0017484C" w:rsidRPr="0087763E" w:rsidRDefault="0017484C" w:rsidP="0087763E">
      <w:pPr>
        <w:spacing w:before="0" w:after="160" w:line="276" w:lineRule="auto"/>
        <w:rPr>
          <w:rFonts w:cs="Arial"/>
          <w:szCs w:val="24"/>
        </w:rPr>
      </w:pPr>
    </w:p>
    <w:p w14:paraId="4A4FE631" w14:textId="77777777" w:rsidR="0017484C" w:rsidRPr="0087763E" w:rsidRDefault="0017484C" w:rsidP="0087763E">
      <w:pPr>
        <w:spacing w:before="0" w:after="160" w:line="276" w:lineRule="auto"/>
        <w:rPr>
          <w:rFonts w:cs="Arial"/>
          <w:szCs w:val="24"/>
        </w:rPr>
      </w:pPr>
    </w:p>
    <w:p w14:paraId="763EBFA3" w14:textId="77777777" w:rsidR="0017484C" w:rsidRPr="0087763E" w:rsidRDefault="0017484C" w:rsidP="0087763E">
      <w:pPr>
        <w:spacing w:before="0" w:after="160" w:line="276" w:lineRule="auto"/>
        <w:rPr>
          <w:rFonts w:cs="Arial"/>
          <w:szCs w:val="24"/>
        </w:rPr>
      </w:pPr>
    </w:p>
    <w:p w14:paraId="604AC840" w14:textId="77777777" w:rsidR="0017484C" w:rsidRPr="0087763E" w:rsidRDefault="0017484C" w:rsidP="0087763E">
      <w:pPr>
        <w:spacing w:before="0" w:after="160" w:line="276" w:lineRule="auto"/>
        <w:rPr>
          <w:rFonts w:cs="Arial"/>
          <w:szCs w:val="24"/>
        </w:rPr>
      </w:pPr>
    </w:p>
    <w:p w14:paraId="2FF118CA" w14:textId="77777777" w:rsidR="0017484C" w:rsidRPr="0087763E" w:rsidRDefault="0017484C" w:rsidP="0087763E">
      <w:pPr>
        <w:spacing w:before="0" w:after="160" w:line="276" w:lineRule="auto"/>
        <w:rPr>
          <w:rFonts w:cs="Arial"/>
          <w:szCs w:val="24"/>
        </w:rPr>
      </w:pPr>
    </w:p>
    <w:p w14:paraId="4F50D98B" w14:textId="77777777" w:rsidR="0017484C" w:rsidRPr="0087763E" w:rsidRDefault="0017484C" w:rsidP="0087763E">
      <w:pPr>
        <w:spacing w:before="0" w:after="160" w:line="276" w:lineRule="auto"/>
        <w:rPr>
          <w:rFonts w:cs="Arial"/>
          <w:szCs w:val="24"/>
        </w:rPr>
      </w:pPr>
    </w:p>
    <w:p w14:paraId="6BB6935E" w14:textId="77777777" w:rsidR="0017484C" w:rsidRPr="0087763E" w:rsidRDefault="0017484C" w:rsidP="0087763E">
      <w:pPr>
        <w:spacing w:before="0" w:after="160" w:line="276" w:lineRule="auto"/>
        <w:rPr>
          <w:rFonts w:cs="Arial"/>
          <w:szCs w:val="24"/>
        </w:rPr>
      </w:pPr>
    </w:p>
    <w:p w14:paraId="5640703D" w14:textId="77777777" w:rsidR="0017484C" w:rsidRPr="0087763E" w:rsidRDefault="0017484C" w:rsidP="0087763E">
      <w:pPr>
        <w:spacing w:before="0" w:after="160" w:line="276" w:lineRule="auto"/>
        <w:rPr>
          <w:rFonts w:cs="Arial"/>
          <w:szCs w:val="24"/>
        </w:rPr>
      </w:pPr>
    </w:p>
    <w:p w14:paraId="011EAE01" w14:textId="77777777" w:rsidR="001B4A9B" w:rsidRPr="0087763E" w:rsidRDefault="007F40F7" w:rsidP="0087763E">
      <w:pPr>
        <w:pStyle w:val="Ttulo1"/>
        <w:spacing w:line="276" w:lineRule="auto"/>
        <w:ind w:left="720"/>
        <w:rPr>
          <w:rFonts w:cs="Arial"/>
          <w:sz w:val="24"/>
          <w:szCs w:val="24"/>
        </w:rPr>
      </w:pPr>
      <w:bookmarkStart w:id="2" w:name="_Toc182206684"/>
      <w:r w:rsidRPr="0087763E">
        <w:rPr>
          <w:rFonts w:cs="Arial"/>
          <w:sz w:val="24"/>
          <w:szCs w:val="24"/>
        </w:rPr>
        <w:lastRenderedPageBreak/>
        <w:t>HIPÓTESE</w:t>
      </w:r>
      <w:bookmarkEnd w:id="2"/>
    </w:p>
    <w:p w14:paraId="110607AD" w14:textId="77777777" w:rsidR="00325028" w:rsidRPr="0087763E" w:rsidRDefault="00622314" w:rsidP="0087763E">
      <w:pPr>
        <w:spacing w:before="0" w:after="160" w:line="276" w:lineRule="auto"/>
        <w:rPr>
          <w:rFonts w:cs="Arial"/>
          <w:szCs w:val="24"/>
        </w:rPr>
      </w:pPr>
      <w:r w:rsidRPr="0087763E">
        <w:rPr>
          <w:rFonts w:cs="Arial"/>
          <w:szCs w:val="24"/>
        </w:rPr>
        <w:t>[Texto</w:t>
      </w:r>
      <w:proofErr w:type="gramStart"/>
      <w:r w:rsidRPr="0087763E">
        <w:rPr>
          <w:rFonts w:cs="Arial"/>
          <w:szCs w:val="24"/>
        </w:rPr>
        <w:t xml:space="preserve">] </w:t>
      </w:r>
      <w:r w:rsidR="00DC76A6" w:rsidRPr="0087763E">
        <w:rPr>
          <w:rFonts w:cs="Arial"/>
          <w:szCs w:val="24"/>
        </w:rPr>
        <w:t>C</w:t>
      </w:r>
      <w:r w:rsidR="00BB0455" w:rsidRPr="0087763E">
        <w:rPr>
          <w:rFonts w:cs="Arial"/>
          <w:szCs w:val="24"/>
        </w:rPr>
        <w:t>orresponde</w:t>
      </w:r>
      <w:proofErr w:type="gramEnd"/>
      <w:r w:rsidR="00BB0455" w:rsidRPr="0087763E">
        <w:rPr>
          <w:rFonts w:cs="Arial"/>
          <w:szCs w:val="24"/>
        </w:rPr>
        <w:t xml:space="preserve"> a uma possibilidade de explicação sobre determinada causa de estudo. Um objeto de pesquisa pode ter diversas hipóteses diferentes</w:t>
      </w:r>
      <w:r w:rsidRPr="0087763E">
        <w:rPr>
          <w:rFonts w:cs="Arial"/>
          <w:szCs w:val="24"/>
        </w:rPr>
        <w:t xml:space="preserve"> com vistas à resolução dos problemas a ele inerentes. Ao </w:t>
      </w:r>
      <w:r w:rsidR="00BB0455" w:rsidRPr="0087763E">
        <w:rPr>
          <w:rFonts w:cs="Arial"/>
          <w:szCs w:val="24"/>
        </w:rPr>
        <w:t>pesquisador</w:t>
      </w:r>
      <w:r w:rsidRPr="0087763E">
        <w:rPr>
          <w:rFonts w:cs="Arial"/>
          <w:szCs w:val="24"/>
        </w:rPr>
        <w:t>, recai a responsabilidade de</w:t>
      </w:r>
      <w:r w:rsidR="00BB0455" w:rsidRPr="0087763E">
        <w:rPr>
          <w:rFonts w:cs="Arial"/>
          <w:szCs w:val="24"/>
        </w:rPr>
        <w:t xml:space="preserve"> pôr em prática experiências </w:t>
      </w:r>
      <w:r w:rsidR="00AD4BFE" w:rsidRPr="0087763E">
        <w:rPr>
          <w:rFonts w:cs="Arial"/>
          <w:szCs w:val="24"/>
        </w:rPr>
        <w:t xml:space="preserve">ou </w:t>
      </w:r>
      <w:r w:rsidR="00BB0455" w:rsidRPr="0087763E">
        <w:rPr>
          <w:rFonts w:cs="Arial"/>
          <w:szCs w:val="24"/>
        </w:rPr>
        <w:t>métodos</w:t>
      </w:r>
      <w:r w:rsidR="00AD4BFE" w:rsidRPr="0087763E">
        <w:rPr>
          <w:rFonts w:cs="Arial"/>
          <w:szCs w:val="24"/>
        </w:rPr>
        <w:t xml:space="preserve"> variados</w:t>
      </w:r>
      <w:r w:rsidR="00BB0455" w:rsidRPr="0087763E">
        <w:rPr>
          <w:rFonts w:cs="Arial"/>
          <w:szCs w:val="24"/>
        </w:rPr>
        <w:t xml:space="preserve"> de comprovação</w:t>
      </w:r>
      <w:r w:rsidR="00AD4BFE" w:rsidRPr="0087763E">
        <w:rPr>
          <w:rFonts w:cs="Arial"/>
          <w:szCs w:val="24"/>
        </w:rPr>
        <w:t xml:space="preserve"> de hipóteses, a fim de </w:t>
      </w:r>
      <w:r w:rsidRPr="0087763E">
        <w:rPr>
          <w:rFonts w:cs="Arial"/>
          <w:szCs w:val="24"/>
        </w:rPr>
        <w:t xml:space="preserve">detectar </w:t>
      </w:r>
      <w:r w:rsidR="00BB0455" w:rsidRPr="0087763E">
        <w:rPr>
          <w:rFonts w:cs="Arial"/>
          <w:szCs w:val="24"/>
        </w:rPr>
        <w:t xml:space="preserve">quais </w:t>
      </w:r>
      <w:r w:rsidR="00AD4BFE" w:rsidRPr="0087763E">
        <w:rPr>
          <w:rFonts w:cs="Arial"/>
          <w:szCs w:val="24"/>
        </w:rPr>
        <w:t xml:space="preserve">dessas suposições </w:t>
      </w:r>
      <w:r w:rsidR="00BB0455" w:rsidRPr="0087763E">
        <w:rPr>
          <w:rFonts w:cs="Arial"/>
          <w:szCs w:val="24"/>
        </w:rPr>
        <w:t>são mais prováveis ou verdadeiras.</w:t>
      </w:r>
      <w:r w:rsidR="00DC76A6" w:rsidRPr="0087763E">
        <w:rPr>
          <w:rFonts w:cs="Arial"/>
          <w:szCs w:val="24"/>
        </w:rPr>
        <w:t xml:space="preserve"> As hipótese</w:t>
      </w:r>
      <w:r w:rsidR="00AD4BFE" w:rsidRPr="0087763E">
        <w:rPr>
          <w:rFonts w:cs="Arial"/>
          <w:szCs w:val="24"/>
        </w:rPr>
        <w:t>s</w:t>
      </w:r>
      <w:r w:rsidR="00DC76A6" w:rsidRPr="0087763E">
        <w:rPr>
          <w:rFonts w:cs="Arial"/>
          <w:szCs w:val="24"/>
        </w:rPr>
        <w:t xml:space="preserve"> podem ser corroboradas ou refutadas</w:t>
      </w:r>
      <w:r w:rsidR="00AD4BFE" w:rsidRPr="0087763E">
        <w:rPr>
          <w:rFonts w:cs="Arial"/>
          <w:szCs w:val="24"/>
        </w:rPr>
        <w:t>, independentemente do que se vislumbrou ao início da pesquisa</w:t>
      </w:r>
      <w:r w:rsidR="00DC76A6" w:rsidRPr="0087763E">
        <w:rPr>
          <w:rFonts w:cs="Arial"/>
          <w:szCs w:val="24"/>
        </w:rPr>
        <w:t>.</w:t>
      </w:r>
      <w:r w:rsidR="00A70E9B">
        <w:rPr>
          <w:rFonts w:cs="Arial"/>
          <w:szCs w:val="24"/>
        </w:rPr>
        <w:t xml:space="preserve"> </w:t>
      </w:r>
      <w:r w:rsidR="00AD4BFE" w:rsidRPr="0087763E">
        <w:rPr>
          <w:rFonts w:cs="Arial"/>
          <w:szCs w:val="24"/>
        </w:rPr>
        <w:t>Dimensionar o objeto de pesquisa, como ele realmente é, sem a subjetividade do pesquisador, é o grande desafio do fazer científico.</w:t>
      </w:r>
    </w:p>
    <w:p w14:paraId="2F612AE0" w14:textId="77777777" w:rsidR="00325028" w:rsidRPr="0087763E" w:rsidRDefault="00325028" w:rsidP="0087763E">
      <w:pPr>
        <w:spacing w:before="0" w:after="160" w:line="276" w:lineRule="auto"/>
        <w:rPr>
          <w:rFonts w:cs="Arial"/>
          <w:szCs w:val="24"/>
        </w:rPr>
      </w:pPr>
    </w:p>
    <w:p w14:paraId="3DB6AD1A" w14:textId="77777777" w:rsidR="00325028" w:rsidRPr="0087763E" w:rsidRDefault="00325028" w:rsidP="0087763E">
      <w:pPr>
        <w:spacing w:before="0" w:after="160" w:line="276" w:lineRule="auto"/>
        <w:rPr>
          <w:rFonts w:cs="Arial"/>
          <w:szCs w:val="24"/>
        </w:rPr>
      </w:pPr>
    </w:p>
    <w:p w14:paraId="241B98D9" w14:textId="77777777" w:rsidR="00325028" w:rsidRPr="0087763E" w:rsidRDefault="00325028" w:rsidP="0087763E">
      <w:pPr>
        <w:spacing w:before="0" w:after="160" w:line="276" w:lineRule="auto"/>
        <w:rPr>
          <w:rFonts w:cs="Arial"/>
          <w:szCs w:val="24"/>
        </w:rPr>
      </w:pPr>
    </w:p>
    <w:p w14:paraId="51C38942" w14:textId="77777777" w:rsidR="00325028" w:rsidRPr="0087763E" w:rsidRDefault="00325028" w:rsidP="0087763E">
      <w:pPr>
        <w:spacing w:before="0" w:after="160" w:line="276" w:lineRule="auto"/>
        <w:rPr>
          <w:rFonts w:cs="Arial"/>
          <w:szCs w:val="24"/>
        </w:rPr>
      </w:pPr>
    </w:p>
    <w:p w14:paraId="55758D4E" w14:textId="77777777" w:rsidR="00325028" w:rsidRPr="0087763E" w:rsidRDefault="00325028" w:rsidP="0087763E">
      <w:pPr>
        <w:spacing w:before="0" w:after="160" w:line="276" w:lineRule="auto"/>
        <w:rPr>
          <w:rFonts w:cs="Arial"/>
          <w:szCs w:val="24"/>
        </w:rPr>
      </w:pPr>
    </w:p>
    <w:p w14:paraId="19BACB7F" w14:textId="77777777" w:rsidR="00325028" w:rsidRPr="0087763E" w:rsidRDefault="00325028" w:rsidP="0087763E">
      <w:pPr>
        <w:spacing w:before="0" w:after="160" w:line="276" w:lineRule="auto"/>
        <w:rPr>
          <w:rFonts w:cs="Arial"/>
          <w:szCs w:val="24"/>
        </w:rPr>
      </w:pPr>
    </w:p>
    <w:p w14:paraId="2E1D78AA" w14:textId="77777777" w:rsidR="00325028" w:rsidRPr="0087763E" w:rsidRDefault="00325028" w:rsidP="0087763E">
      <w:pPr>
        <w:spacing w:before="0" w:after="160" w:line="276" w:lineRule="auto"/>
        <w:rPr>
          <w:rFonts w:cs="Arial"/>
          <w:szCs w:val="24"/>
        </w:rPr>
      </w:pPr>
    </w:p>
    <w:p w14:paraId="3BAAEE12" w14:textId="77777777" w:rsidR="00325028" w:rsidRPr="0087763E" w:rsidRDefault="00325028" w:rsidP="0087763E">
      <w:pPr>
        <w:spacing w:before="0" w:after="160" w:line="276" w:lineRule="auto"/>
        <w:rPr>
          <w:rFonts w:cs="Arial"/>
          <w:szCs w:val="24"/>
        </w:rPr>
      </w:pPr>
    </w:p>
    <w:p w14:paraId="277BF9FD" w14:textId="77777777" w:rsidR="00325028" w:rsidRPr="0087763E" w:rsidRDefault="00325028" w:rsidP="0087763E">
      <w:pPr>
        <w:spacing w:before="0" w:after="160" w:line="276" w:lineRule="auto"/>
        <w:rPr>
          <w:rFonts w:cs="Arial"/>
          <w:szCs w:val="24"/>
        </w:rPr>
      </w:pPr>
    </w:p>
    <w:p w14:paraId="5A322365" w14:textId="77777777" w:rsidR="00325028" w:rsidRPr="0087763E" w:rsidRDefault="00325028" w:rsidP="0087763E">
      <w:pPr>
        <w:spacing w:before="0" w:after="160" w:line="276" w:lineRule="auto"/>
        <w:rPr>
          <w:rFonts w:cs="Arial"/>
          <w:szCs w:val="24"/>
        </w:rPr>
      </w:pPr>
    </w:p>
    <w:p w14:paraId="5084B447" w14:textId="77777777" w:rsidR="00325028" w:rsidRPr="0087763E" w:rsidRDefault="00325028" w:rsidP="0087763E">
      <w:pPr>
        <w:spacing w:before="0" w:after="160" w:line="276" w:lineRule="auto"/>
        <w:rPr>
          <w:rFonts w:cs="Arial"/>
          <w:szCs w:val="24"/>
        </w:rPr>
      </w:pPr>
    </w:p>
    <w:p w14:paraId="0E04F8CA" w14:textId="77777777" w:rsidR="00325028" w:rsidRPr="0087763E" w:rsidRDefault="00325028" w:rsidP="0087763E">
      <w:pPr>
        <w:spacing w:before="0" w:after="160" w:line="276" w:lineRule="auto"/>
        <w:rPr>
          <w:rFonts w:cs="Arial"/>
          <w:szCs w:val="24"/>
        </w:rPr>
      </w:pPr>
    </w:p>
    <w:p w14:paraId="6FC90D8F" w14:textId="77777777" w:rsidR="00325028" w:rsidRPr="0087763E" w:rsidRDefault="00325028" w:rsidP="0087763E">
      <w:pPr>
        <w:spacing w:before="0" w:after="160" w:line="276" w:lineRule="auto"/>
        <w:rPr>
          <w:rFonts w:cs="Arial"/>
          <w:szCs w:val="24"/>
        </w:rPr>
      </w:pPr>
    </w:p>
    <w:p w14:paraId="0F1A1F4A" w14:textId="77777777" w:rsidR="00325028" w:rsidRPr="0087763E" w:rsidRDefault="00325028" w:rsidP="0087763E">
      <w:pPr>
        <w:spacing w:before="0" w:after="160" w:line="276" w:lineRule="auto"/>
        <w:rPr>
          <w:rFonts w:cs="Arial"/>
          <w:szCs w:val="24"/>
        </w:rPr>
      </w:pPr>
    </w:p>
    <w:p w14:paraId="782F0291" w14:textId="77777777" w:rsidR="00325028" w:rsidRPr="0087763E" w:rsidRDefault="00325028" w:rsidP="0087763E">
      <w:pPr>
        <w:spacing w:before="0" w:after="160" w:line="276" w:lineRule="auto"/>
        <w:rPr>
          <w:rFonts w:cs="Arial"/>
          <w:szCs w:val="24"/>
        </w:rPr>
      </w:pPr>
    </w:p>
    <w:p w14:paraId="3E8266B8" w14:textId="77777777" w:rsidR="00325028" w:rsidRPr="0087763E" w:rsidRDefault="00325028" w:rsidP="0087763E">
      <w:pPr>
        <w:spacing w:before="0" w:after="160" w:line="276" w:lineRule="auto"/>
        <w:rPr>
          <w:rFonts w:cs="Arial"/>
          <w:szCs w:val="24"/>
        </w:rPr>
      </w:pPr>
    </w:p>
    <w:p w14:paraId="2BAB6601" w14:textId="77777777" w:rsidR="00325028" w:rsidRPr="0087763E" w:rsidRDefault="00325028" w:rsidP="0087763E">
      <w:pPr>
        <w:spacing w:before="0" w:after="160" w:line="276" w:lineRule="auto"/>
        <w:rPr>
          <w:rFonts w:cs="Arial"/>
          <w:szCs w:val="24"/>
        </w:rPr>
      </w:pPr>
    </w:p>
    <w:p w14:paraId="697500F0" w14:textId="77777777" w:rsidR="00325028" w:rsidRPr="0087763E" w:rsidRDefault="00325028" w:rsidP="0087763E">
      <w:pPr>
        <w:spacing w:before="0" w:after="160" w:line="276" w:lineRule="auto"/>
        <w:rPr>
          <w:rFonts w:cs="Arial"/>
          <w:szCs w:val="24"/>
        </w:rPr>
      </w:pPr>
    </w:p>
    <w:p w14:paraId="48B1E974" w14:textId="77777777" w:rsidR="00325028" w:rsidRPr="0087763E" w:rsidRDefault="00325028" w:rsidP="0087763E">
      <w:pPr>
        <w:spacing w:before="0" w:after="160" w:line="276" w:lineRule="auto"/>
        <w:rPr>
          <w:rFonts w:cs="Arial"/>
          <w:szCs w:val="24"/>
        </w:rPr>
      </w:pPr>
    </w:p>
    <w:p w14:paraId="6C55E10D" w14:textId="77777777" w:rsidR="00325028" w:rsidRPr="0087763E" w:rsidRDefault="00325028" w:rsidP="0087763E">
      <w:pPr>
        <w:spacing w:before="0" w:after="160" w:line="276" w:lineRule="auto"/>
        <w:rPr>
          <w:rFonts w:cs="Arial"/>
          <w:szCs w:val="24"/>
        </w:rPr>
      </w:pPr>
    </w:p>
    <w:p w14:paraId="35A7AEBA" w14:textId="77777777" w:rsidR="00325028" w:rsidRPr="0087763E" w:rsidRDefault="007F4492" w:rsidP="0087763E">
      <w:pPr>
        <w:pStyle w:val="Ttulo1"/>
        <w:spacing w:line="276" w:lineRule="auto"/>
        <w:ind w:left="720"/>
        <w:rPr>
          <w:rFonts w:cs="Arial"/>
          <w:sz w:val="24"/>
          <w:szCs w:val="24"/>
        </w:rPr>
      </w:pPr>
      <w:bookmarkStart w:id="3" w:name="_Toc182206685"/>
      <w:r w:rsidRPr="0087763E">
        <w:rPr>
          <w:rFonts w:cs="Arial"/>
          <w:sz w:val="24"/>
          <w:szCs w:val="24"/>
        </w:rPr>
        <w:lastRenderedPageBreak/>
        <w:t>OBJETIVOS</w:t>
      </w:r>
      <w:bookmarkEnd w:id="3"/>
    </w:p>
    <w:p w14:paraId="7CE6EAE9" w14:textId="77777777" w:rsidR="007F4492" w:rsidRPr="0087763E" w:rsidRDefault="007F4492" w:rsidP="0087763E">
      <w:pPr>
        <w:pStyle w:val="Ttulo2"/>
        <w:spacing w:line="276" w:lineRule="auto"/>
        <w:rPr>
          <w:rFonts w:cs="Arial"/>
          <w:sz w:val="24"/>
          <w:szCs w:val="24"/>
        </w:rPr>
      </w:pPr>
      <w:bookmarkStart w:id="4" w:name="_Toc182206686"/>
      <w:r w:rsidRPr="0087763E">
        <w:rPr>
          <w:rFonts w:cs="Arial"/>
          <w:sz w:val="24"/>
          <w:szCs w:val="24"/>
        </w:rPr>
        <w:t>OBJETIVO PRIMÁRIO</w:t>
      </w:r>
      <w:r w:rsidR="006D5D64">
        <w:rPr>
          <w:rFonts w:cs="Arial"/>
          <w:sz w:val="24"/>
          <w:szCs w:val="24"/>
        </w:rPr>
        <w:t xml:space="preserve"> / GERAL</w:t>
      </w:r>
      <w:bookmarkEnd w:id="4"/>
      <w:r w:rsidR="00DC76A6" w:rsidRPr="0087763E">
        <w:rPr>
          <w:rFonts w:cs="Arial"/>
          <w:sz w:val="24"/>
          <w:szCs w:val="24"/>
        </w:rPr>
        <w:t xml:space="preserve"> </w:t>
      </w:r>
    </w:p>
    <w:p w14:paraId="41CEE893" w14:textId="77777777" w:rsidR="00DC76A6" w:rsidRPr="0087763E" w:rsidRDefault="00DC76A6" w:rsidP="0087763E">
      <w:pPr>
        <w:pStyle w:val="PargrafodaLista"/>
        <w:spacing w:before="0" w:after="160" w:line="276" w:lineRule="auto"/>
        <w:ind w:left="0"/>
        <w:rPr>
          <w:rFonts w:cs="Arial"/>
          <w:szCs w:val="24"/>
        </w:rPr>
      </w:pPr>
      <w:r w:rsidRPr="0087763E">
        <w:rPr>
          <w:rFonts w:cs="Arial"/>
          <w:szCs w:val="24"/>
        </w:rPr>
        <w:t xml:space="preserve"> </w:t>
      </w:r>
      <w:r w:rsidR="00AD4BFE" w:rsidRPr="0087763E">
        <w:rPr>
          <w:rFonts w:cs="Arial"/>
          <w:szCs w:val="24"/>
        </w:rPr>
        <w:t>[</w:t>
      </w:r>
      <w:proofErr w:type="gramStart"/>
      <w:r w:rsidR="00AD4BFE" w:rsidRPr="0087763E">
        <w:rPr>
          <w:rFonts w:cs="Arial"/>
          <w:szCs w:val="24"/>
        </w:rPr>
        <w:t xml:space="preserve">Texto] </w:t>
      </w:r>
      <w:r w:rsidR="006D5D64">
        <w:rPr>
          <w:rFonts w:cs="Arial"/>
          <w:szCs w:val="24"/>
        </w:rPr>
        <w:t xml:space="preserve">  </w:t>
      </w:r>
      <w:proofErr w:type="gramEnd"/>
      <w:r w:rsidRPr="0087763E">
        <w:rPr>
          <w:rFonts w:cs="Arial"/>
          <w:szCs w:val="24"/>
        </w:rPr>
        <w:t>É o objetivo geral da pesquisa. Informa</w:t>
      </w:r>
      <w:r w:rsidR="00AD4BFE" w:rsidRPr="0087763E">
        <w:rPr>
          <w:rFonts w:cs="Arial"/>
          <w:szCs w:val="24"/>
        </w:rPr>
        <w:t>r</w:t>
      </w:r>
      <w:r w:rsidRPr="0087763E">
        <w:rPr>
          <w:rFonts w:cs="Arial"/>
          <w:szCs w:val="24"/>
        </w:rPr>
        <w:t xml:space="preserve"> </w:t>
      </w:r>
      <w:r w:rsidR="00AD4BFE" w:rsidRPr="0087763E">
        <w:rPr>
          <w:rFonts w:cs="Arial"/>
          <w:szCs w:val="24"/>
        </w:rPr>
        <w:t>a finalidade do estudo</w:t>
      </w:r>
      <w:r w:rsidRPr="0087763E">
        <w:rPr>
          <w:rFonts w:cs="Arial"/>
          <w:szCs w:val="24"/>
        </w:rPr>
        <w:t>, de forma mais abrangente</w:t>
      </w:r>
      <w:r w:rsidR="00AD4BFE" w:rsidRPr="0087763E">
        <w:rPr>
          <w:rFonts w:cs="Arial"/>
          <w:szCs w:val="24"/>
        </w:rPr>
        <w:t xml:space="preserve">. </w:t>
      </w:r>
    </w:p>
    <w:p w14:paraId="39BD3A07" w14:textId="77777777" w:rsidR="007F4492" w:rsidRPr="0087763E" w:rsidRDefault="00DC76A6" w:rsidP="0087763E">
      <w:pPr>
        <w:spacing w:before="0" w:after="160" w:line="276" w:lineRule="auto"/>
        <w:ind w:firstLine="284"/>
        <w:rPr>
          <w:rFonts w:cs="Arial"/>
          <w:szCs w:val="24"/>
        </w:rPr>
      </w:pPr>
      <w:r w:rsidRPr="0087763E">
        <w:rPr>
          <w:rFonts w:cs="Arial"/>
          <w:szCs w:val="24"/>
        </w:rPr>
        <w:t>Iniciar frase com um verbo no infinitivo</w:t>
      </w:r>
      <w:r w:rsidR="00AD4BFE" w:rsidRPr="0087763E">
        <w:rPr>
          <w:rFonts w:cs="Arial"/>
          <w:szCs w:val="24"/>
        </w:rPr>
        <w:t xml:space="preserve">, ex.: </w:t>
      </w:r>
      <w:r w:rsidR="00AD4BFE" w:rsidRPr="0087763E">
        <w:rPr>
          <w:rFonts w:cs="Arial"/>
          <w:i/>
          <w:iCs/>
          <w:szCs w:val="24"/>
        </w:rPr>
        <w:t>Estudar, pesquisar, investigar, analisar, entender</w:t>
      </w:r>
      <w:r w:rsidR="006D5D64">
        <w:rPr>
          <w:rFonts w:cs="Arial"/>
          <w:szCs w:val="24"/>
        </w:rPr>
        <w:t xml:space="preserve">, refletir, inferir, deduzir, </w:t>
      </w:r>
      <w:proofErr w:type="spellStart"/>
      <w:r w:rsidR="006D5D64">
        <w:rPr>
          <w:rFonts w:cs="Arial"/>
          <w:szCs w:val="24"/>
        </w:rPr>
        <w:t>disinguir</w:t>
      </w:r>
      <w:proofErr w:type="spellEnd"/>
      <w:r w:rsidR="006D5D64">
        <w:rPr>
          <w:rFonts w:cs="Arial"/>
          <w:szCs w:val="24"/>
        </w:rPr>
        <w:t xml:space="preserve"> e</w:t>
      </w:r>
      <w:r w:rsidR="00AD4BFE" w:rsidRPr="0087763E">
        <w:rPr>
          <w:rFonts w:cs="Arial"/>
          <w:szCs w:val="24"/>
        </w:rPr>
        <w:t xml:space="preserve"> afins.</w:t>
      </w:r>
    </w:p>
    <w:p w14:paraId="2B67E43A" w14:textId="77777777" w:rsidR="007F4492" w:rsidRPr="0087763E" w:rsidRDefault="007F4492" w:rsidP="0087763E">
      <w:pPr>
        <w:spacing w:before="0" w:after="160" w:line="276" w:lineRule="auto"/>
        <w:rPr>
          <w:rFonts w:cs="Arial"/>
          <w:szCs w:val="24"/>
        </w:rPr>
      </w:pPr>
    </w:p>
    <w:p w14:paraId="4BAB5C10" w14:textId="77777777" w:rsidR="007F4492" w:rsidRPr="0087763E" w:rsidRDefault="007F4492" w:rsidP="0087763E">
      <w:pPr>
        <w:pStyle w:val="Ttulo2"/>
        <w:spacing w:line="276" w:lineRule="auto"/>
        <w:rPr>
          <w:rFonts w:cs="Arial"/>
          <w:sz w:val="24"/>
          <w:szCs w:val="24"/>
        </w:rPr>
      </w:pPr>
      <w:bookmarkStart w:id="5" w:name="_Toc182206687"/>
      <w:r w:rsidRPr="0087763E">
        <w:rPr>
          <w:rFonts w:cs="Arial"/>
          <w:sz w:val="24"/>
          <w:szCs w:val="24"/>
        </w:rPr>
        <w:t>OBJETIVOS SECUNDÁRIOS</w:t>
      </w:r>
      <w:r w:rsidR="006D5D64">
        <w:rPr>
          <w:rFonts w:cs="Arial"/>
          <w:sz w:val="24"/>
          <w:szCs w:val="24"/>
        </w:rPr>
        <w:t xml:space="preserve"> / ESPECÍFICOS</w:t>
      </w:r>
      <w:bookmarkEnd w:id="5"/>
    </w:p>
    <w:p w14:paraId="07F7A73C" w14:textId="77777777" w:rsidR="00DC76A6" w:rsidRPr="0087763E" w:rsidRDefault="00AD4BFE" w:rsidP="0087763E">
      <w:pPr>
        <w:spacing w:before="0" w:after="160" w:line="276" w:lineRule="auto"/>
        <w:rPr>
          <w:rFonts w:cs="Arial"/>
          <w:szCs w:val="24"/>
        </w:rPr>
      </w:pPr>
      <w:r w:rsidRPr="0087763E">
        <w:rPr>
          <w:rFonts w:cs="Arial"/>
          <w:szCs w:val="24"/>
        </w:rPr>
        <w:t xml:space="preserve">[Texto] </w:t>
      </w:r>
      <w:r w:rsidR="00DC76A6" w:rsidRPr="0087763E">
        <w:rPr>
          <w:rFonts w:cs="Arial"/>
          <w:szCs w:val="24"/>
        </w:rPr>
        <w:t>São os objetivos específicos, relacionados ao que será realizado em cada etapa do desenvolvimento da pesquisa.</w:t>
      </w:r>
      <w:r w:rsidRPr="0087763E">
        <w:rPr>
          <w:rFonts w:cs="Arial"/>
          <w:szCs w:val="24"/>
        </w:rPr>
        <w:t xml:space="preserve"> Noutros termos, trata-se dos objetivos que levarão à concretização da finalidade </w:t>
      </w:r>
      <w:r w:rsidR="006D5D64">
        <w:rPr>
          <w:rFonts w:cs="Arial"/>
          <w:szCs w:val="24"/>
        </w:rPr>
        <w:t xml:space="preserve">principal </w:t>
      </w:r>
      <w:r w:rsidRPr="0087763E">
        <w:rPr>
          <w:rFonts w:cs="Arial"/>
          <w:szCs w:val="24"/>
        </w:rPr>
        <w:t xml:space="preserve">da pesquisa, isto é, o objetivo </w:t>
      </w:r>
      <w:r w:rsidR="006D5D64">
        <w:rPr>
          <w:rFonts w:cs="Arial"/>
          <w:szCs w:val="24"/>
        </w:rPr>
        <w:t>geral ou primário</w:t>
      </w:r>
      <w:r w:rsidRPr="0087763E">
        <w:rPr>
          <w:rFonts w:cs="Arial"/>
          <w:szCs w:val="24"/>
        </w:rPr>
        <w:t>.</w:t>
      </w:r>
    </w:p>
    <w:p w14:paraId="42D75EF8" w14:textId="77777777" w:rsidR="00DC76A6" w:rsidRPr="0087763E" w:rsidRDefault="00DC76A6" w:rsidP="0087763E">
      <w:pPr>
        <w:spacing w:before="0" w:after="160" w:line="276" w:lineRule="auto"/>
        <w:rPr>
          <w:rFonts w:cs="Arial"/>
          <w:szCs w:val="24"/>
        </w:rPr>
      </w:pPr>
      <w:r w:rsidRPr="0087763E">
        <w:rPr>
          <w:rFonts w:cs="Arial"/>
          <w:szCs w:val="24"/>
        </w:rPr>
        <w:t>Iniciar</w:t>
      </w:r>
      <w:r w:rsidR="006D5D64">
        <w:rPr>
          <w:rFonts w:cs="Arial"/>
          <w:szCs w:val="24"/>
        </w:rPr>
        <w:t>,</w:t>
      </w:r>
      <w:r w:rsidRPr="0087763E">
        <w:rPr>
          <w:rFonts w:cs="Arial"/>
          <w:szCs w:val="24"/>
        </w:rPr>
        <w:t xml:space="preserve"> </w:t>
      </w:r>
      <w:r w:rsidR="006D5D64">
        <w:rPr>
          <w:rFonts w:cs="Arial"/>
          <w:szCs w:val="24"/>
        </w:rPr>
        <w:t xml:space="preserve">também, </w:t>
      </w:r>
      <w:r w:rsidRPr="0087763E">
        <w:rPr>
          <w:rFonts w:cs="Arial"/>
          <w:szCs w:val="24"/>
        </w:rPr>
        <w:t>com verbo no infinitivo.</w:t>
      </w:r>
    </w:p>
    <w:p w14:paraId="5B633672" w14:textId="77777777" w:rsidR="00D82435" w:rsidRPr="0087763E" w:rsidRDefault="00D82435" w:rsidP="0087763E">
      <w:pPr>
        <w:spacing w:before="0" w:after="160" w:line="276" w:lineRule="auto"/>
        <w:rPr>
          <w:rFonts w:cs="Arial"/>
          <w:szCs w:val="24"/>
        </w:rPr>
      </w:pPr>
    </w:p>
    <w:p w14:paraId="082C91E7" w14:textId="77777777" w:rsidR="00D82435" w:rsidRPr="0087763E" w:rsidRDefault="00D82435" w:rsidP="0087763E">
      <w:pPr>
        <w:spacing w:before="0" w:after="160" w:line="276" w:lineRule="auto"/>
        <w:rPr>
          <w:rFonts w:cs="Arial"/>
          <w:szCs w:val="24"/>
        </w:rPr>
      </w:pPr>
    </w:p>
    <w:p w14:paraId="30E60045" w14:textId="77777777" w:rsidR="00D82435" w:rsidRPr="0087763E" w:rsidRDefault="00D82435" w:rsidP="0087763E">
      <w:pPr>
        <w:spacing w:before="0" w:after="160" w:line="276" w:lineRule="auto"/>
        <w:rPr>
          <w:rFonts w:cs="Arial"/>
          <w:szCs w:val="24"/>
        </w:rPr>
      </w:pPr>
    </w:p>
    <w:p w14:paraId="02A51722" w14:textId="77777777" w:rsidR="00D82435" w:rsidRPr="0087763E" w:rsidRDefault="00D82435" w:rsidP="0087763E">
      <w:pPr>
        <w:spacing w:before="0" w:after="160" w:line="276" w:lineRule="auto"/>
        <w:rPr>
          <w:rFonts w:cs="Arial"/>
          <w:szCs w:val="24"/>
        </w:rPr>
      </w:pPr>
    </w:p>
    <w:p w14:paraId="12753272" w14:textId="77777777" w:rsidR="00D82435" w:rsidRPr="0087763E" w:rsidRDefault="00D82435" w:rsidP="0087763E">
      <w:pPr>
        <w:spacing w:before="0" w:after="160" w:line="276" w:lineRule="auto"/>
        <w:rPr>
          <w:rFonts w:cs="Arial"/>
          <w:szCs w:val="24"/>
        </w:rPr>
      </w:pPr>
    </w:p>
    <w:p w14:paraId="351CF0A5" w14:textId="77777777" w:rsidR="00D82435" w:rsidRPr="0087763E" w:rsidRDefault="00D82435" w:rsidP="0087763E">
      <w:pPr>
        <w:spacing w:before="0" w:after="160" w:line="276" w:lineRule="auto"/>
        <w:rPr>
          <w:rFonts w:cs="Arial"/>
          <w:szCs w:val="24"/>
        </w:rPr>
      </w:pPr>
    </w:p>
    <w:p w14:paraId="3248C162" w14:textId="77777777" w:rsidR="00D82435" w:rsidRPr="0087763E" w:rsidRDefault="00D82435" w:rsidP="0087763E">
      <w:pPr>
        <w:spacing w:before="0" w:after="160" w:line="276" w:lineRule="auto"/>
        <w:rPr>
          <w:rFonts w:cs="Arial"/>
          <w:szCs w:val="24"/>
        </w:rPr>
      </w:pPr>
    </w:p>
    <w:p w14:paraId="2C2FA578" w14:textId="77777777" w:rsidR="00D82435" w:rsidRPr="0087763E" w:rsidRDefault="00D82435" w:rsidP="0087763E">
      <w:pPr>
        <w:spacing w:before="0" w:after="160" w:line="276" w:lineRule="auto"/>
        <w:rPr>
          <w:rFonts w:cs="Arial"/>
          <w:szCs w:val="24"/>
        </w:rPr>
      </w:pPr>
    </w:p>
    <w:p w14:paraId="3AEBB068" w14:textId="77777777" w:rsidR="00D82435" w:rsidRPr="0087763E" w:rsidRDefault="00D82435" w:rsidP="0087763E">
      <w:pPr>
        <w:spacing w:before="0" w:after="160" w:line="276" w:lineRule="auto"/>
        <w:rPr>
          <w:rFonts w:cs="Arial"/>
          <w:szCs w:val="24"/>
        </w:rPr>
      </w:pPr>
    </w:p>
    <w:p w14:paraId="7EDB4804" w14:textId="77777777" w:rsidR="00D82435" w:rsidRPr="0087763E" w:rsidRDefault="00D82435" w:rsidP="0087763E">
      <w:pPr>
        <w:spacing w:before="0" w:after="160" w:line="276" w:lineRule="auto"/>
        <w:rPr>
          <w:rFonts w:cs="Arial"/>
          <w:szCs w:val="24"/>
        </w:rPr>
      </w:pPr>
    </w:p>
    <w:p w14:paraId="3D66B12C" w14:textId="77777777" w:rsidR="00D82435" w:rsidRPr="0087763E" w:rsidRDefault="00D82435" w:rsidP="0087763E">
      <w:pPr>
        <w:spacing w:before="0" w:after="160" w:line="276" w:lineRule="auto"/>
        <w:rPr>
          <w:rFonts w:cs="Arial"/>
          <w:szCs w:val="24"/>
        </w:rPr>
      </w:pPr>
    </w:p>
    <w:p w14:paraId="27A7B83B" w14:textId="77777777" w:rsidR="00D82435" w:rsidRPr="0087763E" w:rsidRDefault="00D82435" w:rsidP="0087763E">
      <w:pPr>
        <w:spacing w:before="0" w:after="160" w:line="276" w:lineRule="auto"/>
        <w:rPr>
          <w:rFonts w:cs="Arial"/>
          <w:szCs w:val="24"/>
        </w:rPr>
      </w:pPr>
    </w:p>
    <w:p w14:paraId="685381B4" w14:textId="77777777" w:rsidR="00D82435" w:rsidRPr="0087763E" w:rsidRDefault="00D82435" w:rsidP="0087763E">
      <w:pPr>
        <w:spacing w:before="0" w:after="160" w:line="276" w:lineRule="auto"/>
        <w:rPr>
          <w:rFonts w:cs="Arial"/>
          <w:szCs w:val="24"/>
        </w:rPr>
      </w:pPr>
    </w:p>
    <w:p w14:paraId="66A3C129" w14:textId="77777777" w:rsidR="00D82435" w:rsidRPr="0087763E" w:rsidRDefault="00D82435" w:rsidP="0087763E">
      <w:pPr>
        <w:spacing w:before="0" w:after="160" w:line="276" w:lineRule="auto"/>
        <w:rPr>
          <w:rFonts w:cs="Arial"/>
          <w:szCs w:val="24"/>
        </w:rPr>
      </w:pPr>
    </w:p>
    <w:p w14:paraId="33363BE1" w14:textId="77777777" w:rsidR="00325028" w:rsidRPr="0087763E" w:rsidRDefault="00270DC6" w:rsidP="0087763E">
      <w:pPr>
        <w:pStyle w:val="Ttulo1"/>
        <w:spacing w:line="276" w:lineRule="auto"/>
        <w:ind w:left="720"/>
        <w:rPr>
          <w:rFonts w:cs="Arial"/>
          <w:b w:val="0"/>
          <w:sz w:val="24"/>
          <w:szCs w:val="24"/>
        </w:rPr>
      </w:pPr>
      <w:bookmarkStart w:id="6" w:name="_Toc182206688"/>
      <w:r w:rsidRPr="0087763E">
        <w:rPr>
          <w:rFonts w:cs="Arial"/>
          <w:sz w:val="24"/>
          <w:szCs w:val="24"/>
        </w:rPr>
        <w:lastRenderedPageBreak/>
        <w:t>METODOLOGIA</w:t>
      </w:r>
      <w:bookmarkEnd w:id="6"/>
    </w:p>
    <w:p w14:paraId="270D9294" w14:textId="77777777" w:rsidR="007C5147" w:rsidRPr="0087763E" w:rsidRDefault="00AD4BFE" w:rsidP="0087763E">
      <w:pPr>
        <w:spacing w:before="0" w:after="160" w:line="276" w:lineRule="auto"/>
        <w:rPr>
          <w:rFonts w:cs="Arial"/>
          <w:szCs w:val="24"/>
        </w:rPr>
      </w:pPr>
      <w:r w:rsidRPr="0087763E">
        <w:rPr>
          <w:rFonts w:cs="Arial"/>
          <w:szCs w:val="24"/>
        </w:rPr>
        <w:t xml:space="preserve">[Texto] </w:t>
      </w:r>
      <w:r w:rsidR="006D5D64">
        <w:rPr>
          <w:rFonts w:cs="Arial"/>
          <w:szCs w:val="24"/>
        </w:rPr>
        <w:t>I</w:t>
      </w:r>
      <w:r w:rsidR="00103FB6" w:rsidRPr="0087763E">
        <w:rPr>
          <w:rFonts w:cs="Arial"/>
          <w:szCs w:val="24"/>
        </w:rPr>
        <w:t>nforma</w:t>
      </w:r>
      <w:r w:rsidR="00CD1351" w:rsidRPr="0087763E">
        <w:rPr>
          <w:rFonts w:cs="Arial"/>
          <w:szCs w:val="24"/>
        </w:rPr>
        <w:t xml:space="preserve">ções sobre o </w:t>
      </w:r>
      <w:r w:rsidR="00103FB6" w:rsidRPr="0087763E">
        <w:rPr>
          <w:rFonts w:cs="Arial"/>
          <w:szCs w:val="24"/>
        </w:rPr>
        <w:t xml:space="preserve">estudo (quantitativo, qualitativo, misto), tipo de estudo (descritivo, exploratório, explicativo, coorte, transversal, caso controle, analítico, reflexivo, histórico, bibliográfico, bibliográfico analítico, documental, metodológico, levantamento, experimental, quase-experimental, </w:t>
      </w:r>
      <w:proofErr w:type="spellStart"/>
      <w:r w:rsidR="00103FB6" w:rsidRPr="0087763E">
        <w:rPr>
          <w:rFonts w:cs="Arial"/>
          <w:szCs w:val="24"/>
        </w:rPr>
        <w:t>ex</w:t>
      </w:r>
      <w:proofErr w:type="spellEnd"/>
      <w:r w:rsidR="00103FB6" w:rsidRPr="0087763E">
        <w:rPr>
          <w:rFonts w:cs="Arial"/>
          <w:szCs w:val="24"/>
        </w:rPr>
        <w:t>-post-facto, estudo de caso, pesquisa-ação, pesquisa-participante, dentre outras)</w:t>
      </w:r>
      <w:r w:rsidR="006D5D64">
        <w:rPr>
          <w:rFonts w:cs="Arial"/>
          <w:szCs w:val="24"/>
        </w:rPr>
        <w:t>.</w:t>
      </w:r>
    </w:p>
    <w:p w14:paraId="4EBD0D42" w14:textId="77777777" w:rsidR="007C5147" w:rsidRPr="0087763E" w:rsidRDefault="00DC76A6" w:rsidP="0087763E">
      <w:pPr>
        <w:spacing w:before="0" w:after="160" w:line="276" w:lineRule="auto"/>
        <w:rPr>
          <w:rFonts w:cs="Arial"/>
          <w:szCs w:val="24"/>
        </w:rPr>
      </w:pPr>
      <w:r w:rsidRPr="0087763E">
        <w:rPr>
          <w:rFonts w:cs="Arial"/>
          <w:szCs w:val="24"/>
        </w:rPr>
        <w:t>É (são) o</w:t>
      </w:r>
      <w:r w:rsidR="00F42038" w:rsidRPr="0087763E">
        <w:rPr>
          <w:rFonts w:cs="Arial"/>
          <w:szCs w:val="24"/>
        </w:rPr>
        <w:t xml:space="preserve"> </w:t>
      </w:r>
      <w:r w:rsidRPr="0087763E">
        <w:rPr>
          <w:rFonts w:cs="Arial"/>
          <w:szCs w:val="24"/>
        </w:rPr>
        <w:t>(s) método (s) utilizado (s) pelo (s) pesquisador (es) para alcançar os objetivos propostos.</w:t>
      </w:r>
      <w:r w:rsidR="00F42038" w:rsidRPr="0087763E">
        <w:rPr>
          <w:rFonts w:cs="Arial"/>
          <w:szCs w:val="24"/>
        </w:rPr>
        <w:t xml:space="preserve"> Noutras palavras, aqui é o momento em que o pesquisador deverá externar </w:t>
      </w:r>
      <w:r w:rsidR="00F42038" w:rsidRPr="0087763E">
        <w:rPr>
          <w:rFonts w:cs="Arial"/>
          <w:b/>
          <w:bCs/>
          <w:i/>
          <w:iCs/>
          <w:szCs w:val="24"/>
        </w:rPr>
        <w:t>como</w:t>
      </w:r>
      <w:r w:rsidR="00F42038" w:rsidRPr="0087763E">
        <w:rPr>
          <w:rFonts w:cs="Arial"/>
          <w:szCs w:val="24"/>
        </w:rPr>
        <w:t xml:space="preserve"> atingirá os objetivos a que se propõe.</w:t>
      </w:r>
    </w:p>
    <w:p w14:paraId="1D167FDF" w14:textId="1AF21D62" w:rsidR="004C4D75" w:rsidRDefault="004C4D75">
      <w:pPr>
        <w:spacing w:before="0" w:after="0" w:line="240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22E3F4C9" w14:textId="77777777" w:rsidR="007C5147" w:rsidRPr="0087763E" w:rsidRDefault="007C5147" w:rsidP="0087763E">
      <w:pPr>
        <w:pStyle w:val="Ttulo1"/>
        <w:spacing w:after="160" w:line="276" w:lineRule="auto"/>
        <w:ind w:left="720"/>
        <w:rPr>
          <w:rFonts w:cs="Arial"/>
          <w:sz w:val="24"/>
          <w:szCs w:val="24"/>
        </w:rPr>
      </w:pPr>
      <w:bookmarkStart w:id="7" w:name="_Toc434956077"/>
      <w:bookmarkStart w:id="8" w:name="_Toc182206689"/>
      <w:r w:rsidRPr="0087763E">
        <w:rPr>
          <w:rFonts w:cs="Arial"/>
          <w:sz w:val="24"/>
          <w:szCs w:val="24"/>
        </w:rPr>
        <w:lastRenderedPageBreak/>
        <w:t>CRONOGRAMA</w:t>
      </w:r>
      <w:bookmarkEnd w:id="7"/>
      <w:bookmarkEnd w:id="8"/>
    </w:p>
    <w:p w14:paraId="01F8435E" w14:textId="402AABB8" w:rsidR="00BD6646" w:rsidRPr="0087763E" w:rsidRDefault="00336EBC" w:rsidP="009F3555">
      <w:pPr>
        <w:spacing w:after="0" w:line="276" w:lineRule="auto"/>
        <w:rPr>
          <w:rFonts w:cs="Arial"/>
          <w:szCs w:val="24"/>
        </w:rPr>
      </w:pPr>
      <w:r w:rsidRPr="0087763E">
        <w:rPr>
          <w:rFonts w:cs="Arial"/>
          <w:szCs w:val="24"/>
        </w:rPr>
        <w:t>[Texto</w:t>
      </w:r>
      <w:proofErr w:type="gramStart"/>
      <w:r w:rsidRPr="0087763E">
        <w:rPr>
          <w:rFonts w:cs="Arial"/>
          <w:szCs w:val="24"/>
        </w:rPr>
        <w:t>]</w:t>
      </w:r>
      <w:r w:rsidR="000679F0" w:rsidRPr="0087763E">
        <w:rPr>
          <w:rFonts w:cs="Arial"/>
          <w:szCs w:val="24"/>
        </w:rPr>
        <w:t xml:space="preserve"> </w:t>
      </w:r>
      <w:r w:rsidR="000679F0" w:rsidRPr="0087763E">
        <w:rPr>
          <w:rFonts w:cs="Arial"/>
          <w:bCs/>
          <w:szCs w:val="24"/>
        </w:rPr>
        <w:t>Tendo</w:t>
      </w:r>
      <w:proofErr w:type="gramEnd"/>
      <w:r w:rsidR="000679F0" w:rsidRPr="0087763E">
        <w:rPr>
          <w:rFonts w:cs="Arial"/>
          <w:bCs/>
          <w:szCs w:val="24"/>
        </w:rPr>
        <w:t xml:space="preserve"> em vista que o cadastramento de um </w:t>
      </w:r>
      <w:r w:rsidRPr="0087763E">
        <w:rPr>
          <w:rFonts w:cs="Arial"/>
          <w:bCs/>
          <w:szCs w:val="24"/>
        </w:rPr>
        <w:t>P</w:t>
      </w:r>
      <w:r w:rsidR="000679F0" w:rsidRPr="0087763E">
        <w:rPr>
          <w:rFonts w:cs="Arial"/>
          <w:bCs/>
          <w:szCs w:val="24"/>
        </w:rPr>
        <w:t xml:space="preserve">rojeto de </w:t>
      </w:r>
      <w:r w:rsidRPr="0087763E">
        <w:rPr>
          <w:rFonts w:cs="Arial"/>
          <w:bCs/>
          <w:szCs w:val="24"/>
        </w:rPr>
        <w:t>P</w:t>
      </w:r>
      <w:r w:rsidR="000679F0" w:rsidRPr="0087763E">
        <w:rPr>
          <w:rFonts w:cs="Arial"/>
          <w:bCs/>
          <w:szCs w:val="24"/>
        </w:rPr>
        <w:t>esquisa traz informações esperadas ou estimadas, n</w:t>
      </w:r>
      <w:r w:rsidR="000679F0" w:rsidRPr="0087763E">
        <w:rPr>
          <w:rFonts w:cs="Arial"/>
          <w:szCs w:val="24"/>
        </w:rPr>
        <w:t xml:space="preserve">o campo </w:t>
      </w:r>
      <w:r w:rsidR="000679F0" w:rsidRPr="0087763E">
        <w:rPr>
          <w:rFonts w:cs="Arial"/>
          <w:b/>
          <w:bCs/>
          <w:szCs w:val="24"/>
        </w:rPr>
        <w:t>cronograma</w:t>
      </w:r>
      <w:r w:rsidR="000679F0" w:rsidRPr="0087763E">
        <w:rPr>
          <w:rFonts w:cs="Arial"/>
          <w:szCs w:val="24"/>
        </w:rPr>
        <w:t xml:space="preserve"> </w:t>
      </w:r>
      <w:r w:rsidR="000679F0" w:rsidRPr="0087763E">
        <w:rPr>
          <w:rFonts w:cs="Arial"/>
          <w:b/>
          <w:bCs/>
          <w:szCs w:val="24"/>
        </w:rPr>
        <w:t>de execução</w:t>
      </w:r>
      <w:r w:rsidRPr="0087763E">
        <w:rPr>
          <w:rFonts w:cs="Arial"/>
          <w:szCs w:val="24"/>
        </w:rPr>
        <w:t>,</w:t>
      </w:r>
      <w:r w:rsidR="000679F0" w:rsidRPr="0087763E">
        <w:rPr>
          <w:rFonts w:cs="Arial"/>
          <w:szCs w:val="24"/>
        </w:rPr>
        <w:t xml:space="preserve"> devem constar todas as etapas da pesquisa. </w:t>
      </w:r>
    </w:p>
    <w:p w14:paraId="2C3D16A9" w14:textId="77777777" w:rsidR="00BD6646" w:rsidRPr="0087763E" w:rsidRDefault="00BD6646" w:rsidP="0087763E">
      <w:pPr>
        <w:pStyle w:val="Textodecomentrio"/>
        <w:spacing w:line="276" w:lineRule="auto"/>
        <w:rPr>
          <w:rFonts w:cs="Arial"/>
          <w:sz w:val="24"/>
          <w:szCs w:val="24"/>
        </w:rPr>
      </w:pPr>
    </w:p>
    <w:p w14:paraId="3E9B1D00" w14:textId="77777777" w:rsidR="000679F0" w:rsidRPr="0087763E" w:rsidRDefault="000679F0" w:rsidP="0087763E">
      <w:pPr>
        <w:pStyle w:val="Textodecomentrio"/>
        <w:spacing w:line="276" w:lineRule="auto"/>
        <w:rPr>
          <w:rFonts w:cs="Arial"/>
          <w:sz w:val="24"/>
          <w:szCs w:val="24"/>
        </w:rPr>
      </w:pPr>
    </w:p>
    <w:p w14:paraId="5FB45E0B" w14:textId="77777777" w:rsidR="000F1EE2" w:rsidRPr="0087763E" w:rsidRDefault="000F1EE2" w:rsidP="0087763E">
      <w:pPr>
        <w:spacing w:before="0" w:after="160" w:line="276" w:lineRule="auto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4248"/>
        <w:gridCol w:w="2551"/>
        <w:gridCol w:w="2829"/>
      </w:tblGrid>
      <w:tr w:rsidR="000F1EE2" w:rsidRPr="0087763E" w14:paraId="1C87A99D" w14:textId="77777777" w:rsidTr="00467C02">
        <w:trPr>
          <w:trHeight w:val="918"/>
        </w:trPr>
        <w:tc>
          <w:tcPr>
            <w:tcW w:w="4248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2588AC0E" w14:textId="77777777" w:rsidR="000F1EE2" w:rsidRPr="0087763E" w:rsidRDefault="000F1EE2" w:rsidP="0087763E">
            <w:pPr>
              <w:spacing w:before="0" w:after="160" w:line="276" w:lineRule="auto"/>
              <w:jc w:val="left"/>
              <w:rPr>
                <w:rFonts w:cs="Arial"/>
                <w:b/>
                <w:bCs/>
                <w:szCs w:val="24"/>
              </w:rPr>
            </w:pPr>
            <w:r w:rsidRPr="0087763E">
              <w:rPr>
                <w:rFonts w:cs="Arial"/>
                <w:b/>
                <w:bCs/>
                <w:szCs w:val="24"/>
              </w:rPr>
              <w:t>Identificação da Etapa</w:t>
            </w:r>
          </w:p>
        </w:tc>
        <w:tc>
          <w:tcPr>
            <w:tcW w:w="2551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73D69AF" w14:textId="77777777" w:rsidR="000F1EE2" w:rsidRPr="0087763E" w:rsidRDefault="000F1EE2" w:rsidP="0087763E">
            <w:pPr>
              <w:spacing w:before="0" w:after="160" w:line="276" w:lineRule="auto"/>
              <w:jc w:val="left"/>
              <w:rPr>
                <w:rFonts w:cs="Arial"/>
                <w:b/>
                <w:bCs/>
                <w:szCs w:val="24"/>
              </w:rPr>
            </w:pPr>
            <w:r w:rsidRPr="0087763E">
              <w:rPr>
                <w:rFonts w:cs="Arial"/>
                <w:b/>
                <w:bCs/>
                <w:szCs w:val="24"/>
              </w:rPr>
              <w:t>Início (</w:t>
            </w:r>
            <w:proofErr w:type="spellStart"/>
            <w:r w:rsidRPr="0087763E">
              <w:rPr>
                <w:rFonts w:cs="Arial"/>
                <w:b/>
                <w:bCs/>
                <w:szCs w:val="24"/>
              </w:rPr>
              <w:t>dd</w:t>
            </w:r>
            <w:proofErr w:type="spellEnd"/>
            <w:r w:rsidRPr="0087763E">
              <w:rPr>
                <w:rFonts w:cs="Arial"/>
                <w:b/>
                <w:bCs/>
                <w:szCs w:val="24"/>
              </w:rPr>
              <w:t>/mm/</w:t>
            </w:r>
            <w:proofErr w:type="spellStart"/>
            <w:r w:rsidRPr="0087763E">
              <w:rPr>
                <w:rFonts w:cs="Arial"/>
                <w:b/>
                <w:bCs/>
                <w:szCs w:val="24"/>
              </w:rPr>
              <w:t>aaaa</w:t>
            </w:r>
            <w:proofErr w:type="spellEnd"/>
            <w:r w:rsidRPr="0087763E">
              <w:rPr>
                <w:rFonts w:cs="Arial"/>
                <w:b/>
                <w:bCs/>
                <w:szCs w:val="24"/>
              </w:rPr>
              <w:t>)</w:t>
            </w:r>
          </w:p>
        </w:tc>
        <w:tc>
          <w:tcPr>
            <w:tcW w:w="2829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5A0C14D2" w14:textId="77777777" w:rsidR="000F1EE2" w:rsidRPr="0087763E" w:rsidRDefault="000F1EE2" w:rsidP="0087763E">
            <w:pPr>
              <w:spacing w:before="0" w:after="160" w:line="276" w:lineRule="auto"/>
              <w:jc w:val="left"/>
              <w:rPr>
                <w:rFonts w:cs="Arial"/>
                <w:b/>
                <w:bCs/>
                <w:szCs w:val="24"/>
              </w:rPr>
            </w:pPr>
            <w:r w:rsidRPr="0087763E">
              <w:rPr>
                <w:rFonts w:cs="Arial"/>
                <w:b/>
                <w:bCs/>
                <w:szCs w:val="24"/>
              </w:rPr>
              <w:t>Término (</w:t>
            </w:r>
            <w:proofErr w:type="spellStart"/>
            <w:r w:rsidRPr="0087763E">
              <w:rPr>
                <w:rFonts w:cs="Arial"/>
                <w:b/>
                <w:bCs/>
                <w:szCs w:val="24"/>
              </w:rPr>
              <w:t>dd</w:t>
            </w:r>
            <w:proofErr w:type="spellEnd"/>
            <w:r w:rsidRPr="0087763E">
              <w:rPr>
                <w:rFonts w:cs="Arial"/>
                <w:b/>
                <w:bCs/>
                <w:szCs w:val="24"/>
              </w:rPr>
              <w:t>/mm/</w:t>
            </w:r>
            <w:proofErr w:type="spellStart"/>
            <w:r w:rsidRPr="0087763E">
              <w:rPr>
                <w:rFonts w:cs="Arial"/>
                <w:b/>
                <w:bCs/>
                <w:szCs w:val="24"/>
              </w:rPr>
              <w:t>aaaa</w:t>
            </w:r>
            <w:proofErr w:type="spellEnd"/>
            <w:r w:rsidRPr="0087763E">
              <w:rPr>
                <w:rFonts w:cs="Arial"/>
                <w:b/>
                <w:bCs/>
                <w:szCs w:val="24"/>
              </w:rPr>
              <w:t>)</w:t>
            </w:r>
          </w:p>
        </w:tc>
      </w:tr>
      <w:tr w:rsidR="000F1EE2" w:rsidRPr="0087763E" w14:paraId="2067E295" w14:textId="77777777" w:rsidTr="00467C02">
        <w:trPr>
          <w:trHeight w:val="918"/>
        </w:trPr>
        <w:tc>
          <w:tcPr>
            <w:tcW w:w="424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B82A00A" w14:textId="77777777" w:rsidR="000F1EE2" w:rsidRPr="0087763E" w:rsidRDefault="000F1EE2" w:rsidP="0087763E">
            <w:pPr>
              <w:spacing w:before="0" w:after="160" w:line="276" w:lineRule="auto"/>
              <w:jc w:val="left"/>
              <w:rPr>
                <w:rFonts w:cs="Arial"/>
                <w:bCs/>
                <w:szCs w:val="24"/>
              </w:rPr>
            </w:pPr>
            <w:r w:rsidRPr="0087763E">
              <w:rPr>
                <w:rFonts w:cs="Arial"/>
                <w:bCs/>
                <w:szCs w:val="24"/>
              </w:rPr>
              <w:t>Elaboração do Projeto de pesquisa</w:t>
            </w:r>
          </w:p>
        </w:tc>
        <w:tc>
          <w:tcPr>
            <w:tcW w:w="255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D42555A" w14:textId="24051FC7" w:rsidR="000F1EE2" w:rsidRPr="007044D9" w:rsidRDefault="004C4D75" w:rsidP="0087763E">
            <w:pPr>
              <w:spacing w:before="0" w:after="160" w:line="276" w:lineRule="auto"/>
              <w:jc w:val="center"/>
              <w:rPr>
                <w:rFonts w:cs="Arial"/>
                <w:color w:val="FF0000"/>
                <w:szCs w:val="24"/>
              </w:rPr>
            </w:pPr>
            <w:r w:rsidRPr="007044D9">
              <w:rPr>
                <w:rFonts w:cs="Arial"/>
                <w:color w:val="FF0000"/>
                <w:szCs w:val="24"/>
              </w:rPr>
              <w:t>18/11/2024</w:t>
            </w:r>
          </w:p>
        </w:tc>
        <w:tc>
          <w:tcPr>
            <w:tcW w:w="282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4D166F6" w14:textId="2950D57B" w:rsidR="000F1EE2" w:rsidRPr="007044D9" w:rsidRDefault="000F1EE2" w:rsidP="0087763E">
            <w:pPr>
              <w:spacing w:before="0" w:after="160" w:line="276" w:lineRule="auto"/>
              <w:jc w:val="center"/>
              <w:rPr>
                <w:rFonts w:cs="Arial"/>
                <w:color w:val="FF0000"/>
                <w:szCs w:val="24"/>
              </w:rPr>
            </w:pPr>
            <w:r w:rsidRPr="007044D9">
              <w:rPr>
                <w:rFonts w:cs="Arial"/>
                <w:color w:val="FF0000"/>
                <w:szCs w:val="24"/>
              </w:rPr>
              <w:t>28/</w:t>
            </w:r>
            <w:r w:rsidR="004C4D75" w:rsidRPr="007044D9">
              <w:rPr>
                <w:rFonts w:cs="Arial"/>
                <w:color w:val="FF0000"/>
                <w:szCs w:val="24"/>
              </w:rPr>
              <w:t>11</w:t>
            </w:r>
            <w:r w:rsidRPr="007044D9">
              <w:rPr>
                <w:rFonts w:cs="Arial"/>
                <w:color w:val="FF0000"/>
                <w:szCs w:val="24"/>
              </w:rPr>
              <w:t>/20</w:t>
            </w:r>
            <w:r w:rsidR="004C4D75" w:rsidRPr="007044D9">
              <w:rPr>
                <w:rFonts w:cs="Arial"/>
                <w:color w:val="FF0000"/>
                <w:szCs w:val="24"/>
              </w:rPr>
              <w:t>24</w:t>
            </w:r>
          </w:p>
        </w:tc>
      </w:tr>
      <w:tr w:rsidR="008A50EE" w:rsidRPr="0087763E" w14:paraId="7812C7AA" w14:textId="77777777" w:rsidTr="00467C02">
        <w:trPr>
          <w:trHeight w:val="918"/>
        </w:trPr>
        <w:tc>
          <w:tcPr>
            <w:tcW w:w="424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4809DA2" w14:textId="77777777" w:rsidR="008A50EE" w:rsidRPr="0087763E" w:rsidRDefault="008A50EE" w:rsidP="0087763E">
            <w:pPr>
              <w:spacing w:before="0" w:after="160" w:line="276" w:lineRule="auto"/>
              <w:jc w:val="left"/>
              <w:rPr>
                <w:rFonts w:cs="Arial"/>
                <w:bCs/>
                <w:szCs w:val="24"/>
              </w:rPr>
            </w:pPr>
            <w:r w:rsidRPr="0087763E">
              <w:rPr>
                <w:rFonts w:cs="Arial"/>
                <w:bCs/>
                <w:szCs w:val="24"/>
              </w:rPr>
              <w:t>Coleta dos dados</w:t>
            </w:r>
          </w:p>
        </w:tc>
        <w:tc>
          <w:tcPr>
            <w:tcW w:w="255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52C43C5" w14:textId="77777777" w:rsidR="008A50EE" w:rsidRPr="0087763E" w:rsidRDefault="008A50EE" w:rsidP="0087763E">
            <w:pPr>
              <w:spacing w:before="0" w:after="160"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E30900C" w14:textId="77777777" w:rsidR="008A50EE" w:rsidRPr="0087763E" w:rsidRDefault="008A50EE" w:rsidP="0087763E">
            <w:pPr>
              <w:spacing w:before="0" w:after="16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8A50EE" w:rsidRPr="0087763E" w14:paraId="4AD9CD14" w14:textId="77777777" w:rsidTr="00467C02">
        <w:trPr>
          <w:trHeight w:val="918"/>
        </w:trPr>
        <w:tc>
          <w:tcPr>
            <w:tcW w:w="4248" w:type="dxa"/>
            <w:shd w:val="clear" w:color="auto" w:fill="auto"/>
            <w:vAlign w:val="center"/>
          </w:tcPr>
          <w:p w14:paraId="0382C484" w14:textId="77777777" w:rsidR="008A50EE" w:rsidRPr="0087763E" w:rsidRDefault="008A50EE" w:rsidP="0087763E">
            <w:pPr>
              <w:spacing w:before="0" w:after="160" w:line="276" w:lineRule="auto"/>
              <w:jc w:val="left"/>
              <w:rPr>
                <w:rFonts w:cs="Arial"/>
                <w:bCs/>
                <w:szCs w:val="24"/>
              </w:rPr>
            </w:pPr>
            <w:r w:rsidRPr="0087763E">
              <w:rPr>
                <w:rFonts w:cs="Arial"/>
                <w:bCs/>
                <w:szCs w:val="24"/>
              </w:rPr>
              <w:t>Análise dos dados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B9A3E4" w14:textId="77777777" w:rsidR="008A50EE" w:rsidRPr="0087763E" w:rsidRDefault="008A50EE" w:rsidP="0087763E">
            <w:pPr>
              <w:spacing w:before="0" w:after="160"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4ED1348C" w14:textId="77777777" w:rsidR="008A50EE" w:rsidRPr="0087763E" w:rsidRDefault="008A50EE" w:rsidP="0087763E">
            <w:pPr>
              <w:spacing w:before="0" w:after="160" w:line="276" w:lineRule="auto"/>
              <w:jc w:val="center"/>
              <w:rPr>
                <w:rFonts w:cs="Arial"/>
                <w:szCs w:val="24"/>
              </w:rPr>
            </w:pPr>
          </w:p>
        </w:tc>
      </w:tr>
      <w:tr w:rsidR="008A50EE" w:rsidRPr="0087763E" w14:paraId="1828F234" w14:textId="77777777" w:rsidTr="00467C02">
        <w:trPr>
          <w:trHeight w:val="918"/>
        </w:trPr>
        <w:tc>
          <w:tcPr>
            <w:tcW w:w="424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09D5986" w14:textId="77777777" w:rsidR="008A50EE" w:rsidRPr="0087763E" w:rsidRDefault="008A50EE" w:rsidP="0087763E">
            <w:pPr>
              <w:spacing w:before="0" w:after="160" w:line="276" w:lineRule="auto"/>
              <w:jc w:val="left"/>
              <w:rPr>
                <w:rFonts w:cs="Arial"/>
                <w:bCs/>
                <w:szCs w:val="24"/>
              </w:rPr>
            </w:pPr>
            <w:r w:rsidRPr="0087763E">
              <w:rPr>
                <w:rFonts w:cs="Arial"/>
                <w:bCs/>
                <w:szCs w:val="24"/>
              </w:rPr>
              <w:t>Elaboração do texto final</w:t>
            </w:r>
          </w:p>
        </w:tc>
        <w:tc>
          <w:tcPr>
            <w:tcW w:w="255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F803AAD" w14:textId="77777777" w:rsidR="008A50EE" w:rsidRPr="0087763E" w:rsidRDefault="008A50EE" w:rsidP="0087763E">
            <w:pPr>
              <w:spacing w:before="0" w:after="160" w:line="276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557E641" w14:textId="77777777" w:rsidR="008A50EE" w:rsidRPr="0087763E" w:rsidRDefault="008A50EE" w:rsidP="0087763E">
            <w:pPr>
              <w:spacing w:before="0" w:after="160" w:line="276" w:lineRule="auto"/>
              <w:jc w:val="center"/>
              <w:rPr>
                <w:rFonts w:cs="Arial"/>
                <w:szCs w:val="24"/>
              </w:rPr>
            </w:pPr>
          </w:p>
        </w:tc>
      </w:tr>
    </w:tbl>
    <w:p w14:paraId="75E07D45" w14:textId="77777777" w:rsidR="007F711D" w:rsidRPr="0087763E" w:rsidRDefault="007F711D" w:rsidP="0087763E">
      <w:pPr>
        <w:spacing w:before="0" w:after="160" w:line="276" w:lineRule="auto"/>
        <w:rPr>
          <w:rFonts w:cs="Arial"/>
          <w:szCs w:val="24"/>
        </w:rPr>
      </w:pPr>
    </w:p>
    <w:p w14:paraId="4032ABBD" w14:textId="77777777" w:rsidR="000679F0" w:rsidRPr="0087763E" w:rsidRDefault="00A70E9B" w:rsidP="0087763E">
      <w:pPr>
        <w:spacing w:before="0" w:after="160" w:line="276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72F34C3F" w14:textId="77777777" w:rsidR="007F711D" w:rsidRPr="0087763E" w:rsidRDefault="000974F6" w:rsidP="0087763E">
      <w:pPr>
        <w:pStyle w:val="Ttulo1"/>
        <w:spacing w:line="276" w:lineRule="auto"/>
        <w:ind w:left="720"/>
        <w:rPr>
          <w:rFonts w:cs="Arial"/>
          <w:sz w:val="24"/>
          <w:szCs w:val="24"/>
        </w:rPr>
      </w:pPr>
      <w:bookmarkStart w:id="9" w:name="_Toc434956078"/>
      <w:bookmarkStart w:id="10" w:name="_Toc182206690"/>
      <w:r w:rsidRPr="0087763E">
        <w:rPr>
          <w:rFonts w:cs="Arial"/>
          <w:sz w:val="24"/>
          <w:szCs w:val="24"/>
        </w:rPr>
        <w:lastRenderedPageBreak/>
        <w:t>ORÇAMENTO</w:t>
      </w:r>
      <w:bookmarkEnd w:id="9"/>
      <w:bookmarkEnd w:id="10"/>
    </w:p>
    <w:p w14:paraId="7AC0FDE0" w14:textId="77777777" w:rsidR="000679F0" w:rsidRPr="0087763E" w:rsidRDefault="00336EBC" w:rsidP="0087763E">
      <w:pPr>
        <w:spacing w:line="276" w:lineRule="auto"/>
        <w:rPr>
          <w:rFonts w:cs="Arial"/>
          <w:szCs w:val="24"/>
        </w:rPr>
      </w:pPr>
      <w:r w:rsidRPr="0087763E">
        <w:rPr>
          <w:rFonts w:cs="Arial"/>
          <w:szCs w:val="24"/>
        </w:rPr>
        <w:t xml:space="preserve">[Texto] </w:t>
      </w:r>
      <w:r w:rsidR="000679F0" w:rsidRPr="0087763E">
        <w:rPr>
          <w:rFonts w:cs="Arial"/>
          <w:szCs w:val="24"/>
        </w:rPr>
        <w:t xml:space="preserve">O pesquisador deverá informar uma previsão orçamentária dos gastos necessários </w:t>
      </w:r>
      <w:r w:rsidRPr="0087763E">
        <w:rPr>
          <w:rFonts w:cs="Arial"/>
          <w:szCs w:val="24"/>
        </w:rPr>
        <w:t>à</w:t>
      </w:r>
      <w:r w:rsidR="000679F0" w:rsidRPr="0087763E">
        <w:rPr>
          <w:rFonts w:cs="Arial"/>
          <w:szCs w:val="24"/>
        </w:rPr>
        <w:t xml:space="preserve"> realização da pesquisa, descrevendo</w:t>
      </w:r>
      <w:r w:rsidRPr="0087763E">
        <w:rPr>
          <w:rFonts w:cs="Arial"/>
          <w:szCs w:val="24"/>
        </w:rPr>
        <w:t>,</w:t>
      </w:r>
      <w:r w:rsidR="000679F0" w:rsidRPr="0087763E">
        <w:rPr>
          <w:rFonts w:cs="Arial"/>
          <w:szCs w:val="24"/>
        </w:rPr>
        <w:t xml:space="preserve"> item </w:t>
      </w:r>
      <w:r w:rsidRPr="0087763E">
        <w:rPr>
          <w:rFonts w:cs="Arial"/>
          <w:szCs w:val="24"/>
        </w:rPr>
        <w:t xml:space="preserve">a </w:t>
      </w:r>
      <w:r w:rsidR="000679F0" w:rsidRPr="0087763E">
        <w:rPr>
          <w:rFonts w:cs="Arial"/>
          <w:szCs w:val="24"/>
        </w:rPr>
        <w:t>item</w:t>
      </w:r>
      <w:r w:rsidRPr="0087763E">
        <w:rPr>
          <w:rFonts w:cs="Arial"/>
          <w:szCs w:val="24"/>
        </w:rPr>
        <w:t>,</w:t>
      </w:r>
      <w:r w:rsidR="000679F0" w:rsidRPr="0087763E">
        <w:rPr>
          <w:rFonts w:cs="Arial"/>
          <w:szCs w:val="24"/>
        </w:rPr>
        <w:t xml:space="preserve"> os materiais a serem utilizados. Conforme Norma Operacional 001/2013 CNS item 3.3</w:t>
      </w:r>
    </w:p>
    <w:p w14:paraId="58D87747" w14:textId="77777777" w:rsidR="000679F0" w:rsidRPr="0087763E" w:rsidRDefault="000679F0" w:rsidP="0087763E">
      <w:pPr>
        <w:spacing w:line="276" w:lineRule="auto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5245"/>
        <w:gridCol w:w="1554"/>
        <w:gridCol w:w="2829"/>
      </w:tblGrid>
      <w:tr w:rsidR="000974F6" w:rsidRPr="0087763E" w14:paraId="1E89397F" w14:textId="77777777" w:rsidTr="00467C02">
        <w:trPr>
          <w:trHeight w:val="916"/>
        </w:trPr>
        <w:tc>
          <w:tcPr>
            <w:tcW w:w="5245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364D735" w14:textId="77777777" w:rsidR="000974F6" w:rsidRPr="0087763E" w:rsidRDefault="000974F6" w:rsidP="0087763E">
            <w:pPr>
              <w:spacing w:before="0" w:after="160" w:line="276" w:lineRule="auto"/>
              <w:jc w:val="left"/>
              <w:rPr>
                <w:rFonts w:cs="Arial"/>
                <w:b/>
                <w:bCs/>
                <w:szCs w:val="24"/>
              </w:rPr>
            </w:pPr>
            <w:r w:rsidRPr="0087763E">
              <w:rPr>
                <w:rFonts w:cs="Arial"/>
                <w:b/>
                <w:bCs/>
                <w:szCs w:val="24"/>
              </w:rPr>
              <w:t>Identificação do Orçamento</w:t>
            </w:r>
          </w:p>
        </w:tc>
        <w:tc>
          <w:tcPr>
            <w:tcW w:w="1554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4EA0BBC2" w14:textId="77777777" w:rsidR="000974F6" w:rsidRPr="0087763E" w:rsidRDefault="000974F6" w:rsidP="0087763E">
            <w:pPr>
              <w:spacing w:before="0" w:after="160" w:line="276" w:lineRule="auto"/>
              <w:jc w:val="left"/>
              <w:rPr>
                <w:rFonts w:cs="Arial"/>
                <w:b/>
                <w:bCs/>
                <w:szCs w:val="24"/>
              </w:rPr>
            </w:pPr>
            <w:r w:rsidRPr="0087763E">
              <w:rPr>
                <w:rFonts w:cs="Arial"/>
                <w:b/>
                <w:bCs/>
                <w:szCs w:val="24"/>
              </w:rPr>
              <w:t>Tipo</w:t>
            </w:r>
          </w:p>
        </w:tc>
        <w:tc>
          <w:tcPr>
            <w:tcW w:w="2829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74FE177" w14:textId="77777777" w:rsidR="000974F6" w:rsidRPr="0087763E" w:rsidRDefault="000974F6" w:rsidP="0087763E">
            <w:pPr>
              <w:spacing w:before="0" w:after="160" w:line="276" w:lineRule="auto"/>
              <w:jc w:val="left"/>
              <w:rPr>
                <w:rFonts w:cs="Arial"/>
                <w:b/>
                <w:bCs/>
                <w:szCs w:val="24"/>
              </w:rPr>
            </w:pPr>
            <w:r w:rsidRPr="0087763E">
              <w:rPr>
                <w:rFonts w:cs="Arial"/>
                <w:b/>
                <w:bCs/>
                <w:szCs w:val="24"/>
              </w:rPr>
              <w:t>Valor em Reais (R$)</w:t>
            </w:r>
          </w:p>
        </w:tc>
      </w:tr>
      <w:tr w:rsidR="007044D9" w:rsidRPr="007044D9" w14:paraId="1A28E966" w14:textId="77777777" w:rsidTr="00467C02">
        <w:trPr>
          <w:trHeight w:val="916"/>
        </w:trPr>
        <w:tc>
          <w:tcPr>
            <w:tcW w:w="524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16F7782" w14:textId="77777777" w:rsidR="000974F6" w:rsidRPr="0087763E" w:rsidRDefault="000974F6" w:rsidP="0087763E">
            <w:pPr>
              <w:spacing w:before="0" w:after="160" w:line="276" w:lineRule="auto"/>
              <w:jc w:val="left"/>
              <w:rPr>
                <w:rFonts w:cs="Arial"/>
                <w:bCs/>
                <w:szCs w:val="24"/>
              </w:rPr>
            </w:pPr>
            <w:r w:rsidRPr="0087763E">
              <w:rPr>
                <w:rFonts w:cs="Arial"/>
                <w:bCs/>
                <w:szCs w:val="24"/>
              </w:rPr>
              <w:t>Material permanente (equipamentos, infraestrutura física)</w:t>
            </w:r>
          </w:p>
        </w:tc>
        <w:tc>
          <w:tcPr>
            <w:tcW w:w="155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C487CCE" w14:textId="77777777" w:rsidR="000974F6" w:rsidRPr="0087763E" w:rsidRDefault="005E335E" w:rsidP="0087763E">
            <w:pPr>
              <w:spacing w:before="0" w:after="160" w:line="276" w:lineRule="auto"/>
              <w:jc w:val="left"/>
              <w:rPr>
                <w:rFonts w:cs="Arial"/>
                <w:szCs w:val="24"/>
              </w:rPr>
            </w:pPr>
            <w:r w:rsidRPr="0087763E">
              <w:rPr>
                <w:rFonts w:cs="Arial"/>
                <w:szCs w:val="24"/>
              </w:rPr>
              <w:t xml:space="preserve">Texto </w:t>
            </w:r>
          </w:p>
        </w:tc>
        <w:tc>
          <w:tcPr>
            <w:tcW w:w="282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3E8EF17" w14:textId="77777777" w:rsidR="000974F6" w:rsidRPr="007044D9" w:rsidRDefault="000974F6" w:rsidP="0087763E">
            <w:pPr>
              <w:spacing w:before="0" w:after="160" w:line="276" w:lineRule="auto"/>
              <w:jc w:val="right"/>
              <w:rPr>
                <w:rFonts w:cs="Arial"/>
                <w:color w:val="FF0000"/>
                <w:szCs w:val="24"/>
              </w:rPr>
            </w:pPr>
            <w:r w:rsidRPr="007044D9">
              <w:rPr>
                <w:rFonts w:cs="Arial"/>
                <w:color w:val="FF0000"/>
                <w:szCs w:val="24"/>
              </w:rPr>
              <w:t>100,00</w:t>
            </w:r>
          </w:p>
        </w:tc>
      </w:tr>
      <w:tr w:rsidR="007044D9" w:rsidRPr="007044D9" w14:paraId="1F97D995" w14:textId="77777777" w:rsidTr="00467C02">
        <w:trPr>
          <w:trHeight w:val="916"/>
        </w:trPr>
        <w:tc>
          <w:tcPr>
            <w:tcW w:w="5245" w:type="dxa"/>
            <w:shd w:val="clear" w:color="auto" w:fill="auto"/>
            <w:vAlign w:val="center"/>
          </w:tcPr>
          <w:p w14:paraId="2E8EAFB1" w14:textId="77777777" w:rsidR="005E335E" w:rsidRPr="0087763E" w:rsidRDefault="000974F6" w:rsidP="0087763E">
            <w:pPr>
              <w:spacing w:before="0" w:after="160" w:line="276" w:lineRule="auto"/>
              <w:jc w:val="left"/>
              <w:rPr>
                <w:rFonts w:cs="Arial"/>
                <w:szCs w:val="24"/>
              </w:rPr>
            </w:pPr>
            <w:r w:rsidRPr="0087763E">
              <w:rPr>
                <w:rFonts w:cs="Arial"/>
                <w:bCs/>
                <w:szCs w:val="24"/>
              </w:rPr>
              <w:t>Material de consumo (material de escritório)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2F6F7A3" w14:textId="77777777" w:rsidR="000974F6" w:rsidRPr="0087763E" w:rsidRDefault="000974F6" w:rsidP="0087763E">
            <w:pPr>
              <w:spacing w:before="0" w:after="160" w:line="276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4786F5FE" w14:textId="77777777" w:rsidR="000974F6" w:rsidRPr="007044D9" w:rsidRDefault="000974F6" w:rsidP="0087763E">
            <w:pPr>
              <w:spacing w:before="0" w:after="160" w:line="276" w:lineRule="auto"/>
              <w:jc w:val="right"/>
              <w:rPr>
                <w:rFonts w:cs="Arial"/>
                <w:color w:val="FF0000"/>
                <w:szCs w:val="24"/>
              </w:rPr>
            </w:pPr>
            <w:r w:rsidRPr="007044D9">
              <w:rPr>
                <w:rFonts w:cs="Arial"/>
                <w:color w:val="FF0000"/>
                <w:szCs w:val="24"/>
              </w:rPr>
              <w:t>50,00</w:t>
            </w:r>
          </w:p>
        </w:tc>
      </w:tr>
      <w:tr w:rsidR="007044D9" w:rsidRPr="007044D9" w14:paraId="260F102E" w14:textId="77777777" w:rsidTr="00467C02">
        <w:trPr>
          <w:trHeight w:val="916"/>
        </w:trPr>
        <w:tc>
          <w:tcPr>
            <w:tcW w:w="524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F82E779" w14:textId="77777777" w:rsidR="000974F6" w:rsidRPr="0087763E" w:rsidRDefault="000974F6" w:rsidP="0087763E">
            <w:pPr>
              <w:spacing w:before="0" w:after="160" w:line="276" w:lineRule="auto"/>
              <w:jc w:val="left"/>
              <w:rPr>
                <w:rFonts w:cs="Arial"/>
                <w:bCs/>
                <w:szCs w:val="24"/>
              </w:rPr>
            </w:pPr>
            <w:r w:rsidRPr="0087763E">
              <w:rPr>
                <w:rFonts w:cs="Arial"/>
                <w:bCs/>
                <w:szCs w:val="24"/>
              </w:rPr>
              <w:t>Serviços de Terceiros (fotocópias, encadernações)</w:t>
            </w:r>
          </w:p>
        </w:tc>
        <w:tc>
          <w:tcPr>
            <w:tcW w:w="155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BF6C53A" w14:textId="77777777" w:rsidR="000974F6" w:rsidRPr="0087763E" w:rsidRDefault="000974F6" w:rsidP="0087763E">
            <w:pPr>
              <w:spacing w:before="0" w:after="160" w:line="276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4F92BB8" w14:textId="77777777" w:rsidR="000974F6" w:rsidRPr="007044D9" w:rsidRDefault="000974F6" w:rsidP="0087763E">
            <w:pPr>
              <w:spacing w:before="0" w:after="160" w:line="276" w:lineRule="auto"/>
              <w:jc w:val="right"/>
              <w:rPr>
                <w:rFonts w:cs="Arial"/>
                <w:color w:val="FF0000"/>
                <w:szCs w:val="24"/>
              </w:rPr>
            </w:pPr>
            <w:r w:rsidRPr="007044D9">
              <w:rPr>
                <w:rFonts w:cs="Arial"/>
                <w:color w:val="FF0000"/>
                <w:szCs w:val="24"/>
              </w:rPr>
              <w:t>200,00</w:t>
            </w:r>
          </w:p>
        </w:tc>
      </w:tr>
      <w:tr w:rsidR="007044D9" w:rsidRPr="007044D9" w14:paraId="0362BBB6" w14:textId="77777777" w:rsidTr="00467C02">
        <w:trPr>
          <w:trHeight w:val="916"/>
        </w:trPr>
        <w:tc>
          <w:tcPr>
            <w:tcW w:w="5245" w:type="dxa"/>
            <w:shd w:val="clear" w:color="auto" w:fill="auto"/>
            <w:vAlign w:val="center"/>
          </w:tcPr>
          <w:p w14:paraId="2AEC827D" w14:textId="77777777" w:rsidR="000974F6" w:rsidRPr="0087763E" w:rsidRDefault="000974F6" w:rsidP="0087763E">
            <w:pPr>
              <w:spacing w:before="0" w:after="160" w:line="276" w:lineRule="auto"/>
              <w:jc w:val="left"/>
              <w:rPr>
                <w:rFonts w:cs="Arial"/>
                <w:bCs/>
                <w:szCs w:val="24"/>
              </w:rPr>
            </w:pPr>
            <w:r w:rsidRPr="0087763E">
              <w:rPr>
                <w:rFonts w:cs="Arial"/>
                <w:bCs/>
                <w:szCs w:val="24"/>
              </w:rPr>
              <w:t>Honorários do Pesquisador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E56BDB7" w14:textId="77777777" w:rsidR="000974F6" w:rsidRPr="0087763E" w:rsidRDefault="000974F6" w:rsidP="0087763E">
            <w:pPr>
              <w:spacing w:before="0" w:after="160" w:line="276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70B8FA2E" w14:textId="77777777" w:rsidR="000974F6" w:rsidRPr="007044D9" w:rsidRDefault="000974F6" w:rsidP="0087763E">
            <w:pPr>
              <w:spacing w:before="0" w:after="160" w:line="276" w:lineRule="auto"/>
              <w:jc w:val="right"/>
              <w:rPr>
                <w:rFonts w:cs="Arial"/>
                <w:color w:val="FF0000"/>
                <w:szCs w:val="24"/>
              </w:rPr>
            </w:pPr>
            <w:r w:rsidRPr="007044D9">
              <w:rPr>
                <w:rFonts w:cs="Arial"/>
                <w:color w:val="FF0000"/>
                <w:szCs w:val="24"/>
              </w:rPr>
              <w:t>0,00</w:t>
            </w:r>
          </w:p>
        </w:tc>
      </w:tr>
      <w:tr w:rsidR="007044D9" w:rsidRPr="007044D9" w14:paraId="094BB160" w14:textId="77777777" w:rsidTr="00467C02">
        <w:trPr>
          <w:trHeight w:val="916"/>
        </w:trPr>
        <w:tc>
          <w:tcPr>
            <w:tcW w:w="524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DC7F879" w14:textId="77777777" w:rsidR="005E335E" w:rsidRPr="0087763E" w:rsidRDefault="000974F6" w:rsidP="0087763E">
            <w:pPr>
              <w:spacing w:before="0" w:after="160" w:line="276" w:lineRule="auto"/>
              <w:jc w:val="left"/>
              <w:rPr>
                <w:rFonts w:cs="Arial"/>
                <w:b/>
                <w:szCs w:val="24"/>
              </w:rPr>
            </w:pPr>
            <w:r w:rsidRPr="0087763E">
              <w:rPr>
                <w:rFonts w:cs="Arial"/>
                <w:bCs/>
                <w:szCs w:val="24"/>
              </w:rPr>
              <w:t>Despesas com os participantes da pesquisa</w:t>
            </w:r>
          </w:p>
        </w:tc>
        <w:tc>
          <w:tcPr>
            <w:tcW w:w="155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B944578" w14:textId="77777777" w:rsidR="000974F6" w:rsidRPr="0087763E" w:rsidRDefault="000974F6" w:rsidP="0087763E">
            <w:pPr>
              <w:spacing w:before="0" w:after="160" w:line="276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23A1531" w14:textId="77777777" w:rsidR="000974F6" w:rsidRPr="007044D9" w:rsidRDefault="000974F6" w:rsidP="0087763E">
            <w:pPr>
              <w:spacing w:before="0" w:after="160" w:line="276" w:lineRule="auto"/>
              <w:jc w:val="right"/>
              <w:rPr>
                <w:rFonts w:cs="Arial"/>
                <w:color w:val="FF0000"/>
                <w:szCs w:val="24"/>
              </w:rPr>
            </w:pPr>
            <w:r w:rsidRPr="007044D9">
              <w:rPr>
                <w:rFonts w:cs="Arial"/>
                <w:color w:val="FF0000"/>
                <w:szCs w:val="24"/>
              </w:rPr>
              <w:t>0,00</w:t>
            </w:r>
          </w:p>
        </w:tc>
      </w:tr>
      <w:tr w:rsidR="007044D9" w:rsidRPr="007044D9" w14:paraId="712CD5FF" w14:textId="77777777" w:rsidTr="00467C02">
        <w:trPr>
          <w:trHeight w:val="916"/>
        </w:trPr>
        <w:tc>
          <w:tcPr>
            <w:tcW w:w="5245" w:type="dxa"/>
            <w:shd w:val="clear" w:color="auto" w:fill="auto"/>
            <w:vAlign w:val="center"/>
          </w:tcPr>
          <w:p w14:paraId="37E068AC" w14:textId="77777777" w:rsidR="000974F6" w:rsidRPr="0087763E" w:rsidRDefault="000974F6" w:rsidP="0087763E">
            <w:pPr>
              <w:spacing w:before="0" w:after="160" w:line="276" w:lineRule="auto"/>
              <w:jc w:val="left"/>
              <w:rPr>
                <w:rFonts w:cs="Arial"/>
                <w:bCs/>
                <w:szCs w:val="24"/>
              </w:rPr>
            </w:pPr>
            <w:r w:rsidRPr="0087763E">
              <w:rPr>
                <w:rFonts w:cs="Arial"/>
                <w:bCs/>
                <w:szCs w:val="24"/>
              </w:rPr>
              <w:t>TOTAL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71C732E" w14:textId="77777777" w:rsidR="000974F6" w:rsidRPr="0087763E" w:rsidRDefault="000974F6" w:rsidP="0087763E">
            <w:pPr>
              <w:spacing w:before="0" w:after="160" w:line="276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829" w:type="dxa"/>
            <w:shd w:val="clear" w:color="auto" w:fill="auto"/>
            <w:vAlign w:val="center"/>
          </w:tcPr>
          <w:p w14:paraId="597B7B0F" w14:textId="77777777" w:rsidR="000974F6" w:rsidRPr="007044D9" w:rsidRDefault="000974F6" w:rsidP="0087763E">
            <w:pPr>
              <w:spacing w:before="0" w:after="160" w:line="276" w:lineRule="auto"/>
              <w:jc w:val="right"/>
              <w:rPr>
                <w:rFonts w:cs="Arial"/>
                <w:color w:val="FF0000"/>
                <w:szCs w:val="24"/>
              </w:rPr>
            </w:pPr>
            <w:r w:rsidRPr="007044D9">
              <w:rPr>
                <w:rFonts w:cs="Arial"/>
                <w:color w:val="FF0000"/>
                <w:szCs w:val="24"/>
              </w:rPr>
              <w:t>350,00</w:t>
            </w:r>
          </w:p>
        </w:tc>
      </w:tr>
    </w:tbl>
    <w:p w14:paraId="601A98E3" w14:textId="77777777" w:rsidR="003171DC" w:rsidRPr="0087763E" w:rsidRDefault="003171DC" w:rsidP="0087763E">
      <w:pPr>
        <w:pStyle w:val="Ttulo1"/>
        <w:numPr>
          <w:ilvl w:val="0"/>
          <w:numId w:val="0"/>
        </w:numPr>
        <w:spacing w:line="276" w:lineRule="auto"/>
        <w:ind w:left="720"/>
        <w:rPr>
          <w:rFonts w:cs="Arial"/>
          <w:sz w:val="24"/>
          <w:szCs w:val="24"/>
        </w:rPr>
      </w:pPr>
      <w:bookmarkStart w:id="11" w:name="_Toc434956079"/>
    </w:p>
    <w:p w14:paraId="7768230A" w14:textId="77777777" w:rsidR="003171DC" w:rsidRPr="0087763E" w:rsidRDefault="003171DC" w:rsidP="0087763E">
      <w:pPr>
        <w:pStyle w:val="Ttulo1"/>
        <w:numPr>
          <w:ilvl w:val="0"/>
          <w:numId w:val="0"/>
        </w:numPr>
        <w:spacing w:line="276" w:lineRule="auto"/>
        <w:ind w:left="2345" w:hanging="360"/>
        <w:rPr>
          <w:rFonts w:cs="Arial"/>
          <w:sz w:val="24"/>
          <w:szCs w:val="24"/>
        </w:rPr>
      </w:pPr>
    </w:p>
    <w:p w14:paraId="71152A05" w14:textId="6EA90CC3" w:rsidR="007044D9" w:rsidRDefault="007044D9">
      <w:pPr>
        <w:spacing w:before="0" w:after="0" w:line="240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65B7439" w14:textId="77777777" w:rsidR="003171DC" w:rsidRPr="0087763E" w:rsidRDefault="003171DC" w:rsidP="0087763E">
      <w:pPr>
        <w:spacing w:line="276" w:lineRule="auto"/>
        <w:rPr>
          <w:rFonts w:cs="Arial"/>
          <w:szCs w:val="24"/>
        </w:rPr>
      </w:pPr>
    </w:p>
    <w:p w14:paraId="53F9F787" w14:textId="77777777" w:rsidR="007F711D" w:rsidRPr="0087763E" w:rsidRDefault="000974F6" w:rsidP="007044D9">
      <w:pPr>
        <w:pStyle w:val="Ttulo1"/>
        <w:numPr>
          <w:ilvl w:val="0"/>
          <w:numId w:val="0"/>
        </w:numPr>
        <w:spacing w:line="276" w:lineRule="auto"/>
        <w:ind w:left="720"/>
        <w:rPr>
          <w:rFonts w:cs="Arial"/>
          <w:sz w:val="24"/>
          <w:szCs w:val="24"/>
        </w:rPr>
      </w:pPr>
      <w:bookmarkStart w:id="12" w:name="_Toc182206691"/>
      <w:r w:rsidRPr="0087763E">
        <w:rPr>
          <w:rFonts w:cs="Arial"/>
          <w:sz w:val="24"/>
          <w:szCs w:val="24"/>
        </w:rPr>
        <w:t>BIBLIOGRAFIA</w:t>
      </w:r>
      <w:bookmarkEnd w:id="11"/>
      <w:bookmarkEnd w:id="12"/>
    </w:p>
    <w:p w14:paraId="3799DDAB" w14:textId="77777777" w:rsidR="007F711D" w:rsidRPr="0087763E" w:rsidRDefault="003171DC" w:rsidP="0087763E">
      <w:pPr>
        <w:spacing w:line="276" w:lineRule="auto"/>
        <w:rPr>
          <w:rFonts w:cs="Arial"/>
          <w:szCs w:val="24"/>
        </w:rPr>
      </w:pPr>
      <w:r w:rsidRPr="0087763E">
        <w:rPr>
          <w:rFonts w:cs="Arial"/>
          <w:szCs w:val="24"/>
        </w:rPr>
        <w:t>[Texto</w:t>
      </w:r>
      <w:proofErr w:type="gramStart"/>
      <w:r w:rsidRPr="0087763E">
        <w:rPr>
          <w:rFonts w:cs="Arial"/>
          <w:szCs w:val="24"/>
        </w:rPr>
        <w:t>]</w:t>
      </w:r>
      <w:r w:rsidR="000679F0" w:rsidRPr="0087763E">
        <w:rPr>
          <w:rFonts w:cs="Arial"/>
          <w:szCs w:val="24"/>
        </w:rPr>
        <w:t xml:space="preserve"> Seguir</w:t>
      </w:r>
      <w:proofErr w:type="gramEnd"/>
      <w:r w:rsidR="000679F0" w:rsidRPr="0087763E">
        <w:rPr>
          <w:rFonts w:cs="Arial"/>
          <w:szCs w:val="24"/>
        </w:rPr>
        <w:t xml:space="preserve"> as normatizações da ABNT.</w:t>
      </w:r>
    </w:p>
    <w:p w14:paraId="24D9CAFB" w14:textId="77777777" w:rsidR="000974F6" w:rsidRPr="0087763E" w:rsidRDefault="000974F6" w:rsidP="0087763E">
      <w:pPr>
        <w:spacing w:line="276" w:lineRule="auto"/>
        <w:rPr>
          <w:rFonts w:cs="Arial"/>
          <w:szCs w:val="24"/>
        </w:rPr>
      </w:pPr>
    </w:p>
    <w:p w14:paraId="524CBB33" w14:textId="650C3E42" w:rsidR="007044D9" w:rsidRDefault="007044D9">
      <w:pPr>
        <w:spacing w:before="0" w:after="0" w:line="240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4B68052" w14:textId="77777777" w:rsidR="000974F6" w:rsidRPr="0087763E" w:rsidRDefault="000974F6" w:rsidP="007044D9">
      <w:pPr>
        <w:pStyle w:val="Ttulo1"/>
        <w:numPr>
          <w:ilvl w:val="0"/>
          <w:numId w:val="0"/>
        </w:numPr>
        <w:spacing w:line="276" w:lineRule="auto"/>
        <w:ind w:left="720"/>
        <w:rPr>
          <w:rFonts w:cs="Arial"/>
          <w:sz w:val="24"/>
          <w:szCs w:val="24"/>
        </w:rPr>
      </w:pPr>
      <w:bookmarkStart w:id="13" w:name="_Toc182206692"/>
      <w:r w:rsidRPr="0087763E">
        <w:rPr>
          <w:rFonts w:cs="Arial"/>
          <w:sz w:val="24"/>
          <w:szCs w:val="24"/>
        </w:rPr>
        <w:lastRenderedPageBreak/>
        <w:t>APÊNDICES</w:t>
      </w:r>
      <w:r w:rsidR="000679F0" w:rsidRPr="0087763E">
        <w:rPr>
          <w:rFonts w:cs="Arial"/>
          <w:sz w:val="24"/>
          <w:szCs w:val="24"/>
        </w:rPr>
        <w:t xml:space="preserve"> (</w:t>
      </w:r>
      <w:r w:rsidR="000679F0" w:rsidRPr="0087763E">
        <w:rPr>
          <w:rFonts w:cs="Arial"/>
          <w:b w:val="0"/>
          <w:caps w:val="0"/>
          <w:sz w:val="24"/>
          <w:szCs w:val="24"/>
        </w:rPr>
        <w:t>documentos elaborados pelo autor</w:t>
      </w:r>
      <w:r w:rsidR="000679F0" w:rsidRPr="0087763E">
        <w:rPr>
          <w:rFonts w:cs="Arial"/>
          <w:sz w:val="24"/>
          <w:szCs w:val="24"/>
        </w:rPr>
        <w:t>)</w:t>
      </w:r>
      <w:bookmarkEnd w:id="13"/>
    </w:p>
    <w:p w14:paraId="4865C01A" w14:textId="77777777" w:rsidR="006274BA" w:rsidRPr="0087763E" w:rsidRDefault="000974F6" w:rsidP="0087763E">
      <w:pPr>
        <w:spacing w:line="276" w:lineRule="auto"/>
        <w:rPr>
          <w:rFonts w:cs="Arial"/>
          <w:szCs w:val="24"/>
        </w:rPr>
      </w:pPr>
      <w:r w:rsidRPr="0087763E">
        <w:rPr>
          <w:rFonts w:cs="Arial"/>
          <w:szCs w:val="24"/>
        </w:rPr>
        <w:t>Texto.</w:t>
      </w:r>
      <w:r w:rsidR="00BD6646" w:rsidRPr="0087763E">
        <w:rPr>
          <w:rFonts w:cs="Arial"/>
          <w:szCs w:val="24"/>
        </w:rPr>
        <w:t xml:space="preserve"> </w:t>
      </w:r>
      <w:r w:rsidR="006274BA" w:rsidRPr="0087763E">
        <w:rPr>
          <w:rFonts w:cs="Arial"/>
          <w:szCs w:val="24"/>
        </w:rPr>
        <w:t>Instrumentos, formulários, fichas de pesquisa.</w:t>
      </w:r>
    </w:p>
    <w:p w14:paraId="02877805" w14:textId="77777777" w:rsidR="000974F6" w:rsidRPr="0087763E" w:rsidRDefault="003171DC" w:rsidP="0087763E">
      <w:pPr>
        <w:spacing w:line="276" w:lineRule="auto"/>
        <w:rPr>
          <w:rFonts w:cs="Arial"/>
          <w:szCs w:val="24"/>
        </w:rPr>
      </w:pPr>
      <w:r w:rsidRPr="0087763E">
        <w:rPr>
          <w:rFonts w:cs="Arial"/>
          <w:szCs w:val="24"/>
        </w:rPr>
        <w:t xml:space="preserve">Se </w:t>
      </w:r>
      <w:r w:rsidR="00BD6646" w:rsidRPr="0087763E">
        <w:rPr>
          <w:rFonts w:cs="Arial"/>
          <w:szCs w:val="24"/>
        </w:rPr>
        <w:t>houver</w:t>
      </w:r>
      <w:r w:rsidRPr="0087763E">
        <w:rPr>
          <w:rFonts w:cs="Arial"/>
          <w:szCs w:val="24"/>
        </w:rPr>
        <w:t>. Caso contrário</w:t>
      </w:r>
      <w:r w:rsidR="00BD6646" w:rsidRPr="0087763E">
        <w:rPr>
          <w:rFonts w:cs="Arial"/>
          <w:szCs w:val="24"/>
        </w:rPr>
        <w:t>, dispensar este item.</w:t>
      </w:r>
    </w:p>
    <w:p w14:paraId="221411BD" w14:textId="77777777" w:rsidR="000974F6" w:rsidRPr="0087763E" w:rsidRDefault="000974F6" w:rsidP="0087763E">
      <w:pPr>
        <w:spacing w:line="276" w:lineRule="auto"/>
        <w:rPr>
          <w:rFonts w:cs="Arial"/>
          <w:szCs w:val="24"/>
        </w:rPr>
      </w:pPr>
    </w:p>
    <w:p w14:paraId="76F942CC" w14:textId="77777777" w:rsidR="000974F6" w:rsidRPr="0087763E" w:rsidRDefault="000974F6" w:rsidP="0087763E">
      <w:pPr>
        <w:spacing w:line="276" w:lineRule="auto"/>
        <w:rPr>
          <w:rFonts w:cs="Arial"/>
          <w:szCs w:val="24"/>
        </w:rPr>
      </w:pPr>
    </w:p>
    <w:p w14:paraId="5384735C" w14:textId="77777777" w:rsidR="000974F6" w:rsidRPr="0087763E" w:rsidRDefault="000974F6" w:rsidP="0087763E">
      <w:pPr>
        <w:spacing w:line="276" w:lineRule="auto"/>
        <w:rPr>
          <w:rFonts w:cs="Arial"/>
          <w:szCs w:val="24"/>
        </w:rPr>
      </w:pPr>
    </w:p>
    <w:p w14:paraId="1B4A75F4" w14:textId="555649E4" w:rsidR="007044D9" w:rsidRDefault="007044D9">
      <w:pPr>
        <w:spacing w:before="0" w:after="0" w:line="240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29BC9D7" w14:textId="77777777" w:rsidR="000974F6" w:rsidRPr="0087763E" w:rsidRDefault="000974F6" w:rsidP="007044D9">
      <w:pPr>
        <w:pStyle w:val="Ttulo1"/>
        <w:numPr>
          <w:ilvl w:val="0"/>
          <w:numId w:val="0"/>
        </w:numPr>
        <w:spacing w:line="276" w:lineRule="auto"/>
        <w:ind w:left="720"/>
        <w:rPr>
          <w:rFonts w:cs="Arial"/>
          <w:sz w:val="24"/>
          <w:szCs w:val="24"/>
        </w:rPr>
      </w:pPr>
      <w:bookmarkStart w:id="14" w:name="_Toc182206693"/>
      <w:r w:rsidRPr="0087763E">
        <w:rPr>
          <w:rFonts w:cs="Arial"/>
          <w:sz w:val="24"/>
          <w:szCs w:val="24"/>
        </w:rPr>
        <w:lastRenderedPageBreak/>
        <w:t>ANEXOS</w:t>
      </w:r>
      <w:r w:rsidR="000679F0" w:rsidRPr="0087763E">
        <w:rPr>
          <w:rFonts w:cs="Arial"/>
          <w:sz w:val="24"/>
          <w:szCs w:val="24"/>
        </w:rPr>
        <w:t xml:space="preserve"> (</w:t>
      </w:r>
      <w:r w:rsidR="00463343" w:rsidRPr="0087763E">
        <w:rPr>
          <w:rFonts w:cs="Arial"/>
          <w:b w:val="0"/>
          <w:caps w:val="0"/>
          <w:sz w:val="24"/>
          <w:szCs w:val="24"/>
        </w:rPr>
        <w:t>documentos não elaborados pelo autor</w:t>
      </w:r>
      <w:r w:rsidR="000679F0" w:rsidRPr="0087763E">
        <w:rPr>
          <w:rFonts w:cs="Arial"/>
          <w:sz w:val="24"/>
          <w:szCs w:val="24"/>
        </w:rPr>
        <w:t>)</w:t>
      </w:r>
      <w:bookmarkEnd w:id="14"/>
    </w:p>
    <w:p w14:paraId="7D9AF96B" w14:textId="77777777" w:rsidR="003171DC" w:rsidRPr="0087763E" w:rsidRDefault="003171DC" w:rsidP="0087763E">
      <w:pPr>
        <w:spacing w:line="276" w:lineRule="auto"/>
        <w:rPr>
          <w:rFonts w:cs="Arial"/>
          <w:szCs w:val="24"/>
        </w:rPr>
      </w:pPr>
      <w:r w:rsidRPr="0087763E">
        <w:rPr>
          <w:rFonts w:cs="Arial"/>
          <w:szCs w:val="24"/>
        </w:rPr>
        <w:t>[Texto</w:t>
      </w:r>
      <w:proofErr w:type="gramStart"/>
      <w:r w:rsidRPr="0087763E">
        <w:rPr>
          <w:rFonts w:cs="Arial"/>
          <w:szCs w:val="24"/>
        </w:rPr>
        <w:t>] Se</w:t>
      </w:r>
      <w:proofErr w:type="gramEnd"/>
      <w:r w:rsidRPr="0087763E">
        <w:rPr>
          <w:rFonts w:cs="Arial"/>
          <w:szCs w:val="24"/>
        </w:rPr>
        <w:t xml:space="preserve"> houver. Caso contrário, dispensar este item.</w:t>
      </w:r>
    </w:p>
    <w:p w14:paraId="3D5F868A" w14:textId="77777777" w:rsidR="000974F6" w:rsidRPr="0087763E" w:rsidRDefault="000974F6" w:rsidP="0087763E">
      <w:pPr>
        <w:spacing w:line="276" w:lineRule="auto"/>
        <w:rPr>
          <w:rFonts w:cs="Arial"/>
          <w:szCs w:val="24"/>
        </w:rPr>
      </w:pPr>
    </w:p>
    <w:p w14:paraId="14B941F7" w14:textId="400A95B9" w:rsidR="000974F6" w:rsidRPr="0087763E" w:rsidRDefault="000974F6" w:rsidP="0087763E">
      <w:pPr>
        <w:spacing w:line="276" w:lineRule="auto"/>
        <w:rPr>
          <w:szCs w:val="24"/>
        </w:rPr>
      </w:pPr>
    </w:p>
    <w:sectPr w:rsidR="000974F6" w:rsidRPr="0087763E" w:rsidSect="00E1242D">
      <w:headerReference w:type="default" r:id="rId9"/>
      <w:pgSz w:w="11906" w:h="16838"/>
      <w:pgMar w:top="1701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0E467" w14:textId="77777777" w:rsidR="0025159C" w:rsidRDefault="0025159C" w:rsidP="00774571">
      <w:pPr>
        <w:spacing w:before="0" w:after="0" w:line="240" w:lineRule="auto"/>
      </w:pPr>
      <w:r>
        <w:separator/>
      </w:r>
    </w:p>
  </w:endnote>
  <w:endnote w:type="continuationSeparator" w:id="0">
    <w:p w14:paraId="6459DD39" w14:textId="77777777" w:rsidR="0025159C" w:rsidRDefault="0025159C" w:rsidP="007745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5E089" w14:textId="77777777" w:rsidR="0025159C" w:rsidRDefault="0025159C" w:rsidP="00774571">
      <w:pPr>
        <w:spacing w:before="0" w:after="0" w:line="240" w:lineRule="auto"/>
      </w:pPr>
      <w:r>
        <w:separator/>
      </w:r>
    </w:p>
  </w:footnote>
  <w:footnote w:type="continuationSeparator" w:id="0">
    <w:p w14:paraId="6CE98D79" w14:textId="77777777" w:rsidR="0025159C" w:rsidRDefault="0025159C" w:rsidP="00774571">
      <w:pPr>
        <w:spacing w:before="0" w:after="0" w:line="240" w:lineRule="auto"/>
      </w:pPr>
      <w:r>
        <w:continuationSeparator/>
      </w:r>
    </w:p>
  </w:footnote>
  <w:footnote w:id="1">
    <w:p w14:paraId="7F3F609C" w14:textId="77777777" w:rsidR="007361C0" w:rsidRDefault="007361C0">
      <w:pPr>
        <w:pStyle w:val="Textodenotaderodap"/>
        <w:rPr>
          <w:szCs w:val="24"/>
        </w:rPr>
      </w:pPr>
      <w:r>
        <w:rPr>
          <w:rStyle w:val="Refdenotaderodap"/>
        </w:rPr>
        <w:footnoteRef/>
      </w:r>
      <w:r>
        <w:t xml:space="preserve"> No caso de pesquisas na área da saúde, utilizar </w:t>
      </w:r>
      <w:r>
        <w:rPr>
          <w:szCs w:val="24"/>
        </w:rPr>
        <w:t xml:space="preserve">termos que estejam de acordo com o </w:t>
      </w:r>
      <w:r w:rsidRPr="0087763E">
        <w:rPr>
          <w:szCs w:val="24"/>
        </w:rPr>
        <w:t>DeC</w:t>
      </w:r>
      <w:r>
        <w:rPr>
          <w:szCs w:val="24"/>
        </w:rPr>
        <w:t>s</w:t>
      </w:r>
      <w:r w:rsidRPr="0087763E">
        <w:rPr>
          <w:szCs w:val="24"/>
        </w:rPr>
        <w:t xml:space="preserve"> (decs.bvs.br</w:t>
      </w:r>
      <w:r>
        <w:rPr>
          <w:szCs w:val="24"/>
        </w:rPr>
        <w:t xml:space="preserve">): Descritores em Ciência da Saúde. </w:t>
      </w:r>
      <w:hyperlink r:id="rId1" w:history="1">
        <w:r w:rsidRPr="0011501C">
          <w:rPr>
            <w:rStyle w:val="Hyperlink"/>
            <w:szCs w:val="24"/>
          </w:rPr>
          <w:t>https://decs.bvs.br/</w:t>
        </w:r>
      </w:hyperlink>
    </w:p>
    <w:p w14:paraId="3D6A38B5" w14:textId="77777777" w:rsidR="007361C0" w:rsidRDefault="007361C0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DF5D7" w14:textId="77777777" w:rsidR="00E1242D" w:rsidRDefault="00E1242D" w:rsidP="00E1242D">
    <w:pPr>
      <w:pStyle w:val="Cabealho"/>
      <w:tabs>
        <w:tab w:val="left" w:pos="1899"/>
        <w:tab w:val="left" w:pos="7936"/>
        <w:tab w:val="right" w:pos="9638"/>
      </w:tabs>
      <w:jc w:val="left"/>
    </w:pPr>
    <w:r>
      <w:tab/>
    </w:r>
    <w:r>
      <w:tab/>
    </w:r>
    <w:r>
      <w:tab/>
    </w:r>
    <w:r>
      <w:tab/>
    </w:r>
    <w:r>
      <w:tab/>
    </w:r>
    <w:r w:rsidRPr="007361C0">
      <w:rPr>
        <w:sz w:val="18"/>
        <w:szCs w:val="16"/>
      </w:rPr>
      <w:fldChar w:fldCharType="begin"/>
    </w:r>
    <w:r w:rsidRPr="007361C0">
      <w:rPr>
        <w:sz w:val="18"/>
        <w:szCs w:val="16"/>
      </w:rPr>
      <w:instrText>PAGE   \* MERGEFORMAT</w:instrText>
    </w:r>
    <w:r w:rsidRPr="007361C0">
      <w:rPr>
        <w:sz w:val="18"/>
        <w:szCs w:val="16"/>
      </w:rPr>
      <w:fldChar w:fldCharType="separate"/>
    </w:r>
    <w:r w:rsidRPr="007361C0">
      <w:rPr>
        <w:sz w:val="18"/>
        <w:szCs w:val="16"/>
      </w:rPr>
      <w:t>2</w:t>
    </w:r>
    <w:r w:rsidRPr="007361C0">
      <w:rPr>
        <w:sz w:val="18"/>
        <w:szCs w:val="16"/>
      </w:rPr>
      <w:fldChar w:fldCharType="end"/>
    </w:r>
  </w:p>
  <w:p w14:paraId="1E1D1545" w14:textId="77777777" w:rsidR="00E1242D" w:rsidRDefault="00E1242D" w:rsidP="00E1242D">
    <w:pPr>
      <w:pStyle w:val="Cabealh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BD0E6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9C0E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322A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24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24C5A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1092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0494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8E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8E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482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B5213"/>
    <w:multiLevelType w:val="hybridMultilevel"/>
    <w:tmpl w:val="988E06C8"/>
    <w:lvl w:ilvl="0" w:tplc="D46CEB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E344C"/>
    <w:multiLevelType w:val="multilevel"/>
    <w:tmpl w:val="A274BBE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C1002E"/>
    <w:multiLevelType w:val="hybridMultilevel"/>
    <w:tmpl w:val="C57E1228"/>
    <w:lvl w:ilvl="0" w:tplc="4606AD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B61EE"/>
    <w:multiLevelType w:val="hybridMultilevel"/>
    <w:tmpl w:val="507885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15B66"/>
    <w:multiLevelType w:val="hybridMultilevel"/>
    <w:tmpl w:val="2918F174"/>
    <w:lvl w:ilvl="0" w:tplc="F90CC4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976B4"/>
    <w:multiLevelType w:val="multilevel"/>
    <w:tmpl w:val="D6FE578C"/>
    <w:lvl w:ilvl="0">
      <w:start w:val="1"/>
      <w:numFmt w:val="decimal"/>
      <w:pStyle w:val="Ttulo1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Ttulo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C8F5382"/>
    <w:multiLevelType w:val="hybridMultilevel"/>
    <w:tmpl w:val="DC52CE9A"/>
    <w:lvl w:ilvl="0" w:tplc="4606AD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537507">
    <w:abstractNumId w:val="9"/>
  </w:num>
  <w:num w:numId="2" w16cid:durableId="160970213">
    <w:abstractNumId w:val="7"/>
  </w:num>
  <w:num w:numId="3" w16cid:durableId="1055281130">
    <w:abstractNumId w:val="6"/>
  </w:num>
  <w:num w:numId="4" w16cid:durableId="91249613">
    <w:abstractNumId w:val="5"/>
  </w:num>
  <w:num w:numId="5" w16cid:durableId="198133660">
    <w:abstractNumId w:val="4"/>
  </w:num>
  <w:num w:numId="6" w16cid:durableId="1590313408">
    <w:abstractNumId w:val="8"/>
  </w:num>
  <w:num w:numId="7" w16cid:durableId="421266576">
    <w:abstractNumId w:val="3"/>
  </w:num>
  <w:num w:numId="8" w16cid:durableId="1242985726">
    <w:abstractNumId w:val="2"/>
  </w:num>
  <w:num w:numId="9" w16cid:durableId="1954357629">
    <w:abstractNumId w:val="1"/>
  </w:num>
  <w:num w:numId="10" w16cid:durableId="1794398541">
    <w:abstractNumId w:val="0"/>
  </w:num>
  <w:num w:numId="11" w16cid:durableId="552890648">
    <w:abstractNumId w:val="15"/>
  </w:num>
  <w:num w:numId="12" w16cid:durableId="78796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741905">
    <w:abstractNumId w:val="15"/>
  </w:num>
  <w:num w:numId="14" w16cid:durableId="13380010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15830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9626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89745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8099439">
    <w:abstractNumId w:val="15"/>
  </w:num>
  <w:num w:numId="19" w16cid:durableId="707142754">
    <w:abstractNumId w:val="15"/>
  </w:num>
  <w:num w:numId="20" w16cid:durableId="2082829242">
    <w:abstractNumId w:val="15"/>
  </w:num>
  <w:num w:numId="21" w16cid:durableId="1688631109">
    <w:abstractNumId w:val="15"/>
  </w:num>
  <w:num w:numId="22" w16cid:durableId="1926381752">
    <w:abstractNumId w:val="15"/>
  </w:num>
  <w:num w:numId="23" w16cid:durableId="369696012">
    <w:abstractNumId w:val="15"/>
  </w:num>
  <w:num w:numId="24" w16cid:durableId="293601928">
    <w:abstractNumId w:val="15"/>
  </w:num>
  <w:num w:numId="25" w16cid:durableId="1182281821">
    <w:abstractNumId w:val="15"/>
  </w:num>
  <w:num w:numId="26" w16cid:durableId="422456488">
    <w:abstractNumId w:val="13"/>
  </w:num>
  <w:num w:numId="27" w16cid:durableId="13874921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40031941">
    <w:abstractNumId w:val="15"/>
  </w:num>
  <w:num w:numId="29" w16cid:durableId="12653840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2894118">
    <w:abstractNumId w:val="15"/>
  </w:num>
  <w:num w:numId="31" w16cid:durableId="6287837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574544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2921520">
    <w:abstractNumId w:val="15"/>
  </w:num>
  <w:num w:numId="34" w16cid:durableId="447428304">
    <w:abstractNumId w:val="15"/>
  </w:num>
  <w:num w:numId="35" w16cid:durableId="2003851426">
    <w:abstractNumId w:val="10"/>
  </w:num>
  <w:num w:numId="36" w16cid:durableId="365830715">
    <w:abstractNumId w:val="14"/>
  </w:num>
  <w:num w:numId="37" w16cid:durableId="1858618896">
    <w:abstractNumId w:val="12"/>
  </w:num>
  <w:num w:numId="38" w16cid:durableId="458031824">
    <w:abstractNumId w:val="16"/>
  </w:num>
  <w:num w:numId="39" w16cid:durableId="26223229">
    <w:abstractNumId w:val="15"/>
  </w:num>
  <w:num w:numId="40" w16cid:durableId="14246902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4388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11"/>
    <w:rsid w:val="00007B63"/>
    <w:rsid w:val="00013DBF"/>
    <w:rsid w:val="000176E6"/>
    <w:rsid w:val="00021CE2"/>
    <w:rsid w:val="00031D11"/>
    <w:rsid w:val="00045405"/>
    <w:rsid w:val="00053C44"/>
    <w:rsid w:val="000541D8"/>
    <w:rsid w:val="000679F0"/>
    <w:rsid w:val="000974F6"/>
    <w:rsid w:val="000A451D"/>
    <w:rsid w:val="000A62D3"/>
    <w:rsid w:val="000A6A03"/>
    <w:rsid w:val="000C5403"/>
    <w:rsid w:val="000F1EE2"/>
    <w:rsid w:val="00103C40"/>
    <w:rsid w:val="00103FB6"/>
    <w:rsid w:val="0017484C"/>
    <w:rsid w:val="001A5BFB"/>
    <w:rsid w:val="001B4A9B"/>
    <w:rsid w:val="001C6492"/>
    <w:rsid w:val="00200FC3"/>
    <w:rsid w:val="00201AF5"/>
    <w:rsid w:val="00207CDC"/>
    <w:rsid w:val="002431F6"/>
    <w:rsid w:val="0025159C"/>
    <w:rsid w:val="002567AD"/>
    <w:rsid w:val="00257B46"/>
    <w:rsid w:val="0026127E"/>
    <w:rsid w:val="00263A17"/>
    <w:rsid w:val="00270DC6"/>
    <w:rsid w:val="00270FB9"/>
    <w:rsid w:val="00276093"/>
    <w:rsid w:val="002956D4"/>
    <w:rsid w:val="002A26D6"/>
    <w:rsid w:val="002B5294"/>
    <w:rsid w:val="002C0814"/>
    <w:rsid w:val="002D2AEC"/>
    <w:rsid w:val="002E1F45"/>
    <w:rsid w:val="002E68D8"/>
    <w:rsid w:val="002F0946"/>
    <w:rsid w:val="002F1AA3"/>
    <w:rsid w:val="002F79FD"/>
    <w:rsid w:val="00302D54"/>
    <w:rsid w:val="00313023"/>
    <w:rsid w:val="00316058"/>
    <w:rsid w:val="003171DC"/>
    <w:rsid w:val="00325028"/>
    <w:rsid w:val="003356BC"/>
    <w:rsid w:val="00336EBC"/>
    <w:rsid w:val="003667B1"/>
    <w:rsid w:val="0037059D"/>
    <w:rsid w:val="00386C81"/>
    <w:rsid w:val="00392703"/>
    <w:rsid w:val="003B6B91"/>
    <w:rsid w:val="003F48F1"/>
    <w:rsid w:val="004103DB"/>
    <w:rsid w:val="0041319F"/>
    <w:rsid w:val="00430AC7"/>
    <w:rsid w:val="00430DDE"/>
    <w:rsid w:val="00463343"/>
    <w:rsid w:val="00467C02"/>
    <w:rsid w:val="00481A8D"/>
    <w:rsid w:val="00492009"/>
    <w:rsid w:val="004A7C6F"/>
    <w:rsid w:val="004C4D75"/>
    <w:rsid w:val="004E1ADC"/>
    <w:rsid w:val="00521DC1"/>
    <w:rsid w:val="005247B7"/>
    <w:rsid w:val="00562B36"/>
    <w:rsid w:val="00564EB0"/>
    <w:rsid w:val="005841EA"/>
    <w:rsid w:val="005C2237"/>
    <w:rsid w:val="005D7ED3"/>
    <w:rsid w:val="005E335E"/>
    <w:rsid w:val="005F141F"/>
    <w:rsid w:val="005F288F"/>
    <w:rsid w:val="005F5FC0"/>
    <w:rsid w:val="00610689"/>
    <w:rsid w:val="00622314"/>
    <w:rsid w:val="006258DF"/>
    <w:rsid w:val="006274BA"/>
    <w:rsid w:val="00636C66"/>
    <w:rsid w:val="00674508"/>
    <w:rsid w:val="00693C96"/>
    <w:rsid w:val="006A14DC"/>
    <w:rsid w:val="006A2642"/>
    <w:rsid w:val="006D5D64"/>
    <w:rsid w:val="006F13B5"/>
    <w:rsid w:val="006F4590"/>
    <w:rsid w:val="007044D9"/>
    <w:rsid w:val="007361C0"/>
    <w:rsid w:val="007420DE"/>
    <w:rsid w:val="00755DF3"/>
    <w:rsid w:val="00760787"/>
    <w:rsid w:val="00774571"/>
    <w:rsid w:val="007C09F6"/>
    <w:rsid w:val="007C5147"/>
    <w:rsid w:val="007D0564"/>
    <w:rsid w:val="007F40F7"/>
    <w:rsid w:val="007F4492"/>
    <w:rsid w:val="007F5CAA"/>
    <w:rsid w:val="007F711D"/>
    <w:rsid w:val="00804A9C"/>
    <w:rsid w:val="0085612C"/>
    <w:rsid w:val="00866576"/>
    <w:rsid w:val="00873721"/>
    <w:rsid w:val="0087763E"/>
    <w:rsid w:val="008967C2"/>
    <w:rsid w:val="008A50EE"/>
    <w:rsid w:val="008A5FBD"/>
    <w:rsid w:val="008B0C4C"/>
    <w:rsid w:val="008D1DFC"/>
    <w:rsid w:val="008D4113"/>
    <w:rsid w:val="008D7E4F"/>
    <w:rsid w:val="0090081B"/>
    <w:rsid w:val="00915FA7"/>
    <w:rsid w:val="00943B7A"/>
    <w:rsid w:val="00951C57"/>
    <w:rsid w:val="00952688"/>
    <w:rsid w:val="00957541"/>
    <w:rsid w:val="00965C90"/>
    <w:rsid w:val="0099716F"/>
    <w:rsid w:val="009A2E18"/>
    <w:rsid w:val="009B24A3"/>
    <w:rsid w:val="009B3032"/>
    <w:rsid w:val="009E1784"/>
    <w:rsid w:val="009E519B"/>
    <w:rsid w:val="009F3555"/>
    <w:rsid w:val="00A071AF"/>
    <w:rsid w:val="00A22F70"/>
    <w:rsid w:val="00A54EBA"/>
    <w:rsid w:val="00A55D3E"/>
    <w:rsid w:val="00A61C5E"/>
    <w:rsid w:val="00A70E9B"/>
    <w:rsid w:val="00A81ED7"/>
    <w:rsid w:val="00AB2905"/>
    <w:rsid w:val="00AC3C10"/>
    <w:rsid w:val="00AD4BFE"/>
    <w:rsid w:val="00AE2227"/>
    <w:rsid w:val="00AF446A"/>
    <w:rsid w:val="00B15DD6"/>
    <w:rsid w:val="00B21F61"/>
    <w:rsid w:val="00B24EE1"/>
    <w:rsid w:val="00B40381"/>
    <w:rsid w:val="00B86CA8"/>
    <w:rsid w:val="00BA3280"/>
    <w:rsid w:val="00BB0455"/>
    <w:rsid w:val="00BC746B"/>
    <w:rsid w:val="00BD0517"/>
    <w:rsid w:val="00BD6592"/>
    <w:rsid w:val="00BD6646"/>
    <w:rsid w:val="00BE74E7"/>
    <w:rsid w:val="00C11C45"/>
    <w:rsid w:val="00C62F99"/>
    <w:rsid w:val="00C8189A"/>
    <w:rsid w:val="00CA0D64"/>
    <w:rsid w:val="00CD1351"/>
    <w:rsid w:val="00D46E7D"/>
    <w:rsid w:val="00D6165C"/>
    <w:rsid w:val="00D72E51"/>
    <w:rsid w:val="00D82435"/>
    <w:rsid w:val="00DA5CD7"/>
    <w:rsid w:val="00DC76A6"/>
    <w:rsid w:val="00DD5222"/>
    <w:rsid w:val="00DE6BA2"/>
    <w:rsid w:val="00DF424F"/>
    <w:rsid w:val="00E03C74"/>
    <w:rsid w:val="00E1242D"/>
    <w:rsid w:val="00E16509"/>
    <w:rsid w:val="00E23FBE"/>
    <w:rsid w:val="00E337F2"/>
    <w:rsid w:val="00E37B73"/>
    <w:rsid w:val="00E53EDB"/>
    <w:rsid w:val="00E72BA5"/>
    <w:rsid w:val="00EB113D"/>
    <w:rsid w:val="00EB5C4D"/>
    <w:rsid w:val="00EB6115"/>
    <w:rsid w:val="00EC3347"/>
    <w:rsid w:val="00F019E2"/>
    <w:rsid w:val="00F03A13"/>
    <w:rsid w:val="00F107D7"/>
    <w:rsid w:val="00F42038"/>
    <w:rsid w:val="00F427C4"/>
    <w:rsid w:val="00F71C3E"/>
    <w:rsid w:val="00FA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E2DA7"/>
  <w15:chartTrackingRefBased/>
  <w15:docId w15:val="{D9254DE3-4E29-4A08-B999-B577C396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o do texto"/>
    <w:qFormat/>
    <w:rsid w:val="00562B36"/>
    <w:pPr>
      <w:spacing w:before="120" w:after="120" w:line="360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aliases w:val="Título de capítulo"/>
    <w:basedOn w:val="Normal"/>
    <w:next w:val="Normal"/>
    <w:link w:val="Ttulo1Char"/>
    <w:uiPriority w:val="9"/>
    <w:qFormat/>
    <w:rsid w:val="00BC746B"/>
    <w:pPr>
      <w:keepNext/>
      <w:keepLines/>
      <w:numPr>
        <w:numId w:val="11"/>
      </w:numPr>
      <w:spacing w:before="0" w:after="960" w:line="240" w:lineRule="auto"/>
      <w:outlineLvl w:val="0"/>
    </w:pPr>
    <w:rPr>
      <w:rFonts w:eastAsia="Times New Roman"/>
      <w:b/>
      <w:caps/>
      <w:sz w:val="28"/>
      <w:szCs w:val="32"/>
    </w:rPr>
  </w:style>
  <w:style w:type="paragraph" w:styleId="Ttulo2">
    <w:name w:val="heading 2"/>
    <w:aliases w:val="Título de seção"/>
    <w:basedOn w:val="Normal"/>
    <w:next w:val="Normal"/>
    <w:link w:val="Ttulo2Char"/>
    <w:uiPriority w:val="9"/>
    <w:unhideWhenUsed/>
    <w:qFormat/>
    <w:rsid w:val="00D6165C"/>
    <w:pPr>
      <w:keepNext/>
      <w:keepLines/>
      <w:numPr>
        <w:ilvl w:val="1"/>
        <w:numId w:val="11"/>
      </w:numPr>
      <w:spacing w:before="480" w:after="480" w:line="240" w:lineRule="auto"/>
      <w:outlineLvl w:val="1"/>
    </w:pPr>
    <w:rPr>
      <w:rFonts w:eastAsia="Times New Roman"/>
      <w:caps/>
      <w:sz w:val="26"/>
      <w:szCs w:val="26"/>
    </w:rPr>
  </w:style>
  <w:style w:type="paragraph" w:styleId="Ttulo3">
    <w:name w:val="heading 3"/>
    <w:aliases w:val="Título de subseção"/>
    <w:basedOn w:val="Normal"/>
    <w:next w:val="Normal"/>
    <w:link w:val="Ttulo3Char"/>
    <w:uiPriority w:val="9"/>
    <w:unhideWhenUsed/>
    <w:qFormat/>
    <w:rsid w:val="00D6165C"/>
    <w:pPr>
      <w:keepNext/>
      <w:keepLines/>
      <w:numPr>
        <w:ilvl w:val="2"/>
        <w:numId w:val="11"/>
      </w:numPr>
      <w:spacing w:before="480" w:after="480" w:line="240" w:lineRule="auto"/>
      <w:outlineLvl w:val="2"/>
    </w:pPr>
    <w:rPr>
      <w:rFonts w:eastAsia="Times New Roman"/>
      <w:b/>
      <w:szCs w:val="24"/>
    </w:rPr>
  </w:style>
  <w:style w:type="paragraph" w:styleId="Ttulo4">
    <w:name w:val="heading 4"/>
    <w:aliases w:val="Título de item"/>
    <w:basedOn w:val="Normal"/>
    <w:next w:val="Normal"/>
    <w:link w:val="Ttulo4Char"/>
    <w:uiPriority w:val="9"/>
    <w:unhideWhenUsed/>
    <w:qFormat/>
    <w:rsid w:val="00D6165C"/>
    <w:pPr>
      <w:numPr>
        <w:ilvl w:val="3"/>
        <w:numId w:val="11"/>
      </w:numPr>
      <w:spacing w:before="480" w:after="480" w:line="240" w:lineRule="auto"/>
      <w:outlineLvl w:val="3"/>
    </w:pPr>
    <w:rPr>
      <w:rFonts w:cs="Arial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aliases w:val="Citação + de 3 linhas"/>
    <w:basedOn w:val="Normal"/>
    <w:next w:val="Normal"/>
    <w:link w:val="CitaoChar"/>
    <w:uiPriority w:val="29"/>
    <w:qFormat/>
    <w:rsid w:val="00804A9C"/>
    <w:pPr>
      <w:spacing w:before="0" w:after="0" w:line="240" w:lineRule="auto"/>
      <w:ind w:left="2268"/>
    </w:pPr>
    <w:rPr>
      <w:i/>
      <w:iCs/>
      <w:color w:val="404040"/>
      <w:sz w:val="20"/>
    </w:rPr>
  </w:style>
  <w:style w:type="character" w:customStyle="1" w:styleId="CitaoChar">
    <w:name w:val="Citação Char"/>
    <w:aliases w:val="Citação + de 3 linhas Char"/>
    <w:link w:val="Citao"/>
    <w:uiPriority w:val="29"/>
    <w:rsid w:val="00804A9C"/>
    <w:rPr>
      <w:rFonts w:ascii="Arial" w:hAnsi="Arial"/>
      <w:i/>
      <w:iCs/>
      <w:color w:val="404040"/>
      <w:sz w:val="20"/>
    </w:rPr>
  </w:style>
  <w:style w:type="character" w:customStyle="1" w:styleId="Ttulo1Char">
    <w:name w:val="Título 1 Char"/>
    <w:aliases w:val="Título de capítulo Char"/>
    <w:link w:val="Ttulo1"/>
    <w:uiPriority w:val="9"/>
    <w:rsid w:val="00BC746B"/>
    <w:rPr>
      <w:rFonts w:ascii="Arial" w:eastAsia="Times New Roman" w:hAnsi="Arial" w:cs="Times New Roman"/>
      <w:b/>
      <w:caps/>
      <w:sz w:val="28"/>
      <w:szCs w:val="32"/>
    </w:rPr>
  </w:style>
  <w:style w:type="character" w:customStyle="1" w:styleId="Ttulo2Char">
    <w:name w:val="Título 2 Char"/>
    <w:aliases w:val="Título de seção Char"/>
    <w:link w:val="Ttulo2"/>
    <w:uiPriority w:val="9"/>
    <w:rsid w:val="00D6165C"/>
    <w:rPr>
      <w:rFonts w:ascii="Arial" w:eastAsia="Times New Roman" w:hAnsi="Arial" w:cs="Times New Roman"/>
      <w:caps/>
      <w:sz w:val="26"/>
      <w:szCs w:val="26"/>
    </w:rPr>
  </w:style>
  <w:style w:type="character" w:customStyle="1" w:styleId="Ttulo3Char">
    <w:name w:val="Título 3 Char"/>
    <w:aliases w:val="Título de subseção Char"/>
    <w:link w:val="Ttulo3"/>
    <w:uiPriority w:val="9"/>
    <w:rsid w:val="00D6165C"/>
    <w:rPr>
      <w:rFonts w:ascii="Arial" w:eastAsia="Times New Roman" w:hAnsi="Arial" w:cs="Times New Roman"/>
      <w:b/>
      <w:sz w:val="24"/>
      <w:szCs w:val="24"/>
    </w:rPr>
  </w:style>
  <w:style w:type="character" w:customStyle="1" w:styleId="Ttulo4Char">
    <w:name w:val="Título 4 Char"/>
    <w:aliases w:val="Título de item Char"/>
    <w:link w:val="Ttulo4"/>
    <w:uiPriority w:val="9"/>
    <w:rsid w:val="00D6165C"/>
    <w:rPr>
      <w:rFonts w:ascii="Arial" w:hAnsi="Arial" w:cs="Arial"/>
      <w:sz w:val="24"/>
      <w:szCs w:val="24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1A5BFB"/>
    <w:pPr>
      <w:spacing w:before="0" w:after="0" w:line="240" w:lineRule="auto"/>
      <w:jc w:val="center"/>
    </w:pPr>
    <w:rPr>
      <w:b/>
      <w:iCs/>
      <w:sz w:val="20"/>
      <w:szCs w:val="18"/>
    </w:rPr>
  </w:style>
  <w:style w:type="paragraph" w:styleId="Rodap">
    <w:name w:val="footer"/>
    <w:basedOn w:val="Normal"/>
    <w:link w:val="RodapChar"/>
    <w:uiPriority w:val="99"/>
    <w:unhideWhenUsed/>
    <w:rsid w:val="00774571"/>
    <w:pPr>
      <w:tabs>
        <w:tab w:val="center" w:pos="4513"/>
        <w:tab w:val="right" w:pos="9026"/>
      </w:tabs>
      <w:spacing w:before="0" w:after="0" w:line="240" w:lineRule="auto"/>
    </w:pPr>
    <w:rPr>
      <w:sz w:val="20"/>
    </w:rPr>
  </w:style>
  <w:style w:type="character" w:customStyle="1" w:styleId="RodapChar">
    <w:name w:val="Rodapé Char"/>
    <w:link w:val="Rodap"/>
    <w:uiPriority w:val="99"/>
    <w:rsid w:val="00774571"/>
    <w:rPr>
      <w:rFonts w:ascii="Arial" w:hAnsi="Arial"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4571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74571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774571"/>
    <w:rPr>
      <w:vertAlign w:val="superscript"/>
    </w:rPr>
  </w:style>
  <w:style w:type="paragraph" w:styleId="CabealhodoSumrio">
    <w:name w:val="TOC Heading"/>
    <w:basedOn w:val="Normal"/>
    <w:next w:val="Normal"/>
    <w:uiPriority w:val="39"/>
    <w:unhideWhenUsed/>
    <w:qFormat/>
    <w:rsid w:val="00302D54"/>
    <w:pPr>
      <w:spacing w:before="0" w:after="960" w:line="240" w:lineRule="auto"/>
      <w:jc w:val="center"/>
    </w:pPr>
    <w:rPr>
      <w:b/>
      <w:caps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55D3E"/>
    <w:pPr>
      <w:tabs>
        <w:tab w:val="left" w:pos="482"/>
        <w:tab w:val="right" w:leader="dot" w:pos="9628"/>
      </w:tabs>
      <w:spacing w:line="276" w:lineRule="auto"/>
    </w:pPr>
    <w:rPr>
      <w:b/>
      <w:caps/>
      <w:sz w:val="28"/>
    </w:rPr>
  </w:style>
  <w:style w:type="paragraph" w:styleId="Sumrio2">
    <w:name w:val="toc 2"/>
    <w:basedOn w:val="Normal"/>
    <w:next w:val="Normal"/>
    <w:autoRedefine/>
    <w:uiPriority w:val="39"/>
    <w:unhideWhenUsed/>
    <w:rsid w:val="00774571"/>
    <w:pPr>
      <w:spacing w:line="240" w:lineRule="auto"/>
      <w:ind w:left="238"/>
    </w:pPr>
    <w:rPr>
      <w:caps/>
      <w:sz w:val="26"/>
    </w:rPr>
  </w:style>
  <w:style w:type="paragraph" w:styleId="Sumrio3">
    <w:name w:val="toc 3"/>
    <w:basedOn w:val="Normal"/>
    <w:next w:val="Normal"/>
    <w:autoRedefine/>
    <w:uiPriority w:val="39"/>
    <w:unhideWhenUsed/>
    <w:rsid w:val="00774571"/>
    <w:pPr>
      <w:spacing w:line="240" w:lineRule="auto"/>
      <w:ind w:left="482"/>
    </w:pPr>
    <w:rPr>
      <w:b/>
    </w:rPr>
  </w:style>
  <w:style w:type="character" w:styleId="Hyperlink">
    <w:name w:val="Hyperlink"/>
    <w:uiPriority w:val="99"/>
    <w:unhideWhenUsed/>
    <w:rsid w:val="00774571"/>
    <w:rPr>
      <w:color w:val="0563C1"/>
      <w:u w:val="single"/>
    </w:rPr>
  </w:style>
  <w:style w:type="paragraph" w:styleId="Sumrio4">
    <w:name w:val="toc 4"/>
    <w:basedOn w:val="Normal"/>
    <w:next w:val="Normal"/>
    <w:autoRedefine/>
    <w:uiPriority w:val="39"/>
    <w:unhideWhenUsed/>
    <w:rsid w:val="00774571"/>
    <w:pPr>
      <w:spacing w:line="240" w:lineRule="auto"/>
      <w:ind w:left="72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774571"/>
    <w:pPr>
      <w:spacing w:after="100"/>
      <w:ind w:left="1920"/>
    </w:pPr>
    <w:rPr>
      <w:b/>
    </w:rPr>
  </w:style>
  <w:style w:type="paragraph" w:styleId="Cabealho">
    <w:name w:val="header"/>
    <w:basedOn w:val="Normal"/>
    <w:link w:val="CabealhoChar"/>
    <w:uiPriority w:val="99"/>
    <w:unhideWhenUsed/>
    <w:rsid w:val="000176E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CabealhoChar">
    <w:name w:val="Cabeçalho Char"/>
    <w:link w:val="Cabealho"/>
    <w:uiPriority w:val="99"/>
    <w:rsid w:val="000176E6"/>
    <w:rPr>
      <w:rFonts w:ascii="Arial" w:hAnsi="Arial"/>
      <w:sz w:val="24"/>
    </w:rPr>
  </w:style>
  <w:style w:type="character" w:styleId="Refdecomentrio">
    <w:name w:val="annotation reference"/>
    <w:uiPriority w:val="99"/>
    <w:semiHidden/>
    <w:unhideWhenUsed/>
    <w:rsid w:val="003130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1302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313023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302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13023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02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13023"/>
    <w:rPr>
      <w:rFonts w:ascii="Segoe UI" w:hAnsi="Segoe UI" w:cs="Segoe UI"/>
      <w:sz w:val="18"/>
      <w:szCs w:val="18"/>
    </w:rPr>
  </w:style>
  <w:style w:type="paragraph" w:styleId="Remissivo1">
    <w:name w:val="index 1"/>
    <w:basedOn w:val="Normal"/>
    <w:next w:val="Normal"/>
    <w:autoRedefine/>
    <w:uiPriority w:val="99"/>
    <w:unhideWhenUsed/>
    <w:rsid w:val="00A22F70"/>
    <w:pPr>
      <w:spacing w:before="0" w:after="0"/>
      <w:ind w:left="240" w:hanging="240"/>
      <w:jc w:val="left"/>
    </w:pPr>
    <w:rPr>
      <w:rFonts w:ascii="Calibri" w:hAnsi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A22F70"/>
    <w:pPr>
      <w:spacing w:before="0" w:after="0"/>
      <w:ind w:left="480" w:hanging="240"/>
      <w:jc w:val="left"/>
    </w:pPr>
    <w:rPr>
      <w:rFonts w:ascii="Calibri" w:hAnsi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A22F70"/>
    <w:pPr>
      <w:spacing w:before="0" w:after="0"/>
      <w:ind w:left="720" w:hanging="240"/>
      <w:jc w:val="left"/>
    </w:pPr>
    <w:rPr>
      <w:rFonts w:ascii="Calibri" w:hAnsi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A22F70"/>
    <w:pPr>
      <w:spacing w:before="0" w:after="0"/>
      <w:ind w:left="960" w:hanging="240"/>
      <w:jc w:val="left"/>
    </w:pPr>
    <w:rPr>
      <w:rFonts w:ascii="Calibri" w:hAnsi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A22F70"/>
    <w:pPr>
      <w:spacing w:before="0" w:after="0"/>
      <w:ind w:left="1200" w:hanging="240"/>
      <w:jc w:val="left"/>
    </w:pPr>
    <w:rPr>
      <w:rFonts w:ascii="Calibri" w:hAnsi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A22F70"/>
    <w:pPr>
      <w:spacing w:before="0" w:after="0"/>
      <w:ind w:left="1440" w:hanging="240"/>
      <w:jc w:val="left"/>
    </w:pPr>
    <w:rPr>
      <w:rFonts w:ascii="Calibri" w:hAnsi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A22F70"/>
    <w:pPr>
      <w:spacing w:before="0" w:after="0"/>
      <w:ind w:left="1680" w:hanging="240"/>
      <w:jc w:val="left"/>
    </w:pPr>
    <w:rPr>
      <w:rFonts w:ascii="Calibri" w:hAnsi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A22F70"/>
    <w:pPr>
      <w:spacing w:before="0" w:after="0"/>
      <w:ind w:left="1920" w:hanging="240"/>
      <w:jc w:val="left"/>
    </w:pPr>
    <w:rPr>
      <w:rFonts w:ascii="Calibri" w:hAnsi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A22F70"/>
    <w:pPr>
      <w:spacing w:before="0" w:after="0"/>
      <w:ind w:left="2160" w:hanging="240"/>
      <w:jc w:val="left"/>
    </w:pPr>
    <w:rPr>
      <w:rFonts w:ascii="Calibri" w:hAnsi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A22F70"/>
    <w:pPr>
      <w:spacing w:before="240"/>
      <w:jc w:val="center"/>
    </w:pPr>
    <w:rPr>
      <w:rFonts w:ascii="Calibri" w:hAnsi="Calibri"/>
      <w:b/>
      <w:bCs/>
      <w:sz w:val="26"/>
      <w:szCs w:val="26"/>
    </w:rPr>
  </w:style>
  <w:style w:type="table" w:styleId="Tabelacomgrade">
    <w:name w:val="Table Grid"/>
    <w:basedOn w:val="Tabelanormal"/>
    <w:uiPriority w:val="39"/>
    <w:rsid w:val="001A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ilustraes">
    <w:name w:val="table of figures"/>
    <w:basedOn w:val="Normal"/>
    <w:next w:val="Normal"/>
    <w:uiPriority w:val="99"/>
    <w:unhideWhenUsed/>
    <w:rsid w:val="00804A9C"/>
    <w:pPr>
      <w:spacing w:after="0"/>
    </w:pPr>
  </w:style>
  <w:style w:type="paragraph" w:styleId="Bibliografia">
    <w:name w:val="Bibliography"/>
    <w:basedOn w:val="Normal"/>
    <w:next w:val="Normal"/>
    <w:uiPriority w:val="37"/>
    <w:semiHidden/>
    <w:unhideWhenUsed/>
    <w:rsid w:val="002431F6"/>
    <w:pPr>
      <w:spacing w:before="0" w:after="480" w:line="240" w:lineRule="auto"/>
    </w:pPr>
  </w:style>
  <w:style w:type="paragraph" w:styleId="PargrafodaLista">
    <w:name w:val="List Paragraph"/>
    <w:basedOn w:val="Normal"/>
    <w:uiPriority w:val="34"/>
    <w:rsid w:val="00BC746B"/>
    <w:pPr>
      <w:ind w:left="720"/>
      <w:contextualSpacing/>
    </w:pPr>
  </w:style>
  <w:style w:type="paragraph" w:customStyle="1" w:styleId="WW-Padro">
    <w:name w:val="WW-Padrão"/>
    <w:rsid w:val="00AE2227"/>
    <w:pPr>
      <w:suppressAutoHyphens/>
    </w:pPr>
    <w:rPr>
      <w:rFonts w:ascii="Times New Roman" w:eastAsia="Times New Roman" w:hAnsi="Times New Roman"/>
      <w:sz w:val="24"/>
      <w:lang w:eastAsia="en-US"/>
    </w:rPr>
  </w:style>
  <w:style w:type="table" w:customStyle="1" w:styleId="SimplesTabela21">
    <w:name w:val="Simples Tabela 21"/>
    <w:basedOn w:val="Tabelanormal"/>
    <w:uiPriority w:val="42"/>
    <w:rsid w:val="005E335E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MenoPendente">
    <w:name w:val="Unresolved Mention"/>
    <w:uiPriority w:val="99"/>
    <w:semiHidden/>
    <w:unhideWhenUsed/>
    <w:rsid w:val="006274B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61C5E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cs.bvs.b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l_mendoca\Desktop\Nova%20pasta\Diretrizes%20reformuladas\Entrega%20para%20Alex-10-11\Modelos%20pr&#233;-formatados\modelo%20tcc-word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Num_Alt.XSL.XSL" StyleName="ABNT NBR 6023:2002 - Numerical Alternative" Version="1"/>
</file>

<file path=customXml/itemProps1.xml><?xml version="1.0" encoding="utf-8"?>
<ds:datastoreItem xmlns:ds="http://schemas.openxmlformats.org/officeDocument/2006/customXml" ds:itemID="{00718F88-9D11-4A6E-BF3C-E1A018F9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tcc-word</Template>
  <TotalTime>4</TotalTime>
  <Pages>14</Pages>
  <Words>1052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Links>
    <vt:vector size="156" baseType="variant">
      <vt:variant>
        <vt:i4>1179663</vt:i4>
      </vt:variant>
      <vt:variant>
        <vt:i4>141</vt:i4>
      </vt:variant>
      <vt:variant>
        <vt:i4>0</vt:i4>
      </vt:variant>
      <vt:variant>
        <vt:i4>5</vt:i4>
      </vt:variant>
      <vt:variant>
        <vt:lpwstr>https://www.fema.edu.br/index.php/pesquisafema/comitemenu</vt:lpwstr>
      </vt:variant>
      <vt:variant>
        <vt:lpwstr/>
      </vt:variant>
      <vt:variant>
        <vt:i4>1179663</vt:i4>
      </vt:variant>
      <vt:variant>
        <vt:i4>138</vt:i4>
      </vt:variant>
      <vt:variant>
        <vt:i4>0</vt:i4>
      </vt:variant>
      <vt:variant>
        <vt:i4>5</vt:i4>
      </vt:variant>
      <vt:variant>
        <vt:lpwstr>https://www.fema.edu.br/index.php/pesquisafema/comitemenu</vt:lpwstr>
      </vt:variant>
      <vt:variant>
        <vt:lpwstr/>
      </vt:variant>
      <vt:variant>
        <vt:i4>1179663</vt:i4>
      </vt:variant>
      <vt:variant>
        <vt:i4>135</vt:i4>
      </vt:variant>
      <vt:variant>
        <vt:i4>0</vt:i4>
      </vt:variant>
      <vt:variant>
        <vt:i4>5</vt:i4>
      </vt:variant>
      <vt:variant>
        <vt:lpwstr>https://www.fema.edu.br/index.php/pesquisafema/comitemenu</vt:lpwstr>
      </vt:variant>
      <vt:variant>
        <vt:lpwstr/>
      </vt:variant>
      <vt:variant>
        <vt:i4>1507384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_Toc15393498</vt:lpwstr>
      </vt:variant>
      <vt:variant>
        <vt:i4>1572920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_Toc15393497</vt:lpwstr>
      </vt:variant>
      <vt:variant>
        <vt:i4>1638456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_Toc15393496</vt:lpwstr>
      </vt:variant>
      <vt:variant>
        <vt:i4>1703992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_Toc15393495</vt:lpwstr>
      </vt:variant>
      <vt:variant>
        <vt:i4>1769528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_Toc15393494</vt:lpwstr>
      </vt:variant>
      <vt:variant>
        <vt:i4>1835064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_Toc15393493</vt:lpwstr>
      </vt:variant>
      <vt:variant>
        <vt:i4>1900600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_Toc15393492</vt:lpwstr>
      </vt:variant>
      <vt:variant>
        <vt:i4>1966136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_Toc15393491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_Toc15393490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_Toc15393489</vt:lpwstr>
      </vt:variant>
      <vt:variant>
        <vt:i4>1507385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_Toc15393488</vt:lpwstr>
      </vt:variant>
      <vt:variant>
        <vt:i4>1572921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_Toc15393487</vt:lpwstr>
      </vt:variant>
      <vt:variant>
        <vt:i4>1638457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_Toc15393486</vt:lpwstr>
      </vt:variant>
      <vt:variant>
        <vt:i4>1703993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_Toc15393485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_Toc15393484</vt:lpwstr>
      </vt:variant>
      <vt:variant>
        <vt:i4>1835065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_Toc15393483</vt:lpwstr>
      </vt:variant>
      <vt:variant>
        <vt:i4>1900601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_Toc15393482</vt:lpwstr>
      </vt:variant>
      <vt:variant>
        <vt:i4>1966137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_Toc15393481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_Toc15393480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_Toc15393479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_Toc15393478</vt:lpwstr>
      </vt:variant>
      <vt:variant>
        <vt:i4>1572918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_Toc15393477</vt:lpwstr>
      </vt:variant>
      <vt:variant>
        <vt:i4>5963843</vt:i4>
      </vt:variant>
      <vt:variant>
        <vt:i4>0</vt:i4>
      </vt:variant>
      <vt:variant>
        <vt:i4>0</vt:i4>
      </vt:variant>
      <vt:variant>
        <vt:i4>5</vt:i4>
      </vt:variant>
      <vt:variant>
        <vt:lpwstr>https://decs.bvs.br/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cel_mendoca</dc:creator>
  <cp:keywords/>
  <cp:lastModifiedBy>Fernando Sá Jr.</cp:lastModifiedBy>
  <cp:revision>8</cp:revision>
  <cp:lastPrinted>2024-11-08T12:03:00Z</cp:lastPrinted>
  <dcterms:created xsi:type="dcterms:W3CDTF">2024-11-08T11:59:00Z</dcterms:created>
  <dcterms:modified xsi:type="dcterms:W3CDTF">2024-11-11T11:37:00Z</dcterms:modified>
</cp:coreProperties>
</file>