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3988E" w14:textId="768E5E90" w:rsidR="00E16509" w:rsidRDefault="00C01679" w:rsidP="00103FB6">
      <w:pPr>
        <w:spacing w:before="0" w:after="0" w:line="240" w:lineRule="auto"/>
        <w:rPr>
          <w:rFonts w:cs="Arial"/>
          <w:sz w:val="28"/>
        </w:rPr>
      </w:pPr>
      <w:r w:rsidRPr="00467C02">
        <w:rPr>
          <w:rFonts w:cs="Arial"/>
          <w:noProof/>
          <w:sz w:val="28"/>
          <w:lang w:eastAsia="pt-BR"/>
        </w:rPr>
        <w:drawing>
          <wp:inline distT="0" distB="0" distL="0" distR="0" wp14:anchorId="5FE29B00" wp14:editId="59A3A8C4">
            <wp:extent cx="5505450" cy="361950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056BA" w14:textId="77777777" w:rsidR="00E16509" w:rsidRPr="006E4D4B" w:rsidRDefault="00E16509" w:rsidP="00103FB6">
      <w:pPr>
        <w:spacing w:before="0" w:after="0" w:line="240" w:lineRule="auto"/>
        <w:rPr>
          <w:rFonts w:cs="Arial"/>
          <w:sz w:val="28"/>
        </w:rPr>
      </w:pPr>
    </w:p>
    <w:p w14:paraId="23BC00ED" w14:textId="77777777" w:rsidR="00E16509" w:rsidRDefault="00E16509" w:rsidP="00481A8D">
      <w:pPr>
        <w:spacing w:before="0" w:after="0" w:line="240" w:lineRule="auto"/>
        <w:jc w:val="center"/>
        <w:rPr>
          <w:rFonts w:cs="Arial"/>
          <w:b/>
          <w:caps/>
          <w:sz w:val="28"/>
        </w:rPr>
      </w:pPr>
    </w:p>
    <w:p w14:paraId="7E7C5863" w14:textId="77777777" w:rsidR="00E16509" w:rsidRDefault="00E16509" w:rsidP="00481A8D">
      <w:pPr>
        <w:spacing w:before="0" w:after="0" w:line="240" w:lineRule="auto"/>
        <w:jc w:val="center"/>
        <w:rPr>
          <w:rFonts w:cs="Arial"/>
          <w:b/>
          <w:caps/>
          <w:sz w:val="28"/>
        </w:rPr>
      </w:pPr>
    </w:p>
    <w:p w14:paraId="0357DB6F" w14:textId="77777777" w:rsidR="00E16509" w:rsidRDefault="00E16509" w:rsidP="00481A8D">
      <w:pPr>
        <w:spacing w:before="0" w:after="0" w:line="240" w:lineRule="auto"/>
        <w:jc w:val="center"/>
        <w:rPr>
          <w:rFonts w:cs="Arial"/>
          <w:b/>
          <w:caps/>
          <w:sz w:val="28"/>
        </w:rPr>
      </w:pPr>
    </w:p>
    <w:p w14:paraId="5C89E267" w14:textId="77777777" w:rsidR="005D7ED3" w:rsidRPr="00965C90" w:rsidRDefault="005D7ED3" w:rsidP="00481A8D">
      <w:pPr>
        <w:spacing w:before="0" w:after="0" w:line="240" w:lineRule="auto"/>
        <w:jc w:val="center"/>
        <w:rPr>
          <w:rFonts w:cs="Arial"/>
          <w:b/>
          <w:caps/>
          <w:sz w:val="28"/>
        </w:rPr>
      </w:pPr>
      <w:r w:rsidRPr="00965C90">
        <w:rPr>
          <w:rFonts w:cs="Arial"/>
          <w:b/>
          <w:caps/>
          <w:sz w:val="28"/>
        </w:rPr>
        <w:t>NOME DO ALUNO</w:t>
      </w:r>
    </w:p>
    <w:p w14:paraId="30BF6249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392A4E55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270BD51E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0BFBA942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5098F5C8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1719EB53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586597AF" w14:textId="77777777" w:rsidR="005D7ED3" w:rsidRDefault="005D7ED3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4C78E7D2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5562358F" w14:textId="77777777" w:rsidR="005D7ED3" w:rsidRDefault="005D7ED3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33AD99B9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25EF21D4" w14:textId="77777777" w:rsidR="005D7ED3" w:rsidRDefault="005D7ED3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61F190C3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0B4B8560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6B486301" w14:textId="77777777" w:rsidR="005D7ED3" w:rsidRDefault="008967C2" w:rsidP="00481A8D">
      <w:pPr>
        <w:spacing w:before="0" w:after="0" w:line="240" w:lineRule="auto"/>
        <w:jc w:val="center"/>
        <w:rPr>
          <w:rFonts w:cs="Arial"/>
          <w:caps/>
        </w:rPr>
      </w:pPr>
      <w:r>
        <w:rPr>
          <w:rFonts w:cs="Arial"/>
          <w:b/>
          <w:caps/>
          <w:sz w:val="28"/>
          <w:szCs w:val="28"/>
        </w:rPr>
        <w:t>TÍTULO público da pesquisa</w:t>
      </w:r>
      <w:r w:rsidR="005D7ED3" w:rsidRPr="00965C90">
        <w:rPr>
          <w:rFonts w:cs="Arial"/>
          <w:b/>
          <w:caps/>
          <w:sz w:val="28"/>
          <w:szCs w:val="28"/>
        </w:rPr>
        <w:t xml:space="preserve">: </w:t>
      </w:r>
      <w:r w:rsidR="005D7ED3" w:rsidRPr="00965C90">
        <w:rPr>
          <w:rFonts w:cs="Arial"/>
          <w:caps/>
        </w:rPr>
        <w:t>SUBTÍTULO</w:t>
      </w:r>
    </w:p>
    <w:p w14:paraId="530B00DE" w14:textId="77777777" w:rsidR="008967C2" w:rsidRPr="008967C2" w:rsidRDefault="008967C2" w:rsidP="00481A8D">
      <w:pPr>
        <w:spacing w:before="0" w:after="0" w:line="240" w:lineRule="auto"/>
        <w:jc w:val="center"/>
        <w:rPr>
          <w:rFonts w:cs="Arial"/>
          <w:b/>
          <w:caps/>
          <w:sz w:val="28"/>
          <w:szCs w:val="28"/>
        </w:rPr>
      </w:pPr>
      <w:r w:rsidRPr="008967C2">
        <w:rPr>
          <w:rFonts w:cs="Arial"/>
          <w:b/>
          <w:caps/>
          <w:sz w:val="28"/>
          <w:szCs w:val="28"/>
        </w:rPr>
        <w:t>título principal da pesquisa</w:t>
      </w:r>
    </w:p>
    <w:p w14:paraId="682D26E1" w14:textId="77777777" w:rsidR="005D7ED3" w:rsidRPr="008967C2" w:rsidRDefault="005D7ED3" w:rsidP="00481A8D">
      <w:pPr>
        <w:spacing w:before="0" w:after="0" w:line="240" w:lineRule="auto"/>
        <w:jc w:val="center"/>
        <w:rPr>
          <w:rFonts w:cs="Arial"/>
          <w:b/>
          <w:caps/>
          <w:sz w:val="28"/>
          <w:szCs w:val="28"/>
        </w:rPr>
      </w:pPr>
    </w:p>
    <w:p w14:paraId="27396499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</w:rPr>
      </w:pPr>
    </w:p>
    <w:p w14:paraId="5FD519C5" w14:textId="77777777" w:rsidR="005D7ED3" w:rsidRPr="006E4D4B" w:rsidRDefault="008967C2" w:rsidP="008967C2">
      <w:pPr>
        <w:spacing w:before="0" w:after="0" w:line="240" w:lineRule="auto"/>
        <w:rPr>
          <w:rFonts w:cs="Arial"/>
        </w:rPr>
      </w:pPr>
      <w:r>
        <w:rPr>
          <w:rFonts w:cs="Arial"/>
        </w:rPr>
        <w:t>Ambos são de preenchimento obrigatório na Plataforma Brasil, porém podem ser iguais, a menos que se pretenda manter o estudo em sigilo para submissão de patente.</w:t>
      </w:r>
    </w:p>
    <w:p w14:paraId="0D4A92C1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</w:rPr>
      </w:pPr>
    </w:p>
    <w:p w14:paraId="00ECB715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</w:rPr>
      </w:pPr>
    </w:p>
    <w:p w14:paraId="14384040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</w:rPr>
      </w:pPr>
    </w:p>
    <w:p w14:paraId="4D05A3C1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</w:rPr>
      </w:pPr>
    </w:p>
    <w:p w14:paraId="6C67F38C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</w:rPr>
      </w:pPr>
    </w:p>
    <w:p w14:paraId="6AF72E81" w14:textId="77777777" w:rsidR="005D7ED3" w:rsidRDefault="005D7ED3" w:rsidP="00481A8D">
      <w:pPr>
        <w:spacing w:before="0" w:after="0" w:line="240" w:lineRule="auto"/>
        <w:jc w:val="center"/>
        <w:rPr>
          <w:rFonts w:cs="Arial"/>
        </w:rPr>
      </w:pPr>
    </w:p>
    <w:p w14:paraId="27BFF364" w14:textId="77777777" w:rsidR="005D7ED3" w:rsidRDefault="005D7ED3" w:rsidP="00481A8D">
      <w:pPr>
        <w:spacing w:before="0" w:after="0" w:line="240" w:lineRule="auto"/>
        <w:jc w:val="center"/>
        <w:rPr>
          <w:rFonts w:cs="Arial"/>
        </w:rPr>
      </w:pPr>
    </w:p>
    <w:p w14:paraId="09E905CB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</w:rPr>
      </w:pPr>
    </w:p>
    <w:p w14:paraId="4B8FF4A4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</w:rPr>
      </w:pPr>
    </w:p>
    <w:p w14:paraId="6CA924BF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</w:rPr>
      </w:pPr>
    </w:p>
    <w:p w14:paraId="2FF3A62E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</w:rPr>
      </w:pPr>
    </w:p>
    <w:p w14:paraId="313AF0AE" w14:textId="77777777" w:rsidR="005D7ED3" w:rsidRPr="006E4D4B" w:rsidRDefault="005D7ED3" w:rsidP="008967C2">
      <w:pPr>
        <w:spacing w:before="0" w:after="0" w:line="240" w:lineRule="auto"/>
        <w:rPr>
          <w:rFonts w:cs="Arial"/>
        </w:rPr>
      </w:pPr>
    </w:p>
    <w:p w14:paraId="3D2FFF01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</w:rPr>
      </w:pPr>
    </w:p>
    <w:p w14:paraId="7556A140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</w:rPr>
      </w:pPr>
    </w:p>
    <w:p w14:paraId="177516EE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</w:rPr>
      </w:pPr>
    </w:p>
    <w:p w14:paraId="01FD538C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</w:rPr>
      </w:pPr>
    </w:p>
    <w:p w14:paraId="6E7AE657" w14:textId="77777777" w:rsidR="005D7ED3" w:rsidRPr="006E4D4B" w:rsidRDefault="005D7ED3" w:rsidP="00481A8D">
      <w:pPr>
        <w:spacing w:before="0" w:after="0" w:line="240" w:lineRule="auto"/>
        <w:jc w:val="center"/>
        <w:rPr>
          <w:rFonts w:cs="Arial"/>
          <w:b/>
          <w:sz w:val="28"/>
        </w:rPr>
      </w:pPr>
      <w:r w:rsidRPr="006E4D4B">
        <w:rPr>
          <w:rFonts w:cs="Arial"/>
          <w:b/>
          <w:sz w:val="28"/>
        </w:rPr>
        <w:t>Assis/SP</w:t>
      </w:r>
    </w:p>
    <w:p w14:paraId="7BE3988E" w14:textId="77777777" w:rsidR="00045405" w:rsidRDefault="005D7ED3" w:rsidP="00481A8D">
      <w:pPr>
        <w:spacing w:before="0" w:after="0" w:line="240" w:lineRule="auto"/>
        <w:jc w:val="center"/>
        <w:rPr>
          <w:rFonts w:cs="Arial"/>
          <w:b/>
          <w:sz w:val="28"/>
        </w:rPr>
      </w:pPr>
      <w:r w:rsidRPr="006E4D4B">
        <w:rPr>
          <w:rFonts w:cs="Arial"/>
          <w:b/>
          <w:sz w:val="28"/>
        </w:rPr>
        <w:t>Ano</w:t>
      </w:r>
      <w:r w:rsidR="00045405">
        <w:rPr>
          <w:rFonts w:cs="Arial"/>
          <w:b/>
          <w:sz w:val="28"/>
        </w:rPr>
        <w:br w:type="page"/>
      </w:r>
    </w:p>
    <w:p w14:paraId="65608794" w14:textId="1987DE92" w:rsidR="00263A17" w:rsidRDefault="00C01679" w:rsidP="00481A8D">
      <w:pPr>
        <w:jc w:val="center"/>
      </w:pPr>
      <w:r w:rsidRPr="00467C02">
        <w:rPr>
          <w:rFonts w:cs="Arial"/>
          <w:noProof/>
          <w:sz w:val="4"/>
          <w:lang w:eastAsia="pt-BR"/>
        </w:rPr>
        <w:lastRenderedPageBreak/>
        <w:drawing>
          <wp:inline distT="0" distB="0" distL="0" distR="0" wp14:anchorId="136130DC" wp14:editId="59CC9BF5">
            <wp:extent cx="5505450" cy="361950"/>
            <wp:effectExtent l="0" t="0" r="0" b="0"/>
            <wp:docPr id="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E2CAE" w14:textId="77777777" w:rsidR="00263A17" w:rsidRPr="006E4D4B" w:rsidRDefault="00263A17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4344E8FA" w14:textId="77777777" w:rsidR="00263A17" w:rsidRPr="006E4D4B" w:rsidRDefault="00263A17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45AA8986" w14:textId="77777777" w:rsidR="00263A17" w:rsidRDefault="00263A17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3A6AB731" w14:textId="77777777" w:rsidR="00263A17" w:rsidRPr="006E4D4B" w:rsidRDefault="00263A17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2B02A0A7" w14:textId="77777777" w:rsidR="00263A17" w:rsidRPr="006E4D4B" w:rsidRDefault="00263A17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1ED9F5F2" w14:textId="77777777" w:rsidR="00263A17" w:rsidRPr="00965C90" w:rsidRDefault="00263A17" w:rsidP="00481A8D">
      <w:pPr>
        <w:spacing w:before="0" w:after="0" w:line="240" w:lineRule="auto"/>
        <w:jc w:val="center"/>
        <w:rPr>
          <w:rFonts w:cs="Arial"/>
          <w:b/>
          <w:caps/>
          <w:sz w:val="28"/>
        </w:rPr>
      </w:pPr>
      <w:r w:rsidRPr="00965C90">
        <w:rPr>
          <w:rFonts w:cs="Arial"/>
          <w:b/>
          <w:caps/>
          <w:sz w:val="28"/>
        </w:rPr>
        <w:t>NOME DO ALUNO</w:t>
      </w:r>
    </w:p>
    <w:p w14:paraId="2ABCFF23" w14:textId="77777777" w:rsidR="00263A17" w:rsidRPr="006E4D4B" w:rsidRDefault="00263A17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2F949A5D" w14:textId="77777777" w:rsidR="00263A17" w:rsidRPr="006E4D4B" w:rsidRDefault="00263A17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72F2A18C" w14:textId="77777777" w:rsidR="00263A17" w:rsidRPr="006E4D4B" w:rsidRDefault="00263A17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612C67CD" w14:textId="77777777" w:rsidR="00263A17" w:rsidRPr="006E4D4B" w:rsidRDefault="00263A17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7F970BB2" w14:textId="77777777" w:rsidR="00263A17" w:rsidRPr="006E4D4B" w:rsidRDefault="00263A17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60A89EE7" w14:textId="77777777" w:rsidR="00263A17" w:rsidRPr="006E4D4B" w:rsidRDefault="00263A17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3FE4EBD8" w14:textId="77777777" w:rsidR="00263A17" w:rsidRDefault="00263A17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4C3894D6" w14:textId="77777777" w:rsidR="00263A17" w:rsidRPr="006E4D4B" w:rsidRDefault="00263A17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31B2A7A4" w14:textId="77777777" w:rsidR="00263A17" w:rsidRDefault="00263A17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2DD60683" w14:textId="77777777" w:rsidR="00263A17" w:rsidRPr="006E4D4B" w:rsidRDefault="00263A17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06C49175" w14:textId="77777777" w:rsidR="00263A17" w:rsidRDefault="00263A17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3E0CDC04" w14:textId="77777777" w:rsidR="00263A17" w:rsidRPr="006E4D4B" w:rsidRDefault="00263A17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0E616D3B" w14:textId="77777777" w:rsidR="00263A17" w:rsidRPr="006E4D4B" w:rsidRDefault="00263A17" w:rsidP="00481A8D">
      <w:pPr>
        <w:spacing w:before="0" w:after="0" w:line="240" w:lineRule="auto"/>
        <w:jc w:val="center"/>
        <w:rPr>
          <w:rFonts w:cs="Arial"/>
          <w:sz w:val="28"/>
        </w:rPr>
      </w:pPr>
    </w:p>
    <w:p w14:paraId="4AA839DD" w14:textId="77777777" w:rsidR="00263A17" w:rsidRPr="00965C90" w:rsidRDefault="008967C2" w:rsidP="00481A8D">
      <w:pPr>
        <w:spacing w:before="0" w:after="0" w:line="240" w:lineRule="auto"/>
        <w:jc w:val="center"/>
        <w:rPr>
          <w:rFonts w:cs="Arial"/>
          <w:caps/>
        </w:rPr>
      </w:pPr>
      <w:r>
        <w:rPr>
          <w:rFonts w:cs="Arial"/>
          <w:b/>
          <w:caps/>
          <w:sz w:val="28"/>
          <w:szCs w:val="28"/>
        </w:rPr>
        <w:t>TÍTULO Da pesquisa</w:t>
      </w:r>
      <w:r w:rsidR="00263A17" w:rsidRPr="00965C90">
        <w:rPr>
          <w:rFonts w:cs="Arial"/>
          <w:b/>
          <w:caps/>
          <w:sz w:val="28"/>
          <w:szCs w:val="28"/>
        </w:rPr>
        <w:t xml:space="preserve">: </w:t>
      </w:r>
      <w:r w:rsidR="00263A17" w:rsidRPr="00965C90">
        <w:rPr>
          <w:rFonts w:cs="Arial"/>
          <w:caps/>
        </w:rPr>
        <w:t>SUBTÍTULO</w:t>
      </w:r>
    </w:p>
    <w:p w14:paraId="32C0AD6D" w14:textId="77777777" w:rsidR="00263A17" w:rsidRPr="006E4D4B" w:rsidRDefault="00263A17" w:rsidP="00103FB6">
      <w:pPr>
        <w:spacing w:before="0" w:after="0" w:line="240" w:lineRule="auto"/>
        <w:rPr>
          <w:rFonts w:cs="Arial"/>
        </w:rPr>
      </w:pPr>
    </w:p>
    <w:p w14:paraId="24C9F5C8" w14:textId="77777777" w:rsidR="00263A17" w:rsidRPr="006E4D4B" w:rsidRDefault="00263A17" w:rsidP="00103FB6">
      <w:pPr>
        <w:spacing w:before="0" w:after="0" w:line="240" w:lineRule="auto"/>
        <w:rPr>
          <w:rFonts w:cs="Arial"/>
        </w:rPr>
      </w:pPr>
    </w:p>
    <w:p w14:paraId="72E6C28F" w14:textId="77777777" w:rsidR="00263A17" w:rsidRPr="006E4D4B" w:rsidRDefault="00263A17" w:rsidP="00103FB6">
      <w:pPr>
        <w:spacing w:before="0" w:after="0" w:line="240" w:lineRule="auto"/>
        <w:rPr>
          <w:rFonts w:cs="Arial"/>
        </w:rPr>
      </w:pPr>
    </w:p>
    <w:p w14:paraId="19C2DE0A" w14:textId="77777777" w:rsidR="00263A17" w:rsidRDefault="00263A17" w:rsidP="00103FB6">
      <w:pPr>
        <w:autoSpaceDN w:val="0"/>
        <w:adjustRightInd w:val="0"/>
        <w:spacing w:before="0" w:after="0" w:line="240" w:lineRule="auto"/>
        <w:ind w:left="4536"/>
        <w:rPr>
          <w:rFonts w:cs="Arial"/>
          <w:color w:val="000000"/>
          <w:sz w:val="20"/>
          <w:szCs w:val="20"/>
          <w:lang w:eastAsia="pt-BR"/>
        </w:rPr>
      </w:pPr>
      <w:r>
        <w:rPr>
          <w:rFonts w:cs="Arial"/>
          <w:color w:val="000000"/>
          <w:sz w:val="20"/>
          <w:szCs w:val="20"/>
          <w:lang w:eastAsia="pt-BR"/>
        </w:rPr>
        <w:t xml:space="preserve">Projeto </w:t>
      </w:r>
      <w:r w:rsidR="00965C90">
        <w:rPr>
          <w:rFonts w:cs="Arial"/>
          <w:color w:val="000000"/>
          <w:sz w:val="20"/>
          <w:szCs w:val="20"/>
          <w:lang w:eastAsia="pt-BR"/>
        </w:rPr>
        <w:t>de pesquisa apresentado ao curso de</w:t>
      </w:r>
      <w:r w:rsidR="004103DB">
        <w:rPr>
          <w:rFonts w:cs="Arial"/>
          <w:color w:val="000000"/>
          <w:sz w:val="20"/>
          <w:szCs w:val="20"/>
          <w:lang w:eastAsia="pt-BR"/>
        </w:rPr>
        <w:t xml:space="preserve"> </w:t>
      </w:r>
      <w:proofErr w:type="gramStart"/>
      <w:r w:rsidR="004103DB" w:rsidRPr="004103DB">
        <w:rPr>
          <w:rFonts w:cs="Arial"/>
          <w:color w:val="FF0000"/>
          <w:sz w:val="20"/>
          <w:szCs w:val="20"/>
          <w:lang w:eastAsia="pt-BR"/>
        </w:rPr>
        <w:t>XX</w:t>
      </w:r>
      <w:r w:rsidR="00965C90">
        <w:rPr>
          <w:rFonts w:cs="Arial"/>
          <w:color w:val="000000"/>
          <w:sz w:val="20"/>
          <w:szCs w:val="20"/>
          <w:lang w:eastAsia="pt-BR"/>
        </w:rPr>
        <w:t xml:space="preserve"> </w:t>
      </w:r>
      <w:r w:rsidR="003356BC">
        <w:rPr>
          <w:rFonts w:cs="Arial"/>
          <w:color w:val="000000"/>
          <w:sz w:val="20"/>
          <w:szCs w:val="20"/>
          <w:lang w:eastAsia="pt-BR"/>
        </w:rPr>
        <w:t xml:space="preserve"> </w:t>
      </w:r>
      <w:r>
        <w:rPr>
          <w:rFonts w:cs="Arial"/>
          <w:color w:val="000000"/>
          <w:sz w:val="20"/>
          <w:szCs w:val="20"/>
          <w:lang w:eastAsia="pt-BR"/>
        </w:rPr>
        <w:t>do</w:t>
      </w:r>
      <w:proofErr w:type="gramEnd"/>
      <w:r>
        <w:rPr>
          <w:rFonts w:cs="Arial"/>
          <w:color w:val="000000"/>
          <w:sz w:val="20"/>
          <w:szCs w:val="20"/>
          <w:lang w:eastAsia="pt-BR"/>
        </w:rPr>
        <w:t xml:space="preserve"> Instituto Municipal de Ensino Superior de Assis – IMESA e a Fundação Educacional do Município de Assis – FEMA, como requisito parcial à obtenção do Certificado de Conclusão.</w:t>
      </w:r>
    </w:p>
    <w:p w14:paraId="63CCE34C" w14:textId="77777777" w:rsidR="00263A17" w:rsidRDefault="00263A17" w:rsidP="00103FB6">
      <w:pPr>
        <w:autoSpaceDN w:val="0"/>
        <w:adjustRightInd w:val="0"/>
        <w:spacing w:before="0" w:after="0" w:line="240" w:lineRule="auto"/>
        <w:ind w:left="4536"/>
        <w:rPr>
          <w:rFonts w:cs="Arial"/>
          <w:color w:val="000000"/>
          <w:sz w:val="20"/>
          <w:szCs w:val="20"/>
          <w:lang w:eastAsia="pt-BR"/>
        </w:rPr>
      </w:pPr>
    </w:p>
    <w:p w14:paraId="4638C741" w14:textId="77777777" w:rsidR="00263A17" w:rsidRPr="00AE2227" w:rsidRDefault="00AE2227" w:rsidP="00103FB6">
      <w:pPr>
        <w:autoSpaceDN w:val="0"/>
        <w:adjustRightInd w:val="0"/>
        <w:spacing w:before="0" w:after="0" w:line="240" w:lineRule="auto"/>
        <w:ind w:left="4536"/>
        <w:rPr>
          <w:rFonts w:cs="Arial"/>
          <w:bCs/>
          <w:color w:val="000000"/>
          <w:sz w:val="20"/>
          <w:szCs w:val="20"/>
          <w:lang w:eastAsia="pt-BR"/>
        </w:rPr>
      </w:pPr>
      <w:r>
        <w:rPr>
          <w:rFonts w:cs="Arial"/>
          <w:b/>
          <w:bCs/>
          <w:color w:val="000000"/>
          <w:sz w:val="20"/>
          <w:szCs w:val="20"/>
          <w:lang w:eastAsia="pt-BR"/>
        </w:rPr>
        <w:t>Assistente de pesquisa</w:t>
      </w:r>
      <w:r w:rsidR="00263A17">
        <w:rPr>
          <w:rFonts w:cs="Arial"/>
          <w:b/>
          <w:bCs/>
          <w:color w:val="000000"/>
          <w:sz w:val="20"/>
          <w:szCs w:val="20"/>
          <w:lang w:eastAsia="pt-BR"/>
        </w:rPr>
        <w:t>:</w:t>
      </w:r>
      <w:r>
        <w:rPr>
          <w:rFonts w:cs="Arial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cs="Arial"/>
          <w:bCs/>
          <w:color w:val="000000"/>
          <w:sz w:val="20"/>
          <w:szCs w:val="20"/>
          <w:lang w:eastAsia="pt-BR"/>
        </w:rPr>
        <w:t>(Inserir nome do aluno)</w:t>
      </w:r>
    </w:p>
    <w:p w14:paraId="0B40F0FE" w14:textId="77777777" w:rsidR="00263A17" w:rsidRDefault="00AE2227" w:rsidP="00103FB6">
      <w:pPr>
        <w:autoSpaceDN w:val="0"/>
        <w:adjustRightInd w:val="0"/>
        <w:spacing w:before="0" w:after="0" w:line="240" w:lineRule="auto"/>
        <w:ind w:left="4536"/>
        <w:rPr>
          <w:rFonts w:cs="Arial"/>
          <w:bCs/>
          <w:color w:val="000000"/>
          <w:sz w:val="20"/>
          <w:szCs w:val="20"/>
          <w:lang w:eastAsia="pt-BR"/>
        </w:rPr>
      </w:pPr>
      <w:r>
        <w:rPr>
          <w:rFonts w:cs="Arial"/>
          <w:b/>
          <w:bCs/>
          <w:color w:val="000000"/>
          <w:sz w:val="20"/>
          <w:szCs w:val="20"/>
          <w:lang w:eastAsia="pt-BR"/>
        </w:rPr>
        <w:t>Pesquisador principal</w:t>
      </w:r>
      <w:r w:rsidR="00263A17">
        <w:rPr>
          <w:rFonts w:cs="Arial"/>
          <w:b/>
          <w:bCs/>
          <w:color w:val="000000"/>
          <w:sz w:val="20"/>
          <w:szCs w:val="20"/>
          <w:lang w:eastAsia="pt-BR"/>
        </w:rPr>
        <w:t>:</w:t>
      </w:r>
      <w:r>
        <w:rPr>
          <w:rFonts w:cs="Arial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cs="Arial"/>
          <w:bCs/>
          <w:color w:val="000000"/>
          <w:sz w:val="20"/>
          <w:szCs w:val="20"/>
          <w:lang w:eastAsia="pt-BR"/>
        </w:rPr>
        <w:t>(Inserir nome do orientador)</w:t>
      </w:r>
    </w:p>
    <w:p w14:paraId="5569F4B9" w14:textId="77777777" w:rsidR="00AE2227" w:rsidRDefault="00AE2227" w:rsidP="00103FB6">
      <w:pPr>
        <w:autoSpaceDN w:val="0"/>
        <w:adjustRightInd w:val="0"/>
        <w:spacing w:before="0" w:after="0" w:line="240" w:lineRule="auto"/>
        <w:ind w:left="4536"/>
        <w:rPr>
          <w:rFonts w:cs="Arial"/>
          <w:bCs/>
          <w:color w:val="000000"/>
          <w:sz w:val="20"/>
          <w:szCs w:val="20"/>
          <w:lang w:eastAsia="pt-BR"/>
        </w:rPr>
      </w:pPr>
      <w:r w:rsidRPr="00AE2227">
        <w:rPr>
          <w:rFonts w:cs="Arial"/>
          <w:b/>
          <w:bCs/>
          <w:color w:val="000000"/>
          <w:sz w:val="20"/>
          <w:szCs w:val="20"/>
          <w:lang w:eastAsia="pt-BR"/>
        </w:rPr>
        <w:t>Área do conhecimento:</w:t>
      </w:r>
      <w:r>
        <w:rPr>
          <w:rFonts w:cs="Arial"/>
          <w:bCs/>
          <w:color w:val="000000"/>
          <w:sz w:val="20"/>
          <w:szCs w:val="20"/>
          <w:lang w:eastAsia="pt-BR"/>
        </w:rPr>
        <w:t xml:space="preserve"> (Informar conforme Plataforma Brasil)</w:t>
      </w:r>
    </w:p>
    <w:p w14:paraId="5CDE3CBD" w14:textId="77777777" w:rsidR="00AE2227" w:rsidRPr="00AE2227" w:rsidRDefault="00AE2227" w:rsidP="00103FB6">
      <w:pPr>
        <w:autoSpaceDN w:val="0"/>
        <w:adjustRightInd w:val="0"/>
        <w:spacing w:before="0" w:after="0" w:line="240" w:lineRule="auto"/>
        <w:ind w:left="4536"/>
        <w:rPr>
          <w:rFonts w:cs="Arial"/>
          <w:bCs/>
          <w:color w:val="000000"/>
          <w:sz w:val="20"/>
          <w:szCs w:val="20"/>
          <w:lang w:eastAsia="pt-BR"/>
        </w:rPr>
      </w:pPr>
      <w:r w:rsidRPr="00AE2227">
        <w:rPr>
          <w:rFonts w:cs="Arial"/>
          <w:b/>
          <w:bCs/>
          <w:color w:val="000000"/>
          <w:sz w:val="20"/>
          <w:szCs w:val="20"/>
          <w:lang w:eastAsia="pt-BR"/>
        </w:rPr>
        <w:t>Financiamento:</w:t>
      </w:r>
      <w:r>
        <w:rPr>
          <w:rFonts w:cs="Arial"/>
          <w:bCs/>
          <w:color w:val="000000"/>
          <w:sz w:val="20"/>
          <w:szCs w:val="20"/>
          <w:lang w:eastAsia="pt-BR"/>
        </w:rPr>
        <w:t xml:space="preserve"> Inserir texto</w:t>
      </w:r>
    </w:p>
    <w:p w14:paraId="54CD0F34" w14:textId="77777777" w:rsidR="00263A17" w:rsidRPr="006E4D4B" w:rsidRDefault="00263A17" w:rsidP="00103FB6">
      <w:pPr>
        <w:spacing w:before="0" w:after="0" w:line="240" w:lineRule="auto"/>
        <w:rPr>
          <w:rFonts w:cs="Arial"/>
        </w:rPr>
      </w:pPr>
    </w:p>
    <w:p w14:paraId="59CD10FC" w14:textId="77777777" w:rsidR="00263A17" w:rsidRPr="006E4D4B" w:rsidRDefault="00263A17" w:rsidP="00103FB6">
      <w:pPr>
        <w:spacing w:before="0" w:after="0" w:line="240" w:lineRule="auto"/>
        <w:rPr>
          <w:rFonts w:cs="Arial"/>
        </w:rPr>
      </w:pPr>
    </w:p>
    <w:p w14:paraId="2B117E3F" w14:textId="77777777" w:rsidR="00263A17" w:rsidRPr="006E4D4B" w:rsidRDefault="00263A17" w:rsidP="00103FB6">
      <w:pPr>
        <w:spacing w:before="0" w:after="0" w:line="240" w:lineRule="auto"/>
        <w:rPr>
          <w:rFonts w:cs="Arial"/>
        </w:rPr>
      </w:pPr>
    </w:p>
    <w:p w14:paraId="5925038A" w14:textId="77777777" w:rsidR="00263A17" w:rsidRPr="006E4D4B" w:rsidRDefault="00263A17" w:rsidP="00103FB6">
      <w:pPr>
        <w:spacing w:before="0" w:after="0" w:line="240" w:lineRule="auto"/>
        <w:rPr>
          <w:rFonts w:cs="Arial"/>
        </w:rPr>
      </w:pPr>
    </w:p>
    <w:p w14:paraId="7C059800" w14:textId="77777777" w:rsidR="00263A17" w:rsidRDefault="00263A17" w:rsidP="00103FB6">
      <w:pPr>
        <w:spacing w:before="0" w:after="0" w:line="240" w:lineRule="auto"/>
        <w:rPr>
          <w:rFonts w:cs="Arial"/>
        </w:rPr>
      </w:pPr>
    </w:p>
    <w:p w14:paraId="7DA53427" w14:textId="77777777" w:rsidR="00263A17" w:rsidRPr="006E4D4B" w:rsidRDefault="00263A17" w:rsidP="00103FB6">
      <w:pPr>
        <w:spacing w:before="0" w:after="0" w:line="240" w:lineRule="auto"/>
        <w:rPr>
          <w:rFonts w:cs="Arial"/>
        </w:rPr>
      </w:pPr>
    </w:p>
    <w:p w14:paraId="45CEBB9F" w14:textId="77777777" w:rsidR="00263A17" w:rsidRPr="006E4D4B" w:rsidRDefault="00263A17" w:rsidP="00481A8D">
      <w:pPr>
        <w:spacing w:before="0" w:after="0" w:line="240" w:lineRule="auto"/>
        <w:jc w:val="center"/>
        <w:rPr>
          <w:rFonts w:cs="Arial"/>
        </w:rPr>
      </w:pPr>
    </w:p>
    <w:p w14:paraId="27009B8E" w14:textId="77777777" w:rsidR="00263A17" w:rsidRPr="006E4D4B" w:rsidRDefault="00263A17" w:rsidP="00481A8D">
      <w:pPr>
        <w:spacing w:before="0" w:after="0" w:line="240" w:lineRule="auto"/>
        <w:jc w:val="center"/>
        <w:rPr>
          <w:rFonts w:cs="Arial"/>
        </w:rPr>
      </w:pPr>
    </w:p>
    <w:p w14:paraId="5D5C536D" w14:textId="77777777" w:rsidR="00263A17" w:rsidRPr="006E4D4B" w:rsidRDefault="00263A17" w:rsidP="00481A8D">
      <w:pPr>
        <w:spacing w:before="0" w:after="0" w:line="240" w:lineRule="auto"/>
        <w:jc w:val="center"/>
        <w:rPr>
          <w:rFonts w:cs="Arial"/>
          <w:b/>
          <w:sz w:val="28"/>
        </w:rPr>
      </w:pPr>
      <w:r w:rsidRPr="006E4D4B">
        <w:rPr>
          <w:rFonts w:cs="Arial"/>
          <w:b/>
          <w:sz w:val="28"/>
        </w:rPr>
        <w:t>Assis/SP</w:t>
      </w:r>
    </w:p>
    <w:p w14:paraId="39F96952" w14:textId="77777777" w:rsidR="00263A17" w:rsidRDefault="00263A17" w:rsidP="00481A8D">
      <w:pPr>
        <w:spacing w:before="0" w:after="0" w:line="240" w:lineRule="auto"/>
        <w:jc w:val="center"/>
        <w:rPr>
          <w:rFonts w:cs="Arial"/>
          <w:b/>
          <w:sz w:val="28"/>
        </w:rPr>
      </w:pPr>
      <w:r w:rsidRPr="006E4D4B">
        <w:rPr>
          <w:rFonts w:cs="Arial"/>
          <w:b/>
          <w:sz w:val="28"/>
        </w:rPr>
        <w:t>Ano</w:t>
      </w:r>
      <w:r>
        <w:rPr>
          <w:rFonts w:cs="Arial"/>
          <w:b/>
          <w:sz w:val="28"/>
        </w:rPr>
        <w:br w:type="page"/>
      </w:r>
    </w:p>
    <w:p w14:paraId="304A37C5" w14:textId="77777777" w:rsidR="002E68D8" w:rsidRDefault="002E68D8" w:rsidP="00103FB6">
      <w:pPr>
        <w:spacing w:before="0" w:after="160" w:line="259" w:lineRule="auto"/>
        <w:rPr>
          <w:rFonts w:cs="Arial"/>
          <w:b/>
          <w:sz w:val="28"/>
        </w:rPr>
      </w:pPr>
    </w:p>
    <w:p w14:paraId="2A4A5743" w14:textId="77777777" w:rsidR="00AE2227" w:rsidRDefault="00AE2227" w:rsidP="00481A8D">
      <w:pPr>
        <w:spacing w:before="0" w:after="960" w:line="240" w:lineRule="auto"/>
        <w:jc w:val="center"/>
        <w:rPr>
          <w:rFonts w:cs="Arial"/>
          <w:b/>
          <w:caps/>
          <w:sz w:val="28"/>
        </w:rPr>
      </w:pPr>
      <w:r>
        <w:rPr>
          <w:rFonts w:cs="Arial"/>
          <w:b/>
          <w:caps/>
          <w:sz w:val="28"/>
        </w:rPr>
        <w:t>desenho</w:t>
      </w:r>
    </w:p>
    <w:p w14:paraId="01025EE4" w14:textId="77777777" w:rsidR="00AE2227" w:rsidRDefault="008967C2" w:rsidP="008967C2">
      <w:pPr>
        <w:spacing w:before="0" w:after="0" w:line="240" w:lineRule="auto"/>
      </w:pPr>
      <w:r>
        <w:t>O conceito de Desenho de estudo en</w:t>
      </w:r>
      <w:r w:rsidR="00BB0455">
        <w:t xml:space="preserve">volve a identificação do tipo </w:t>
      </w:r>
      <w:r>
        <w:t xml:space="preserve">de abordagem metodológica que </w:t>
      </w:r>
      <w:r w:rsidR="00BB0455">
        <w:t xml:space="preserve">se utiliza para responder a uma </w:t>
      </w:r>
      <w:r>
        <w:t>determinada questão, implicand</w:t>
      </w:r>
      <w:r w:rsidR="00BB0455">
        <w:t xml:space="preserve">o, assim, a definição de certas </w:t>
      </w:r>
      <w:r>
        <w:t>características básicas do estudo</w:t>
      </w:r>
      <w:r w:rsidR="00BB0455">
        <w:t xml:space="preserve">, como: a população e a amostra </w:t>
      </w:r>
      <w:r>
        <w:t>estudadas; a unidade de análise; a ex</w:t>
      </w:r>
      <w:r w:rsidR="00BB0455">
        <w:t xml:space="preserve">istência ou não de </w:t>
      </w:r>
      <w:r>
        <w:t>intervenção direta sobre a ex</w:t>
      </w:r>
      <w:r w:rsidR="00BB0455">
        <w:t xml:space="preserve">posição; a existência e tipo de </w:t>
      </w:r>
      <w:r>
        <w:t>seguimento dos indivíduos, entre outras.</w:t>
      </w:r>
    </w:p>
    <w:p w14:paraId="52FEF11F" w14:textId="77777777" w:rsidR="00AE2227" w:rsidRDefault="00AE2227" w:rsidP="00103FB6">
      <w:pPr>
        <w:spacing w:before="0" w:after="0" w:line="240" w:lineRule="auto"/>
      </w:pPr>
    </w:p>
    <w:p w14:paraId="1975171E" w14:textId="77777777" w:rsidR="00AE2227" w:rsidRDefault="00AE2227" w:rsidP="00103FB6">
      <w:pPr>
        <w:spacing w:before="0" w:after="0" w:line="240" w:lineRule="auto"/>
      </w:pPr>
    </w:p>
    <w:p w14:paraId="3C04AB92" w14:textId="77777777" w:rsidR="00AE2227" w:rsidRDefault="00AE2227" w:rsidP="00103FB6">
      <w:pPr>
        <w:spacing w:before="0" w:after="0" w:line="240" w:lineRule="auto"/>
      </w:pPr>
    </w:p>
    <w:p w14:paraId="1A36D96E" w14:textId="77777777" w:rsidR="00AE2227" w:rsidRDefault="00AE2227" w:rsidP="00103FB6">
      <w:pPr>
        <w:spacing w:before="0" w:after="0" w:line="240" w:lineRule="auto"/>
      </w:pPr>
    </w:p>
    <w:p w14:paraId="45401F30" w14:textId="77777777" w:rsidR="00AE2227" w:rsidRDefault="00AE2227" w:rsidP="00103FB6">
      <w:pPr>
        <w:spacing w:before="0" w:after="0" w:line="240" w:lineRule="auto"/>
      </w:pPr>
    </w:p>
    <w:p w14:paraId="47F94031" w14:textId="77777777" w:rsidR="00AE2227" w:rsidRDefault="00AE2227" w:rsidP="00103FB6">
      <w:pPr>
        <w:spacing w:before="0" w:after="0" w:line="240" w:lineRule="auto"/>
      </w:pPr>
    </w:p>
    <w:p w14:paraId="402063C7" w14:textId="77777777" w:rsidR="00AE2227" w:rsidRDefault="00AE2227" w:rsidP="00103FB6">
      <w:pPr>
        <w:spacing w:before="0" w:after="0" w:line="240" w:lineRule="auto"/>
      </w:pPr>
    </w:p>
    <w:p w14:paraId="35A0AA2D" w14:textId="77777777" w:rsidR="00AE2227" w:rsidRDefault="00AE2227" w:rsidP="00103FB6">
      <w:pPr>
        <w:spacing w:before="0" w:after="0" w:line="240" w:lineRule="auto"/>
      </w:pPr>
    </w:p>
    <w:p w14:paraId="6FAD54DD" w14:textId="77777777" w:rsidR="00AE2227" w:rsidRDefault="00AE2227" w:rsidP="00103FB6">
      <w:pPr>
        <w:spacing w:before="0" w:after="0" w:line="240" w:lineRule="auto"/>
      </w:pPr>
    </w:p>
    <w:p w14:paraId="679D9E4A" w14:textId="77777777" w:rsidR="00AE2227" w:rsidRDefault="00AE2227" w:rsidP="00103FB6">
      <w:pPr>
        <w:spacing w:before="0" w:after="0" w:line="240" w:lineRule="auto"/>
      </w:pPr>
    </w:p>
    <w:p w14:paraId="24CE6E67" w14:textId="77777777" w:rsidR="00AE2227" w:rsidRDefault="00AE2227" w:rsidP="00103FB6">
      <w:pPr>
        <w:spacing w:before="0" w:after="0" w:line="240" w:lineRule="auto"/>
      </w:pPr>
    </w:p>
    <w:p w14:paraId="1E6E2004" w14:textId="77777777" w:rsidR="00AE2227" w:rsidRDefault="00AE2227" w:rsidP="00103FB6">
      <w:pPr>
        <w:spacing w:before="0" w:after="0" w:line="240" w:lineRule="auto"/>
      </w:pPr>
    </w:p>
    <w:p w14:paraId="01CEEE95" w14:textId="77777777" w:rsidR="00AE2227" w:rsidRDefault="00AE2227" w:rsidP="00103FB6">
      <w:pPr>
        <w:spacing w:before="0" w:after="0" w:line="240" w:lineRule="auto"/>
      </w:pPr>
    </w:p>
    <w:p w14:paraId="7AA37549" w14:textId="77777777" w:rsidR="00AE2227" w:rsidRDefault="00AE2227" w:rsidP="00103FB6">
      <w:pPr>
        <w:spacing w:before="0" w:after="0" w:line="240" w:lineRule="auto"/>
      </w:pPr>
    </w:p>
    <w:p w14:paraId="6BD76356" w14:textId="77777777" w:rsidR="00AE2227" w:rsidRDefault="00AE2227" w:rsidP="00103FB6">
      <w:pPr>
        <w:spacing w:before="0" w:after="0" w:line="240" w:lineRule="auto"/>
      </w:pPr>
    </w:p>
    <w:p w14:paraId="410AC7B6" w14:textId="77777777" w:rsidR="00AE2227" w:rsidRDefault="00AE2227" w:rsidP="00103FB6">
      <w:pPr>
        <w:spacing w:before="0" w:after="0" w:line="240" w:lineRule="auto"/>
      </w:pPr>
    </w:p>
    <w:p w14:paraId="559C797E" w14:textId="77777777" w:rsidR="00AE2227" w:rsidRDefault="00AE2227" w:rsidP="00103FB6">
      <w:pPr>
        <w:spacing w:before="0" w:after="0" w:line="240" w:lineRule="auto"/>
      </w:pPr>
    </w:p>
    <w:p w14:paraId="6EEDB196" w14:textId="77777777" w:rsidR="00AE2227" w:rsidRDefault="00AE2227" w:rsidP="00103FB6">
      <w:pPr>
        <w:spacing w:before="0" w:after="0" w:line="240" w:lineRule="auto"/>
      </w:pPr>
    </w:p>
    <w:p w14:paraId="2FC2A707" w14:textId="77777777" w:rsidR="00AE2227" w:rsidRDefault="00AE2227" w:rsidP="00103FB6">
      <w:pPr>
        <w:spacing w:before="0" w:after="0" w:line="240" w:lineRule="auto"/>
      </w:pPr>
    </w:p>
    <w:p w14:paraId="598E81CC" w14:textId="77777777" w:rsidR="00AE2227" w:rsidRDefault="00AE2227" w:rsidP="00103FB6">
      <w:pPr>
        <w:spacing w:before="0" w:after="0" w:line="240" w:lineRule="auto"/>
      </w:pPr>
    </w:p>
    <w:p w14:paraId="4B16492C" w14:textId="77777777" w:rsidR="00AE2227" w:rsidRDefault="00AE2227" w:rsidP="00103FB6">
      <w:pPr>
        <w:spacing w:before="0" w:after="0" w:line="240" w:lineRule="auto"/>
      </w:pPr>
    </w:p>
    <w:p w14:paraId="31020390" w14:textId="77777777" w:rsidR="00AE2227" w:rsidRDefault="00AE2227" w:rsidP="00103FB6">
      <w:pPr>
        <w:spacing w:before="0" w:after="0" w:line="240" w:lineRule="auto"/>
      </w:pPr>
    </w:p>
    <w:p w14:paraId="354F7857" w14:textId="77777777" w:rsidR="00AE2227" w:rsidRDefault="00AE2227" w:rsidP="00103FB6">
      <w:pPr>
        <w:spacing w:before="0" w:after="0" w:line="240" w:lineRule="auto"/>
      </w:pPr>
    </w:p>
    <w:p w14:paraId="44C870F4" w14:textId="77777777" w:rsidR="00AE2227" w:rsidRDefault="00AE2227" w:rsidP="00103FB6">
      <w:pPr>
        <w:spacing w:before="0" w:after="0" w:line="240" w:lineRule="auto"/>
      </w:pPr>
    </w:p>
    <w:p w14:paraId="58A22831" w14:textId="77777777" w:rsidR="00AE2227" w:rsidRDefault="00AE2227" w:rsidP="00103FB6">
      <w:pPr>
        <w:spacing w:before="0" w:after="0" w:line="240" w:lineRule="auto"/>
      </w:pPr>
    </w:p>
    <w:p w14:paraId="5FECBAB0" w14:textId="77777777" w:rsidR="00AE2227" w:rsidRDefault="00AE2227" w:rsidP="00103FB6">
      <w:pPr>
        <w:spacing w:before="0" w:after="0" w:line="240" w:lineRule="auto"/>
      </w:pPr>
    </w:p>
    <w:p w14:paraId="17C2D871" w14:textId="77777777" w:rsidR="00AE2227" w:rsidRDefault="00AE2227" w:rsidP="00103FB6">
      <w:pPr>
        <w:spacing w:before="0" w:after="0" w:line="240" w:lineRule="auto"/>
      </w:pPr>
    </w:p>
    <w:p w14:paraId="28F62D1C" w14:textId="77777777" w:rsidR="00AE2227" w:rsidRDefault="00AE2227" w:rsidP="00103FB6">
      <w:pPr>
        <w:spacing w:before="0" w:after="0" w:line="240" w:lineRule="auto"/>
      </w:pPr>
    </w:p>
    <w:p w14:paraId="072D5EA5" w14:textId="77777777" w:rsidR="00AE2227" w:rsidRDefault="00AE2227" w:rsidP="00103FB6">
      <w:pPr>
        <w:spacing w:before="0" w:after="0" w:line="240" w:lineRule="auto"/>
      </w:pPr>
    </w:p>
    <w:p w14:paraId="7294A0C0" w14:textId="77777777" w:rsidR="00AE2227" w:rsidRDefault="00AE2227" w:rsidP="00103FB6">
      <w:pPr>
        <w:spacing w:before="0" w:after="0" w:line="240" w:lineRule="auto"/>
      </w:pPr>
    </w:p>
    <w:p w14:paraId="4AE7EA86" w14:textId="77777777" w:rsidR="00AE2227" w:rsidRDefault="00AE2227" w:rsidP="00103FB6">
      <w:pPr>
        <w:spacing w:before="0" w:after="0" w:line="240" w:lineRule="auto"/>
      </w:pPr>
    </w:p>
    <w:p w14:paraId="3E1CEB6D" w14:textId="77777777" w:rsidR="00AE2227" w:rsidRDefault="00AE2227" w:rsidP="00103FB6">
      <w:pPr>
        <w:spacing w:before="0" w:after="0" w:line="240" w:lineRule="auto"/>
      </w:pPr>
    </w:p>
    <w:p w14:paraId="768078C8" w14:textId="77777777" w:rsidR="00AE2227" w:rsidRDefault="00AE2227" w:rsidP="00103FB6">
      <w:pPr>
        <w:spacing w:before="0" w:after="0" w:line="240" w:lineRule="auto"/>
      </w:pPr>
    </w:p>
    <w:p w14:paraId="39A675BC" w14:textId="77777777" w:rsidR="00AE2227" w:rsidRDefault="00AE2227" w:rsidP="00103FB6">
      <w:pPr>
        <w:spacing w:before="0" w:after="0" w:line="240" w:lineRule="auto"/>
      </w:pPr>
    </w:p>
    <w:p w14:paraId="41FF887C" w14:textId="77777777" w:rsidR="00AE2227" w:rsidRDefault="00AE2227" w:rsidP="00103FB6">
      <w:pPr>
        <w:spacing w:before="0" w:after="0" w:line="240" w:lineRule="auto"/>
      </w:pPr>
    </w:p>
    <w:p w14:paraId="0323D910" w14:textId="77777777" w:rsidR="00AE2227" w:rsidRDefault="00AE2227" w:rsidP="00103FB6">
      <w:pPr>
        <w:spacing w:before="0" w:after="0" w:line="240" w:lineRule="auto"/>
      </w:pPr>
    </w:p>
    <w:p w14:paraId="114AF064" w14:textId="77777777" w:rsidR="00AE2227" w:rsidRDefault="00AE2227" w:rsidP="00103FB6">
      <w:pPr>
        <w:spacing w:before="0" w:after="0" w:line="240" w:lineRule="auto"/>
      </w:pPr>
    </w:p>
    <w:p w14:paraId="02F4DAF1" w14:textId="77777777" w:rsidR="00AE2227" w:rsidRDefault="00AE2227" w:rsidP="00103FB6">
      <w:pPr>
        <w:spacing w:before="0" w:after="0" w:line="240" w:lineRule="auto"/>
      </w:pPr>
    </w:p>
    <w:p w14:paraId="067FF2EC" w14:textId="77777777" w:rsidR="00AE2227" w:rsidRDefault="00AE2227" w:rsidP="00103FB6">
      <w:pPr>
        <w:spacing w:before="0" w:after="960" w:line="240" w:lineRule="auto"/>
        <w:rPr>
          <w:rFonts w:cs="Arial"/>
          <w:b/>
          <w:caps/>
          <w:sz w:val="28"/>
        </w:rPr>
      </w:pPr>
    </w:p>
    <w:p w14:paraId="7596F105" w14:textId="77777777" w:rsidR="002A26D6" w:rsidRPr="00200FC3" w:rsidRDefault="002E68D8" w:rsidP="00481A8D">
      <w:pPr>
        <w:spacing w:before="0" w:after="960" w:line="240" w:lineRule="auto"/>
        <w:jc w:val="center"/>
        <w:rPr>
          <w:rFonts w:cs="Arial"/>
          <w:b/>
          <w:caps/>
          <w:sz w:val="28"/>
        </w:rPr>
      </w:pPr>
      <w:r w:rsidRPr="00200FC3">
        <w:rPr>
          <w:rFonts w:cs="Arial"/>
          <w:b/>
          <w:caps/>
          <w:sz w:val="28"/>
        </w:rPr>
        <w:lastRenderedPageBreak/>
        <w:t>Resumo</w:t>
      </w:r>
    </w:p>
    <w:p w14:paraId="3AA940DF" w14:textId="77777777" w:rsidR="00943B7A" w:rsidRPr="00943B7A" w:rsidRDefault="00943B7A" w:rsidP="00103FB6">
      <w:pPr>
        <w:spacing w:before="0" w:after="0" w:line="240" w:lineRule="auto"/>
      </w:pPr>
      <w:r w:rsidRPr="00943B7A">
        <w:rPr>
          <w:b/>
        </w:rPr>
        <w:t>Introdução:</w:t>
      </w:r>
      <w:r>
        <w:t xml:space="preserve"> </w:t>
      </w:r>
      <w:r w:rsidR="00200FC3">
        <w:t>Texto.</w:t>
      </w:r>
      <w:r>
        <w:t xml:space="preserve"> </w:t>
      </w:r>
      <w:r>
        <w:rPr>
          <w:b/>
        </w:rPr>
        <w:t>Objetivo</w:t>
      </w:r>
      <w:r w:rsidRPr="00943B7A">
        <w:rPr>
          <w:b/>
        </w:rPr>
        <w:t>:</w:t>
      </w:r>
      <w:r>
        <w:t xml:space="preserve"> Texto. </w:t>
      </w:r>
      <w:r>
        <w:rPr>
          <w:b/>
        </w:rPr>
        <w:t>Metodologia</w:t>
      </w:r>
      <w:r w:rsidRPr="00943B7A">
        <w:rPr>
          <w:b/>
        </w:rPr>
        <w:t>:</w:t>
      </w:r>
      <w:r>
        <w:t xml:space="preserve"> T</w:t>
      </w:r>
      <w:r w:rsidRPr="00943B7A">
        <w:t xml:space="preserve">rata-se de estudo </w:t>
      </w:r>
      <w:r w:rsidRPr="00866576">
        <w:t xml:space="preserve">(quantitativo, qualitativo, misto), tipo de estudo (descritivo, exploratório, explicativo, coorte, transversal, caso controle, analítico, reflexivo, histórico, bibliográfico, bibliográfico analítico, documental, metodológico, levantamento, experimental, quase-experimental, </w:t>
      </w:r>
      <w:proofErr w:type="spellStart"/>
      <w:r w:rsidRPr="00866576">
        <w:t>ex</w:t>
      </w:r>
      <w:proofErr w:type="spellEnd"/>
      <w:r w:rsidRPr="00866576">
        <w:t>-post-facto, estudo de caso, pesquisa-ação, pesquisa-participante, dentre outras) população</w:t>
      </w:r>
      <w:r w:rsidRPr="00943B7A">
        <w:t>/amostra, instrumento de coleta, análise dos dados, apresentação dos resultados</w:t>
      </w:r>
      <w:r>
        <w:t>.</w:t>
      </w:r>
    </w:p>
    <w:p w14:paraId="0A2A8381" w14:textId="77777777" w:rsidR="00BB0455" w:rsidRDefault="00BB0455" w:rsidP="00BB0455">
      <w:pPr>
        <w:spacing w:before="0" w:after="0" w:line="240" w:lineRule="auto"/>
      </w:pPr>
    </w:p>
    <w:p w14:paraId="1C03B333" w14:textId="77777777" w:rsidR="00BB0455" w:rsidRDefault="00BB0455" w:rsidP="00BB0455">
      <w:pPr>
        <w:spacing w:before="0" w:after="0" w:line="240" w:lineRule="auto"/>
      </w:pPr>
      <w:r>
        <w:t>*Entre 300 e 400 palavras. Deverá ser estruturado em introdução, objetivo, metodologia.</w:t>
      </w:r>
    </w:p>
    <w:p w14:paraId="54FE5C01" w14:textId="77777777" w:rsidR="00943B7A" w:rsidRDefault="00943B7A" w:rsidP="00BB0455">
      <w:pPr>
        <w:spacing w:before="0" w:after="0" w:line="240" w:lineRule="auto"/>
      </w:pPr>
    </w:p>
    <w:p w14:paraId="3D1C8035" w14:textId="77777777" w:rsidR="00943B7A" w:rsidRDefault="00943B7A" w:rsidP="00103FB6">
      <w:pPr>
        <w:spacing w:before="0" w:after="0" w:line="240" w:lineRule="auto"/>
        <w:rPr>
          <w:b/>
        </w:rPr>
      </w:pPr>
    </w:p>
    <w:p w14:paraId="096F5609" w14:textId="77777777" w:rsidR="00200FC3" w:rsidRDefault="00200FC3" w:rsidP="00103FB6">
      <w:pPr>
        <w:spacing w:before="0" w:after="0" w:line="240" w:lineRule="auto"/>
      </w:pPr>
      <w:r>
        <w:rPr>
          <w:b/>
        </w:rPr>
        <w:t xml:space="preserve">Palavras-chave: </w:t>
      </w:r>
      <w:r w:rsidR="00943B7A">
        <w:t>Texto.</w:t>
      </w:r>
    </w:p>
    <w:p w14:paraId="0F445683" w14:textId="77777777" w:rsidR="00BB0455" w:rsidRPr="00200FC3" w:rsidRDefault="00BB0455" w:rsidP="00BB0455">
      <w:pPr>
        <w:spacing w:before="0" w:after="0" w:line="240" w:lineRule="auto"/>
      </w:pPr>
      <w:r>
        <w:t>*</w:t>
      </w:r>
      <w:r w:rsidRPr="00BB0455">
        <w:t xml:space="preserve">Informar de 3 a 5 palavras-chave, conforme o </w:t>
      </w:r>
      <w:proofErr w:type="spellStart"/>
      <w:r w:rsidRPr="00BB0455">
        <w:t>DeCS</w:t>
      </w:r>
      <w:proofErr w:type="spellEnd"/>
      <w:r w:rsidRPr="00BB0455">
        <w:t xml:space="preserve"> (decs.bvs.br)</w:t>
      </w:r>
    </w:p>
    <w:p w14:paraId="4BB79EC1" w14:textId="77777777" w:rsidR="00BB0455" w:rsidRDefault="00BB0455" w:rsidP="00103FB6"/>
    <w:p w14:paraId="5E5230AC" w14:textId="77777777" w:rsidR="00BB0455" w:rsidRDefault="00BB0455" w:rsidP="00103FB6"/>
    <w:p w14:paraId="1222192B" w14:textId="77777777" w:rsidR="00BB0455" w:rsidRDefault="00BB0455" w:rsidP="00103FB6"/>
    <w:p w14:paraId="412C4290" w14:textId="77777777" w:rsidR="00BB0455" w:rsidRDefault="00BB0455" w:rsidP="00103FB6"/>
    <w:p w14:paraId="5A027424" w14:textId="77777777" w:rsidR="00BB0455" w:rsidRDefault="00BB0455" w:rsidP="00103FB6"/>
    <w:p w14:paraId="2B2E5D26" w14:textId="77777777" w:rsidR="00BB0455" w:rsidRDefault="00BB0455" w:rsidP="00103FB6"/>
    <w:p w14:paraId="2CB84D01" w14:textId="77777777" w:rsidR="00BB0455" w:rsidRDefault="00BB0455" w:rsidP="00103FB6"/>
    <w:p w14:paraId="356EDCCE" w14:textId="77777777" w:rsidR="00BB0455" w:rsidRDefault="00BB0455" w:rsidP="00103FB6"/>
    <w:p w14:paraId="7919A293" w14:textId="77777777" w:rsidR="00BB0455" w:rsidRDefault="00BB0455" w:rsidP="00103FB6"/>
    <w:p w14:paraId="677ED623" w14:textId="77777777" w:rsidR="00BB0455" w:rsidRDefault="00BB0455" w:rsidP="00103FB6"/>
    <w:p w14:paraId="07E9FCEC" w14:textId="77777777" w:rsidR="00BB0455" w:rsidRDefault="00BB0455" w:rsidP="00103FB6"/>
    <w:p w14:paraId="3698950B" w14:textId="77777777" w:rsidR="00BB0455" w:rsidRDefault="00BB0455" w:rsidP="00103FB6"/>
    <w:p w14:paraId="169AA063" w14:textId="77777777" w:rsidR="00BB0455" w:rsidRDefault="00BB0455" w:rsidP="00103FB6"/>
    <w:p w14:paraId="4507C431" w14:textId="77777777" w:rsidR="00BB0455" w:rsidRDefault="00BB0455" w:rsidP="00103FB6"/>
    <w:p w14:paraId="55FE578D" w14:textId="77777777" w:rsidR="00BB0455" w:rsidRDefault="00BB0455" w:rsidP="00103FB6"/>
    <w:p w14:paraId="1971AE91" w14:textId="77777777" w:rsidR="00BB0455" w:rsidRDefault="00BB0455" w:rsidP="00103FB6"/>
    <w:p w14:paraId="3942AB32" w14:textId="77777777" w:rsidR="002E68D8" w:rsidRPr="00C62F99" w:rsidRDefault="002E68D8" w:rsidP="00103FB6">
      <w:pPr>
        <w:rPr>
          <w:rFonts w:cs="Arial"/>
          <w:szCs w:val="24"/>
        </w:rPr>
      </w:pPr>
    </w:p>
    <w:p w14:paraId="4DAE71AF" w14:textId="77777777" w:rsidR="00302D54" w:rsidRDefault="00302D54" w:rsidP="004103DB">
      <w:pPr>
        <w:pStyle w:val="CabealhodoSumrio"/>
      </w:pPr>
      <w:r>
        <w:lastRenderedPageBreak/>
        <w:t>Sumário</w:t>
      </w:r>
    </w:p>
    <w:p w14:paraId="3CC12660" w14:textId="4AAE9C00" w:rsidR="00977B5F" w:rsidRDefault="00302D54">
      <w:pPr>
        <w:pStyle w:val="Sumrio1"/>
        <w:tabs>
          <w:tab w:val="left" w:pos="482"/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2206494" w:history="1">
        <w:r w:rsidR="00977B5F" w:rsidRPr="00A23BCD">
          <w:rPr>
            <w:rStyle w:val="Hyperlink"/>
            <w:noProof/>
          </w:rPr>
          <w:t>1.</w:t>
        </w:r>
        <w:r w:rsidR="00977B5F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977B5F" w:rsidRPr="00A23BCD">
          <w:rPr>
            <w:rStyle w:val="Hyperlink"/>
            <w:noProof/>
          </w:rPr>
          <w:t>Introdução (preenchimento obrigatório na plataforma)</w:t>
        </w:r>
        <w:r w:rsidR="00977B5F">
          <w:rPr>
            <w:noProof/>
            <w:webHidden/>
          </w:rPr>
          <w:tab/>
        </w:r>
        <w:r w:rsidR="00977B5F">
          <w:rPr>
            <w:noProof/>
            <w:webHidden/>
          </w:rPr>
          <w:fldChar w:fldCharType="begin"/>
        </w:r>
        <w:r w:rsidR="00977B5F">
          <w:rPr>
            <w:noProof/>
            <w:webHidden/>
          </w:rPr>
          <w:instrText xml:space="preserve"> PAGEREF _Toc182206494 \h </w:instrText>
        </w:r>
        <w:r w:rsidR="00977B5F">
          <w:rPr>
            <w:noProof/>
            <w:webHidden/>
          </w:rPr>
        </w:r>
        <w:r w:rsidR="00977B5F">
          <w:rPr>
            <w:noProof/>
            <w:webHidden/>
          </w:rPr>
          <w:fldChar w:fldCharType="separate"/>
        </w:r>
        <w:r w:rsidR="00C22294">
          <w:rPr>
            <w:noProof/>
            <w:webHidden/>
          </w:rPr>
          <w:t>5</w:t>
        </w:r>
        <w:r w:rsidR="00977B5F">
          <w:rPr>
            <w:noProof/>
            <w:webHidden/>
          </w:rPr>
          <w:fldChar w:fldCharType="end"/>
        </w:r>
      </w:hyperlink>
    </w:p>
    <w:p w14:paraId="58EA11E8" w14:textId="1EB5EF52" w:rsidR="00977B5F" w:rsidRDefault="00977B5F">
      <w:pPr>
        <w:pStyle w:val="Sumrio1"/>
        <w:tabs>
          <w:tab w:val="left" w:pos="482"/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495" w:history="1">
        <w:r w:rsidRPr="00A23BCD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A23BCD">
          <w:rPr>
            <w:rStyle w:val="Hyperlink"/>
            <w:noProof/>
          </w:rPr>
          <w:t>HIPÓTESE (preenchimento obrigatório na plataforma)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229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6BDD3BD" w14:textId="6985C10B" w:rsidR="00977B5F" w:rsidRDefault="00977B5F">
      <w:pPr>
        <w:pStyle w:val="Sumrio1"/>
        <w:tabs>
          <w:tab w:val="left" w:pos="482"/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496" w:history="1">
        <w:r w:rsidRPr="00A23BCD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A23BCD">
          <w:rPr>
            <w:rStyle w:val="Hyperlink"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229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B70C70F" w14:textId="3236681A" w:rsidR="00977B5F" w:rsidRDefault="00977B5F">
      <w:pPr>
        <w:pStyle w:val="Sumrio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497" w:history="1">
        <w:r w:rsidRPr="00A23BCD">
          <w:rPr>
            <w:rStyle w:val="Hyperlink"/>
            <w:noProof/>
          </w:rPr>
          <w:t>3.1.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A23BCD">
          <w:rPr>
            <w:rStyle w:val="Hyperlink"/>
            <w:noProof/>
          </w:rPr>
          <w:t>OBJETIVO PRIMÁRIO (preenchimento obrigatório na plataforma)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229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0917CA5" w14:textId="182FB96C" w:rsidR="00977B5F" w:rsidRDefault="00977B5F">
      <w:pPr>
        <w:pStyle w:val="Sumrio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498" w:history="1">
        <w:r w:rsidRPr="00A23BCD">
          <w:rPr>
            <w:rStyle w:val="Hyperlink"/>
            <w:noProof/>
          </w:rPr>
          <w:t>3.2.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A23BCD">
          <w:rPr>
            <w:rStyle w:val="Hyperlink"/>
            <w:noProof/>
          </w:rPr>
          <w:t>OBJETIVOS SECUNDÁRIOS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229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8677286" w14:textId="026CC2AF" w:rsidR="00977B5F" w:rsidRDefault="00977B5F">
      <w:pPr>
        <w:pStyle w:val="Sumrio1"/>
        <w:tabs>
          <w:tab w:val="left" w:pos="482"/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499" w:history="1">
        <w:r w:rsidRPr="00A23BCD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A23BCD">
          <w:rPr>
            <w:rStyle w:val="Hyperlink"/>
            <w:noProof/>
          </w:rPr>
          <w:t>METODOLOGIA (preenchimento obrigatório na plataforma)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229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3A15B70" w14:textId="302D2D54" w:rsidR="00977B5F" w:rsidRDefault="00977B5F">
      <w:pPr>
        <w:pStyle w:val="Sumrio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500" w:history="1">
        <w:r w:rsidRPr="00A23BCD">
          <w:rPr>
            <w:rStyle w:val="Hyperlink"/>
            <w:noProof/>
          </w:rPr>
          <w:t>4.1.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A23BCD">
          <w:rPr>
            <w:rStyle w:val="Hyperlink"/>
            <w:noProof/>
          </w:rPr>
          <w:t>DELINEAMENTO DO ESTUDO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229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03DD2F3" w14:textId="79E8E264" w:rsidR="00977B5F" w:rsidRDefault="00977B5F">
      <w:pPr>
        <w:pStyle w:val="Sumrio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501" w:history="1">
        <w:r w:rsidRPr="00A23BCD">
          <w:rPr>
            <w:rStyle w:val="Hyperlink"/>
            <w:noProof/>
          </w:rPr>
          <w:t>4.2.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A23BCD">
          <w:rPr>
            <w:rStyle w:val="Hyperlink"/>
            <w:noProof/>
          </w:rPr>
          <w:t>LOCAL DO ESTUDO/INSTITUIÇÃO COPARTICIPANTE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229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ED2601D" w14:textId="617844F1" w:rsidR="00977B5F" w:rsidRDefault="00977B5F">
      <w:pPr>
        <w:pStyle w:val="Sumrio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502" w:history="1">
        <w:r w:rsidRPr="00A23BCD">
          <w:rPr>
            <w:rStyle w:val="Hyperlink"/>
            <w:noProof/>
          </w:rPr>
          <w:t>4.3.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A23BCD">
          <w:rPr>
            <w:rStyle w:val="Hyperlink"/>
            <w:noProof/>
          </w:rPr>
          <w:t>POPULAÇÃO/AMOSTRA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229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7BDF5FA" w14:textId="4F0B632C" w:rsidR="00977B5F" w:rsidRDefault="00977B5F">
      <w:pPr>
        <w:pStyle w:val="Sumrio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503" w:history="1">
        <w:r w:rsidRPr="00A23BCD">
          <w:rPr>
            <w:rStyle w:val="Hyperlink"/>
            <w:noProof/>
          </w:rPr>
          <w:t>4.4.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A23BCD">
          <w:rPr>
            <w:rStyle w:val="Hyperlink"/>
            <w:noProof/>
          </w:rPr>
          <w:t>CRITÉRIOS DE INCLUSÃO (preenchimento obrigatório na plataforma)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229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D924F90" w14:textId="280783F7" w:rsidR="00977B5F" w:rsidRDefault="00977B5F">
      <w:pPr>
        <w:pStyle w:val="Sumrio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504" w:history="1">
        <w:r w:rsidRPr="00A23BCD">
          <w:rPr>
            <w:rStyle w:val="Hyperlink"/>
            <w:noProof/>
          </w:rPr>
          <w:t>4.5.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A23BCD">
          <w:rPr>
            <w:rStyle w:val="Hyperlink"/>
            <w:noProof/>
          </w:rPr>
          <w:t>CRITÉRIOS DE EXCLUSÃO (preenchimento obrigatório na plataforma)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229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10315B0" w14:textId="17B1047A" w:rsidR="00977B5F" w:rsidRDefault="00977B5F">
      <w:pPr>
        <w:pStyle w:val="Sumrio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505" w:history="1">
        <w:r w:rsidRPr="00A23BCD">
          <w:rPr>
            <w:rStyle w:val="Hyperlink"/>
            <w:noProof/>
          </w:rPr>
          <w:t>4.6.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A23BCD">
          <w:rPr>
            <w:rStyle w:val="Hyperlink"/>
            <w:noProof/>
          </w:rPr>
          <w:t>RISCOS (preenchimento obrigatório na plataforma)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229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E63DAA0" w14:textId="58676B32" w:rsidR="00977B5F" w:rsidRDefault="00977B5F">
      <w:pPr>
        <w:pStyle w:val="Sumrio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506" w:history="1">
        <w:r w:rsidRPr="00A23BCD">
          <w:rPr>
            <w:rStyle w:val="Hyperlink"/>
            <w:noProof/>
          </w:rPr>
          <w:t>4.7.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A23BCD">
          <w:rPr>
            <w:rStyle w:val="Hyperlink"/>
            <w:noProof/>
          </w:rPr>
          <w:t>BENEFÍCIOS (preenchimento obrigatório na plataforma)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229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7C71639" w14:textId="133C3ECA" w:rsidR="00977B5F" w:rsidRDefault="00977B5F">
      <w:pPr>
        <w:pStyle w:val="Sumrio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507" w:history="1">
        <w:r w:rsidRPr="00A23BCD">
          <w:rPr>
            <w:rStyle w:val="Hyperlink"/>
            <w:noProof/>
          </w:rPr>
          <w:t>4.8.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A23BCD">
          <w:rPr>
            <w:rStyle w:val="Hyperlink"/>
            <w:noProof/>
          </w:rPr>
          <w:t>metodologia de análise de dados (preenchimento obrigatório na plataforma)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229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BAC6A56" w14:textId="3410A88A" w:rsidR="00977B5F" w:rsidRDefault="00977B5F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508" w:history="1">
        <w:r w:rsidRPr="00A23BCD">
          <w:rPr>
            <w:rStyle w:val="Hyperlink"/>
            <w:noProof/>
          </w:rPr>
          <w:t>4.8.1. INSTRUMENTOS PARA COLETA DOS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229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0785916" w14:textId="72EB3321" w:rsidR="00977B5F" w:rsidRDefault="00977B5F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509" w:history="1">
        <w:r w:rsidRPr="00A23BCD">
          <w:rPr>
            <w:rStyle w:val="Hyperlink"/>
            <w:noProof/>
          </w:rPr>
          <w:t>4.8.2. DESFECHO PRIMÁRIO (preenchimento obrigatório na plataforma)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229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3FE4D6D" w14:textId="0658A43E" w:rsidR="00977B5F" w:rsidRDefault="00977B5F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510" w:history="1">
        <w:r w:rsidRPr="00A23BCD">
          <w:rPr>
            <w:rStyle w:val="Hyperlink"/>
            <w:noProof/>
          </w:rPr>
          <w:t>4.8.4. ANÁLISE E INTERPRETAÇÃO DOS 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229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DED1D6C" w14:textId="7DD28286" w:rsidR="00977B5F" w:rsidRDefault="00977B5F">
      <w:pPr>
        <w:pStyle w:val="Sumrio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511" w:history="1">
        <w:r w:rsidRPr="00A23BCD">
          <w:rPr>
            <w:rStyle w:val="Hyperlink"/>
            <w:noProof/>
          </w:rPr>
          <w:t>4.9.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A23BCD">
          <w:rPr>
            <w:rStyle w:val="Hyperlink"/>
            <w:noProof/>
          </w:rPr>
          <w:t>FONTE SECUNDÁRIA DE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229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C8EA0DF" w14:textId="0F987ADB" w:rsidR="00977B5F" w:rsidRDefault="00977B5F">
      <w:pPr>
        <w:pStyle w:val="Sumrio1"/>
        <w:tabs>
          <w:tab w:val="left" w:pos="482"/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512" w:history="1">
        <w:r w:rsidRPr="00A23BCD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A23BCD">
          <w:rPr>
            <w:rStyle w:val="Hyperlink"/>
            <w:noProof/>
          </w:rPr>
          <w:t>CRONOGRAMA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229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6BE6B25" w14:textId="15FC44F7" w:rsidR="00977B5F" w:rsidRDefault="00977B5F">
      <w:pPr>
        <w:pStyle w:val="Sumrio1"/>
        <w:tabs>
          <w:tab w:val="left" w:pos="482"/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513" w:history="1">
        <w:r w:rsidRPr="00A23BCD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A23BCD">
          <w:rPr>
            <w:rStyle w:val="Hyperlink"/>
            <w:noProof/>
          </w:rPr>
          <w:t>ORÇAMENTO FINANCEIRO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229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2214602" w14:textId="1E005A7C" w:rsidR="00977B5F" w:rsidRDefault="00977B5F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514" w:history="1">
        <w:r w:rsidRPr="00A23BCD">
          <w:rPr>
            <w:rStyle w:val="Hyperlink"/>
            <w:noProof/>
          </w:rPr>
          <w:t>BIBLIOGRAFIA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229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1876CDB" w14:textId="1231497B" w:rsidR="00977B5F" w:rsidRDefault="00977B5F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515" w:history="1">
        <w:r w:rsidRPr="00A23BCD">
          <w:rPr>
            <w:rStyle w:val="Hyperlink"/>
            <w:noProof/>
          </w:rPr>
          <w:t>APÊNDICES (documentos elaborados pelo autor)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229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367D4E3" w14:textId="3AABD789" w:rsidR="00977B5F" w:rsidRDefault="00977B5F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516" w:history="1">
        <w:r w:rsidRPr="00A23BCD">
          <w:rPr>
            <w:rStyle w:val="Hyperlink"/>
            <w:noProof/>
          </w:rPr>
          <w:t>ANEXOS (documentos não elaborados pelo autor)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229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5BD0F30" w14:textId="215F05AC" w:rsidR="00302D54" w:rsidRDefault="00302D54" w:rsidP="00103FB6">
      <w:r>
        <w:rPr>
          <w:b/>
          <w:bCs/>
        </w:rPr>
        <w:fldChar w:fldCharType="end"/>
      </w:r>
    </w:p>
    <w:p w14:paraId="301E2DF5" w14:textId="77777777" w:rsidR="005D7ED3" w:rsidRDefault="005D7ED3" w:rsidP="00103FB6">
      <w:pPr>
        <w:sectPr w:rsidR="005D7ED3" w:rsidSect="000176E6">
          <w:headerReference w:type="default" r:id="rId10"/>
          <w:pgSz w:w="11906" w:h="16838"/>
          <w:pgMar w:top="1701" w:right="1134" w:bottom="1134" w:left="1134" w:header="720" w:footer="720" w:gutter="0"/>
          <w:pgNumType w:start="0"/>
          <w:cols w:space="720"/>
          <w:docGrid w:linePitch="360"/>
        </w:sectPr>
      </w:pPr>
    </w:p>
    <w:p w14:paraId="10D5E547" w14:textId="03CD6321" w:rsidR="001C6492" w:rsidRPr="00031D11" w:rsidRDefault="00965C90" w:rsidP="00103FB6">
      <w:pPr>
        <w:pStyle w:val="Ttulo1"/>
        <w:ind w:left="720"/>
      </w:pPr>
      <w:bookmarkStart w:id="0" w:name="_Toc434956075"/>
      <w:bookmarkStart w:id="1" w:name="_Toc182206494"/>
      <w:r w:rsidRPr="00031D11">
        <w:lastRenderedPageBreak/>
        <w:t>Introdução</w:t>
      </w:r>
      <w:bookmarkEnd w:id="0"/>
      <w:r w:rsidR="00DC76A6">
        <w:t xml:space="preserve"> </w:t>
      </w:r>
      <w:r w:rsidR="00DC76A6" w:rsidRPr="00866576">
        <w:t>(</w:t>
      </w:r>
      <w:r w:rsidR="00DC76A6" w:rsidRPr="00866576">
        <w:rPr>
          <w:b w:val="0"/>
          <w:caps w:val="0"/>
        </w:rPr>
        <w:t>preenchimento obrigatório na plataforma</w:t>
      </w:r>
      <w:r w:rsidR="00DC76A6">
        <w:t>)</w:t>
      </w:r>
      <w:bookmarkEnd w:id="1"/>
    </w:p>
    <w:p w14:paraId="78C97D07" w14:textId="77777777" w:rsidR="002431F6" w:rsidRDefault="00BB0455" w:rsidP="00103FB6">
      <w:pPr>
        <w:spacing w:before="0" w:after="160" w:line="259" w:lineRule="auto"/>
      </w:pPr>
      <w:r>
        <w:t xml:space="preserve">Texto: </w:t>
      </w:r>
      <w:r w:rsidRPr="00BB0455">
        <w:t>Revisão da literatura. Definir claramente o problema a ser estudado. Destacar a importância do estudo e as lacunas do conhecimento. Apresente a justificativa/relevância da pesquisa ao final deste capítulo.</w:t>
      </w:r>
      <w:r w:rsidR="00915FA7">
        <w:br w:type="page"/>
      </w:r>
    </w:p>
    <w:p w14:paraId="64CE6423" w14:textId="77777777" w:rsidR="007F40F7" w:rsidRPr="00031D11" w:rsidRDefault="007F40F7" w:rsidP="00103FB6">
      <w:pPr>
        <w:pStyle w:val="Ttulo1"/>
        <w:ind w:left="720"/>
      </w:pPr>
      <w:bookmarkStart w:id="2" w:name="_Toc182206495"/>
      <w:r>
        <w:lastRenderedPageBreak/>
        <w:t>HIPÓTESE</w:t>
      </w:r>
      <w:r w:rsidR="00DC76A6">
        <w:t xml:space="preserve"> (</w:t>
      </w:r>
      <w:r w:rsidR="00DC76A6" w:rsidRPr="00866576">
        <w:rPr>
          <w:b w:val="0"/>
          <w:caps w:val="0"/>
        </w:rPr>
        <w:t>preenchimento obrigatório na plataforma</w:t>
      </w:r>
      <w:r w:rsidR="00DC76A6">
        <w:t>)</w:t>
      </w:r>
      <w:bookmarkEnd w:id="2"/>
    </w:p>
    <w:p w14:paraId="5CE47073" w14:textId="77777777" w:rsidR="00325028" w:rsidRDefault="00DC76A6" w:rsidP="00103FB6">
      <w:pPr>
        <w:spacing w:before="0" w:after="160" w:line="259" w:lineRule="auto"/>
      </w:pPr>
      <w:r>
        <w:t>Texto: C</w:t>
      </w:r>
      <w:r w:rsidR="00BB0455" w:rsidRPr="00BB0455">
        <w:t>orresponde a uma possibilidade de explicação sobre determinada causa de estudo. Um objeto de pesquisa pode ter diversas hipóteses diferentes, sendo de responsabilidade do pesquisador pôr em práticas experiências e outros métodos de comprovação para descobrir quais hipóteses são mais prováveis ou verdadeiras.</w:t>
      </w:r>
      <w:r>
        <w:t xml:space="preserve"> </w:t>
      </w:r>
      <w:proofErr w:type="gramStart"/>
      <w:r>
        <w:t>As hipótese</w:t>
      </w:r>
      <w:proofErr w:type="gramEnd"/>
      <w:r>
        <w:t xml:space="preserve"> podem ser corroboradas ou refutadas (SANTOS, 2001).</w:t>
      </w:r>
    </w:p>
    <w:p w14:paraId="42BACE88" w14:textId="77777777" w:rsidR="00325028" w:rsidRDefault="00325028" w:rsidP="00103FB6">
      <w:pPr>
        <w:spacing w:before="0" w:after="160" w:line="259" w:lineRule="auto"/>
      </w:pPr>
    </w:p>
    <w:p w14:paraId="139220AF" w14:textId="77777777" w:rsidR="00325028" w:rsidRDefault="00325028" w:rsidP="00103FB6">
      <w:pPr>
        <w:spacing w:before="0" w:after="160" w:line="259" w:lineRule="auto"/>
      </w:pPr>
    </w:p>
    <w:p w14:paraId="67FC94EA" w14:textId="77777777" w:rsidR="00325028" w:rsidRDefault="00325028" w:rsidP="00103FB6">
      <w:pPr>
        <w:spacing w:before="0" w:after="160" w:line="259" w:lineRule="auto"/>
      </w:pPr>
    </w:p>
    <w:p w14:paraId="5FE9CFD0" w14:textId="77777777" w:rsidR="00325028" w:rsidRDefault="00325028" w:rsidP="00103FB6">
      <w:pPr>
        <w:spacing w:before="0" w:after="160" w:line="259" w:lineRule="auto"/>
      </w:pPr>
    </w:p>
    <w:p w14:paraId="27D6539A" w14:textId="77777777" w:rsidR="00325028" w:rsidRDefault="00325028" w:rsidP="00103FB6">
      <w:pPr>
        <w:spacing w:before="0" w:after="160" w:line="259" w:lineRule="auto"/>
      </w:pPr>
    </w:p>
    <w:p w14:paraId="64520A25" w14:textId="77777777" w:rsidR="00325028" w:rsidRDefault="00325028" w:rsidP="00103FB6">
      <w:pPr>
        <w:spacing w:before="0" w:after="160" w:line="259" w:lineRule="auto"/>
      </w:pPr>
    </w:p>
    <w:p w14:paraId="3A5C070E" w14:textId="77777777" w:rsidR="00325028" w:rsidRDefault="00325028" w:rsidP="00103FB6">
      <w:pPr>
        <w:spacing w:before="0" w:after="160" w:line="259" w:lineRule="auto"/>
      </w:pPr>
    </w:p>
    <w:p w14:paraId="77878737" w14:textId="77777777" w:rsidR="00325028" w:rsidRDefault="00325028" w:rsidP="00103FB6">
      <w:pPr>
        <w:spacing w:before="0" w:after="160" w:line="259" w:lineRule="auto"/>
      </w:pPr>
    </w:p>
    <w:p w14:paraId="255B2EBC" w14:textId="77777777" w:rsidR="00325028" w:rsidRDefault="00325028" w:rsidP="00103FB6">
      <w:pPr>
        <w:spacing w:before="0" w:after="160" w:line="259" w:lineRule="auto"/>
      </w:pPr>
    </w:p>
    <w:p w14:paraId="361CAF8D" w14:textId="77777777" w:rsidR="00325028" w:rsidRDefault="00325028" w:rsidP="00103FB6">
      <w:pPr>
        <w:spacing w:before="0" w:after="160" w:line="259" w:lineRule="auto"/>
      </w:pPr>
    </w:p>
    <w:p w14:paraId="0587721E" w14:textId="77777777" w:rsidR="00325028" w:rsidRDefault="00325028" w:rsidP="00103FB6">
      <w:pPr>
        <w:spacing w:before="0" w:after="160" w:line="259" w:lineRule="auto"/>
      </w:pPr>
    </w:p>
    <w:p w14:paraId="38319DB9" w14:textId="77777777" w:rsidR="00325028" w:rsidRDefault="00325028" w:rsidP="00103FB6">
      <w:pPr>
        <w:spacing w:before="0" w:after="160" w:line="259" w:lineRule="auto"/>
      </w:pPr>
    </w:p>
    <w:p w14:paraId="627C9E38" w14:textId="77777777" w:rsidR="00325028" w:rsidRDefault="00325028" w:rsidP="00103FB6">
      <w:pPr>
        <w:spacing w:before="0" w:after="160" w:line="259" w:lineRule="auto"/>
      </w:pPr>
    </w:p>
    <w:p w14:paraId="61CEA647" w14:textId="77777777" w:rsidR="00325028" w:rsidRDefault="00325028" w:rsidP="00103FB6">
      <w:pPr>
        <w:spacing w:before="0" w:after="160" w:line="259" w:lineRule="auto"/>
      </w:pPr>
    </w:p>
    <w:p w14:paraId="4FCDED20" w14:textId="77777777" w:rsidR="00325028" w:rsidRDefault="00325028" w:rsidP="00103FB6">
      <w:pPr>
        <w:spacing w:before="0" w:after="160" w:line="259" w:lineRule="auto"/>
      </w:pPr>
    </w:p>
    <w:p w14:paraId="2A0EBDB7" w14:textId="77777777" w:rsidR="00325028" w:rsidRDefault="00325028" w:rsidP="00103FB6">
      <w:pPr>
        <w:spacing w:before="0" w:after="160" w:line="259" w:lineRule="auto"/>
      </w:pPr>
    </w:p>
    <w:p w14:paraId="1290EE33" w14:textId="77777777" w:rsidR="00325028" w:rsidRDefault="00325028" w:rsidP="00103FB6">
      <w:pPr>
        <w:spacing w:before="0" w:after="160" w:line="259" w:lineRule="auto"/>
      </w:pPr>
    </w:p>
    <w:p w14:paraId="5D0ED066" w14:textId="77777777" w:rsidR="00325028" w:rsidRDefault="00325028" w:rsidP="00103FB6">
      <w:pPr>
        <w:spacing w:before="0" w:after="160" w:line="259" w:lineRule="auto"/>
      </w:pPr>
    </w:p>
    <w:p w14:paraId="1C5DC9E6" w14:textId="77777777" w:rsidR="00325028" w:rsidRDefault="00325028" w:rsidP="00103FB6">
      <w:pPr>
        <w:spacing w:before="0" w:after="160" w:line="259" w:lineRule="auto"/>
      </w:pPr>
    </w:p>
    <w:p w14:paraId="55174529" w14:textId="77777777" w:rsidR="00325028" w:rsidRDefault="00325028" w:rsidP="00103FB6">
      <w:pPr>
        <w:spacing w:before="0" w:after="160" w:line="259" w:lineRule="auto"/>
      </w:pPr>
    </w:p>
    <w:p w14:paraId="78C5101B" w14:textId="77777777" w:rsidR="00325028" w:rsidRDefault="00325028" w:rsidP="00103FB6">
      <w:pPr>
        <w:spacing w:before="0" w:after="160" w:line="259" w:lineRule="auto"/>
      </w:pPr>
    </w:p>
    <w:p w14:paraId="3B07D053" w14:textId="77777777" w:rsidR="00325028" w:rsidRDefault="00325028" w:rsidP="00103FB6">
      <w:pPr>
        <w:spacing w:before="0" w:after="160" w:line="259" w:lineRule="auto"/>
      </w:pPr>
    </w:p>
    <w:p w14:paraId="35CFC503" w14:textId="77777777" w:rsidR="00325028" w:rsidRDefault="00325028" w:rsidP="00103FB6">
      <w:pPr>
        <w:spacing w:before="0" w:after="160" w:line="259" w:lineRule="auto"/>
      </w:pPr>
    </w:p>
    <w:p w14:paraId="7EC5DB27" w14:textId="77777777" w:rsidR="00325028" w:rsidRDefault="00325028" w:rsidP="00103FB6">
      <w:pPr>
        <w:spacing w:before="0" w:after="160" w:line="259" w:lineRule="auto"/>
      </w:pPr>
    </w:p>
    <w:p w14:paraId="077569EC" w14:textId="77777777" w:rsidR="00325028" w:rsidRPr="00031D11" w:rsidRDefault="007F4492" w:rsidP="00103FB6">
      <w:pPr>
        <w:pStyle w:val="Ttulo1"/>
        <w:ind w:left="720"/>
      </w:pPr>
      <w:bookmarkStart w:id="3" w:name="_Toc182206496"/>
      <w:r>
        <w:lastRenderedPageBreak/>
        <w:t>OBJETIVOS</w:t>
      </w:r>
      <w:bookmarkEnd w:id="3"/>
    </w:p>
    <w:p w14:paraId="3E6D34DD" w14:textId="77777777" w:rsidR="007F4492" w:rsidRDefault="007F4492" w:rsidP="00103FB6">
      <w:pPr>
        <w:pStyle w:val="Ttulo2"/>
      </w:pPr>
      <w:bookmarkStart w:id="4" w:name="_Toc182206497"/>
      <w:r>
        <w:t>OBJETIVO PRIMÁRIO</w:t>
      </w:r>
      <w:r w:rsidR="00DC76A6">
        <w:t xml:space="preserve"> (</w:t>
      </w:r>
      <w:r w:rsidR="00DC76A6" w:rsidRPr="00866576">
        <w:rPr>
          <w:caps w:val="0"/>
        </w:rPr>
        <w:t>preenchimento obrigatório na plataforma</w:t>
      </w:r>
      <w:r w:rsidR="00DC76A6">
        <w:t>)</w:t>
      </w:r>
      <w:bookmarkEnd w:id="4"/>
    </w:p>
    <w:p w14:paraId="7E91C99D" w14:textId="77777777" w:rsidR="00DC76A6" w:rsidRDefault="00325028" w:rsidP="00DC76A6">
      <w:pPr>
        <w:pStyle w:val="PargrafodaLista"/>
        <w:numPr>
          <w:ilvl w:val="0"/>
          <w:numId w:val="38"/>
        </w:numPr>
        <w:spacing w:before="0" w:after="160" w:line="259" w:lineRule="auto"/>
      </w:pPr>
      <w:r>
        <w:t>Texto.</w:t>
      </w:r>
      <w:r w:rsidR="00DC76A6" w:rsidRPr="00DC76A6">
        <w:t xml:space="preserve"> </w:t>
      </w:r>
    </w:p>
    <w:p w14:paraId="39F0893E" w14:textId="77777777" w:rsidR="00DC76A6" w:rsidRDefault="00DC76A6" w:rsidP="00DC76A6">
      <w:pPr>
        <w:spacing w:before="0" w:after="160" w:line="259" w:lineRule="auto"/>
      </w:pPr>
      <w:r>
        <w:t>É o objetivo geral da pesquisa. Informa o que será realizado, de forma mais abrangente</w:t>
      </w:r>
    </w:p>
    <w:p w14:paraId="5BCDD714" w14:textId="77777777" w:rsidR="007F4492" w:rsidRDefault="00DC76A6" w:rsidP="00DC76A6">
      <w:pPr>
        <w:spacing w:before="0" w:after="160" w:line="259" w:lineRule="auto"/>
      </w:pPr>
      <w:r>
        <w:t>Iniciar frase com um verbo no infinitivo.</w:t>
      </w:r>
    </w:p>
    <w:p w14:paraId="02C10604" w14:textId="77777777" w:rsidR="007F4492" w:rsidRDefault="007F4492" w:rsidP="00103FB6">
      <w:pPr>
        <w:spacing w:before="0" w:after="160" w:line="259" w:lineRule="auto"/>
      </w:pPr>
    </w:p>
    <w:p w14:paraId="42108292" w14:textId="77777777" w:rsidR="007F4492" w:rsidRDefault="007F4492" w:rsidP="00103FB6">
      <w:pPr>
        <w:pStyle w:val="Ttulo2"/>
      </w:pPr>
      <w:bookmarkStart w:id="5" w:name="_Toc182206498"/>
      <w:r>
        <w:t>OBJETIVOS SECUNDÁRIOS</w:t>
      </w:r>
      <w:bookmarkEnd w:id="5"/>
    </w:p>
    <w:p w14:paraId="0E6E00F2" w14:textId="77777777" w:rsidR="00B40381" w:rsidRDefault="007F4492" w:rsidP="00103FB6">
      <w:pPr>
        <w:pStyle w:val="PargrafodaLista"/>
        <w:numPr>
          <w:ilvl w:val="0"/>
          <w:numId w:val="26"/>
        </w:numPr>
        <w:spacing w:before="0" w:after="160" w:line="259" w:lineRule="auto"/>
      </w:pPr>
      <w:r>
        <w:t>Texto.</w:t>
      </w:r>
    </w:p>
    <w:p w14:paraId="2D270F98" w14:textId="77777777" w:rsidR="00D82435" w:rsidRDefault="00B40381" w:rsidP="00103FB6">
      <w:pPr>
        <w:pStyle w:val="PargrafodaLista"/>
        <w:numPr>
          <w:ilvl w:val="0"/>
          <w:numId w:val="26"/>
        </w:numPr>
        <w:spacing w:before="0" w:after="160" w:line="259" w:lineRule="auto"/>
      </w:pPr>
      <w:r>
        <w:t>T</w:t>
      </w:r>
      <w:r w:rsidR="00D82435">
        <w:t>e</w:t>
      </w:r>
      <w:r>
        <w:t>xto</w:t>
      </w:r>
    </w:p>
    <w:p w14:paraId="4E8DFF3A" w14:textId="77777777" w:rsidR="00DC76A6" w:rsidRDefault="00DC76A6" w:rsidP="00DC76A6">
      <w:pPr>
        <w:spacing w:before="0" w:after="160" w:line="259" w:lineRule="auto"/>
      </w:pPr>
      <w:r>
        <w:t>São os objetivos específicos, relacionados ao que será realizado em cada etapa do desenvolvimento da pesquisa.</w:t>
      </w:r>
    </w:p>
    <w:p w14:paraId="38853913" w14:textId="77777777" w:rsidR="00DC76A6" w:rsidRDefault="00DC76A6" w:rsidP="00DC76A6">
      <w:pPr>
        <w:spacing w:before="0" w:after="160" w:line="259" w:lineRule="auto"/>
      </w:pPr>
      <w:r>
        <w:t>Iniciar com verbo no infinitivo.</w:t>
      </w:r>
    </w:p>
    <w:p w14:paraId="69EB620B" w14:textId="77777777" w:rsidR="00D82435" w:rsidRDefault="00D82435" w:rsidP="00103FB6">
      <w:pPr>
        <w:spacing w:before="0" w:after="160" w:line="259" w:lineRule="auto"/>
      </w:pPr>
    </w:p>
    <w:p w14:paraId="061D3F87" w14:textId="77777777" w:rsidR="00D82435" w:rsidRDefault="00D82435" w:rsidP="00103FB6">
      <w:pPr>
        <w:spacing w:before="0" w:after="160" w:line="259" w:lineRule="auto"/>
      </w:pPr>
    </w:p>
    <w:p w14:paraId="2B1AD75D" w14:textId="77777777" w:rsidR="00D82435" w:rsidRDefault="00D82435" w:rsidP="00103FB6">
      <w:pPr>
        <w:spacing w:before="0" w:after="160" w:line="259" w:lineRule="auto"/>
      </w:pPr>
    </w:p>
    <w:p w14:paraId="3FC4E2E7" w14:textId="77777777" w:rsidR="00D82435" w:rsidRDefault="00D82435" w:rsidP="00103FB6">
      <w:pPr>
        <w:spacing w:before="0" w:after="160" w:line="259" w:lineRule="auto"/>
      </w:pPr>
    </w:p>
    <w:p w14:paraId="7F4182C5" w14:textId="77777777" w:rsidR="00D82435" w:rsidRDefault="00D82435" w:rsidP="00103FB6">
      <w:pPr>
        <w:spacing w:before="0" w:after="160" w:line="259" w:lineRule="auto"/>
      </w:pPr>
    </w:p>
    <w:p w14:paraId="0F42AB04" w14:textId="77777777" w:rsidR="00D82435" w:rsidRDefault="00D82435" w:rsidP="00103FB6">
      <w:pPr>
        <w:spacing w:before="0" w:after="160" w:line="259" w:lineRule="auto"/>
      </w:pPr>
    </w:p>
    <w:p w14:paraId="0BA77E37" w14:textId="77777777" w:rsidR="00D82435" w:rsidRDefault="00D82435" w:rsidP="00103FB6">
      <w:pPr>
        <w:spacing w:before="0" w:after="160" w:line="259" w:lineRule="auto"/>
      </w:pPr>
    </w:p>
    <w:p w14:paraId="33A1BB94" w14:textId="77777777" w:rsidR="00D82435" w:rsidRDefault="00D82435" w:rsidP="00103FB6">
      <w:pPr>
        <w:spacing w:before="0" w:after="160" w:line="259" w:lineRule="auto"/>
      </w:pPr>
    </w:p>
    <w:p w14:paraId="5EA5EE10" w14:textId="77777777" w:rsidR="00D82435" w:rsidRDefault="00D82435" w:rsidP="00103FB6">
      <w:pPr>
        <w:spacing w:before="0" w:after="160" w:line="259" w:lineRule="auto"/>
      </w:pPr>
    </w:p>
    <w:p w14:paraId="1EAAB8BA" w14:textId="77777777" w:rsidR="00D82435" w:rsidRDefault="00D82435" w:rsidP="00103FB6">
      <w:pPr>
        <w:spacing w:before="0" w:after="160" w:line="259" w:lineRule="auto"/>
      </w:pPr>
    </w:p>
    <w:p w14:paraId="167D740A" w14:textId="77777777" w:rsidR="00D82435" w:rsidRDefault="00D82435" w:rsidP="00103FB6">
      <w:pPr>
        <w:spacing w:before="0" w:after="160" w:line="259" w:lineRule="auto"/>
      </w:pPr>
    </w:p>
    <w:p w14:paraId="65D96D83" w14:textId="77777777" w:rsidR="00D82435" w:rsidRDefault="00D82435" w:rsidP="00103FB6">
      <w:pPr>
        <w:spacing w:before="0" w:after="160" w:line="259" w:lineRule="auto"/>
      </w:pPr>
    </w:p>
    <w:p w14:paraId="614B182C" w14:textId="77777777" w:rsidR="00D82435" w:rsidRDefault="00D82435" w:rsidP="00103FB6">
      <w:pPr>
        <w:spacing w:before="0" w:after="160" w:line="259" w:lineRule="auto"/>
      </w:pPr>
    </w:p>
    <w:p w14:paraId="18EB4B2B" w14:textId="77777777" w:rsidR="00D82435" w:rsidRDefault="00D82435" w:rsidP="00103FB6">
      <w:pPr>
        <w:spacing w:before="0" w:after="160" w:line="259" w:lineRule="auto"/>
      </w:pPr>
    </w:p>
    <w:p w14:paraId="15AF7BC7" w14:textId="77777777" w:rsidR="00325028" w:rsidRPr="00866576" w:rsidRDefault="00270DC6" w:rsidP="00103FB6">
      <w:pPr>
        <w:pStyle w:val="Ttulo1"/>
        <w:ind w:left="720"/>
        <w:rPr>
          <w:b w:val="0"/>
        </w:rPr>
      </w:pPr>
      <w:bookmarkStart w:id="6" w:name="_Toc182206499"/>
      <w:r>
        <w:lastRenderedPageBreak/>
        <w:t>METODOLOGIA</w:t>
      </w:r>
      <w:r w:rsidR="00E37B73">
        <w:t xml:space="preserve"> (</w:t>
      </w:r>
      <w:r w:rsidR="00E37B73" w:rsidRPr="00866576">
        <w:rPr>
          <w:b w:val="0"/>
          <w:caps w:val="0"/>
        </w:rPr>
        <w:t>preenchimento obrigatório na plataforma)</w:t>
      </w:r>
      <w:bookmarkEnd w:id="6"/>
    </w:p>
    <w:p w14:paraId="082C3BE4" w14:textId="77777777" w:rsidR="007C5147" w:rsidRDefault="007C5147" w:rsidP="007C5147">
      <w:pPr>
        <w:pStyle w:val="Ttulo2"/>
      </w:pPr>
      <w:bookmarkStart w:id="7" w:name="_Toc182206500"/>
      <w:r>
        <w:t>DELINEAMENTO DO ESTUDO</w:t>
      </w:r>
      <w:bookmarkEnd w:id="7"/>
    </w:p>
    <w:p w14:paraId="24024EF4" w14:textId="77777777" w:rsidR="007C5147" w:rsidRPr="00DC76A6" w:rsidRDefault="00325028" w:rsidP="00103FB6">
      <w:pPr>
        <w:spacing w:before="0" w:after="160" w:line="259" w:lineRule="auto"/>
      </w:pPr>
      <w:r>
        <w:t>Texto.</w:t>
      </w:r>
      <w:r w:rsidR="00103FB6">
        <w:t xml:space="preserve"> (Informa</w:t>
      </w:r>
      <w:r w:rsidR="00CD1351">
        <w:t xml:space="preserve">ções sobre o </w:t>
      </w:r>
      <w:r w:rsidR="00103FB6" w:rsidRPr="00943B7A">
        <w:t xml:space="preserve">estudo </w:t>
      </w:r>
      <w:r w:rsidR="00103FB6" w:rsidRPr="00DC76A6">
        <w:t xml:space="preserve">(quantitativo, qualitativo, misto), tipo de estudo (descritivo, exploratório, explicativo, coorte, transversal, caso controle, analítico, reflexivo, histórico, bibliográfico, bibliográfico analítico, documental, metodológico, levantamento, experimental, quase-experimental, </w:t>
      </w:r>
      <w:proofErr w:type="spellStart"/>
      <w:r w:rsidR="00103FB6" w:rsidRPr="00DC76A6">
        <w:t>ex</w:t>
      </w:r>
      <w:proofErr w:type="spellEnd"/>
      <w:r w:rsidR="00103FB6" w:rsidRPr="00DC76A6">
        <w:t>-post-facto, estudo de caso, pesquisa-ação, pesquisa-participante, dentre outras)</w:t>
      </w:r>
    </w:p>
    <w:p w14:paraId="079BB82B" w14:textId="77777777" w:rsidR="007C5147" w:rsidRDefault="00DC76A6" w:rsidP="00103FB6">
      <w:pPr>
        <w:spacing w:before="0" w:after="160" w:line="259" w:lineRule="auto"/>
      </w:pPr>
      <w:r w:rsidRPr="00DC76A6">
        <w:t>É</w:t>
      </w:r>
      <w:r>
        <w:t xml:space="preserve"> </w:t>
      </w:r>
      <w:r w:rsidRPr="00DC76A6">
        <w:t>(são) o</w:t>
      </w:r>
      <w:r>
        <w:t xml:space="preserve"> </w:t>
      </w:r>
      <w:r w:rsidRPr="00DC76A6">
        <w:t>(s) método</w:t>
      </w:r>
      <w:r>
        <w:t xml:space="preserve"> </w:t>
      </w:r>
      <w:r w:rsidRPr="00DC76A6">
        <w:t>(s) utilizado</w:t>
      </w:r>
      <w:r>
        <w:t xml:space="preserve"> </w:t>
      </w:r>
      <w:r w:rsidRPr="00DC76A6">
        <w:t>(s) pelo</w:t>
      </w:r>
      <w:r>
        <w:t xml:space="preserve"> (s)</w:t>
      </w:r>
      <w:r w:rsidRPr="00DC76A6">
        <w:t xml:space="preserve"> pesquisador</w:t>
      </w:r>
      <w:r>
        <w:t xml:space="preserve"> (es)</w:t>
      </w:r>
      <w:r w:rsidRPr="00DC76A6">
        <w:t xml:space="preserve"> para alcançar os objetivos propostos.</w:t>
      </w:r>
    </w:p>
    <w:p w14:paraId="7BF4EEB5" w14:textId="77777777" w:rsidR="007C5147" w:rsidRDefault="007C5147" w:rsidP="007C5147">
      <w:pPr>
        <w:pStyle w:val="Ttulo2"/>
      </w:pPr>
      <w:bookmarkStart w:id="8" w:name="_Toc182206501"/>
      <w:r>
        <w:t>LOCAL DO ESTUDO/INSTITUIÇÃO COPARTICIPANTE</w:t>
      </w:r>
      <w:bookmarkEnd w:id="8"/>
    </w:p>
    <w:p w14:paraId="7E769295" w14:textId="77777777" w:rsidR="007C5147" w:rsidRDefault="007C5147" w:rsidP="00103FB6">
      <w:pPr>
        <w:spacing w:before="0" w:after="160" w:line="259" w:lineRule="auto"/>
      </w:pPr>
      <w:r>
        <w:t>Texto</w:t>
      </w:r>
      <w:r w:rsidR="00DC76A6">
        <w:t xml:space="preserve">: </w:t>
      </w:r>
      <w:r w:rsidR="00DC76A6" w:rsidRPr="00DC76A6">
        <w:t>Informar nome do local onde será realizado o estudo e os motivos para escolha deste local em relação à temática da pesquisa. (É necessário que seja anexado carta de autorização e infraestrutura)</w:t>
      </w:r>
    </w:p>
    <w:p w14:paraId="25E24FA6" w14:textId="77777777" w:rsidR="008D1DFC" w:rsidRDefault="008D1DFC" w:rsidP="00103FB6">
      <w:pPr>
        <w:spacing w:before="0" w:after="160" w:line="259" w:lineRule="auto"/>
      </w:pPr>
    </w:p>
    <w:p w14:paraId="76164DF8" w14:textId="77777777" w:rsidR="007C5147" w:rsidRDefault="007C5147" w:rsidP="007C5147">
      <w:pPr>
        <w:pStyle w:val="Ttulo2"/>
      </w:pPr>
      <w:bookmarkStart w:id="9" w:name="_Toc182206502"/>
      <w:r>
        <w:t>POPULAÇÃO/AMOSTRA</w:t>
      </w:r>
      <w:bookmarkEnd w:id="9"/>
    </w:p>
    <w:p w14:paraId="50BA2BEA" w14:textId="77777777" w:rsidR="00DC76A6" w:rsidRDefault="007C5147" w:rsidP="00DC76A6">
      <w:pPr>
        <w:spacing w:before="0" w:after="160" w:line="259" w:lineRule="auto"/>
      </w:pPr>
      <w:r>
        <w:t>Texto</w:t>
      </w:r>
      <w:r w:rsidR="00DC76A6">
        <w:t>: Descrever a população, critérios para seleção de amostra e tamanho (em números) da amostra calculada/prevista.</w:t>
      </w:r>
    </w:p>
    <w:p w14:paraId="11337D90" w14:textId="77777777" w:rsidR="007C5147" w:rsidRDefault="00DC76A6" w:rsidP="00DC76A6">
      <w:pPr>
        <w:spacing w:before="0" w:after="160" w:line="259" w:lineRule="auto"/>
      </w:pPr>
      <w:r>
        <w:t>Ao final, preencher a tabela informando o grupo de participantes, número de indivíduos e intervenções a serem realizadas.</w:t>
      </w:r>
    </w:p>
    <w:p w14:paraId="7F64B0B6" w14:textId="77777777" w:rsidR="007C5147" w:rsidRDefault="00492009" w:rsidP="00103FB6">
      <w:pPr>
        <w:spacing w:before="0" w:after="160" w:line="259" w:lineRule="auto"/>
      </w:pPr>
      <w:r>
        <w:t xml:space="preserve"> </w:t>
      </w:r>
    </w:p>
    <w:tbl>
      <w:tblPr>
        <w:tblW w:w="5000" w:type="pct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692"/>
        <w:gridCol w:w="2129"/>
        <w:gridCol w:w="4817"/>
      </w:tblGrid>
      <w:tr w:rsidR="00492009" w:rsidRPr="00467C02" w14:paraId="7A8F7C21" w14:textId="77777777" w:rsidTr="00467C02">
        <w:trPr>
          <w:trHeight w:val="918"/>
        </w:trPr>
        <w:tc>
          <w:tcPr>
            <w:tcW w:w="1396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4DC272F" w14:textId="77777777" w:rsidR="00492009" w:rsidRPr="00467C02" w:rsidRDefault="00492009" w:rsidP="00467C02">
            <w:pPr>
              <w:spacing w:before="0" w:after="160" w:line="259" w:lineRule="auto"/>
              <w:jc w:val="left"/>
              <w:rPr>
                <w:b/>
                <w:bCs/>
              </w:rPr>
            </w:pPr>
            <w:r w:rsidRPr="00467C02">
              <w:rPr>
                <w:b/>
                <w:bCs/>
              </w:rPr>
              <w:t>Grupo</w:t>
            </w:r>
          </w:p>
        </w:tc>
        <w:tc>
          <w:tcPr>
            <w:tcW w:w="1104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1CD813AA" w14:textId="77777777" w:rsidR="00492009" w:rsidRPr="00467C02" w:rsidRDefault="00492009" w:rsidP="00467C02">
            <w:pPr>
              <w:spacing w:before="0" w:after="160" w:line="259" w:lineRule="auto"/>
              <w:jc w:val="left"/>
              <w:rPr>
                <w:b/>
                <w:bCs/>
              </w:rPr>
            </w:pPr>
            <w:r w:rsidRPr="00467C02">
              <w:rPr>
                <w:b/>
                <w:bCs/>
              </w:rPr>
              <w:t>Nº de indivíduos</w:t>
            </w:r>
          </w:p>
        </w:tc>
        <w:tc>
          <w:tcPr>
            <w:tcW w:w="2499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28770F37" w14:textId="77777777" w:rsidR="00492009" w:rsidRPr="00467C02" w:rsidRDefault="00492009" w:rsidP="00467C02">
            <w:pPr>
              <w:spacing w:before="0" w:after="160" w:line="259" w:lineRule="auto"/>
              <w:jc w:val="left"/>
              <w:rPr>
                <w:b/>
                <w:bCs/>
              </w:rPr>
            </w:pPr>
            <w:r w:rsidRPr="00467C02">
              <w:rPr>
                <w:b/>
                <w:bCs/>
              </w:rPr>
              <w:t>Intervenções a serem realizadas</w:t>
            </w:r>
          </w:p>
        </w:tc>
      </w:tr>
      <w:tr w:rsidR="00492009" w:rsidRPr="00467C02" w14:paraId="2D09F179" w14:textId="77777777" w:rsidTr="00467C02">
        <w:trPr>
          <w:trHeight w:val="918"/>
        </w:trPr>
        <w:tc>
          <w:tcPr>
            <w:tcW w:w="139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D9A054E" w14:textId="77777777" w:rsidR="00492009" w:rsidRPr="00467C02" w:rsidRDefault="00492009" w:rsidP="00467C02">
            <w:pPr>
              <w:spacing w:before="0" w:after="160" w:line="259" w:lineRule="auto"/>
              <w:jc w:val="left"/>
              <w:rPr>
                <w:bCs/>
              </w:rPr>
            </w:pPr>
            <w:r w:rsidRPr="00467C02">
              <w:rPr>
                <w:bCs/>
              </w:rPr>
              <w:t>Professores</w:t>
            </w:r>
          </w:p>
        </w:tc>
        <w:tc>
          <w:tcPr>
            <w:tcW w:w="1104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8CA8356" w14:textId="77777777" w:rsidR="00492009" w:rsidRPr="00467C02" w:rsidRDefault="00492009" w:rsidP="00467C02">
            <w:pPr>
              <w:spacing w:before="0" w:after="160" w:line="259" w:lineRule="auto"/>
              <w:jc w:val="right"/>
            </w:pPr>
            <w:r w:rsidRPr="00467C02">
              <w:t>120</w:t>
            </w:r>
          </w:p>
        </w:tc>
        <w:tc>
          <w:tcPr>
            <w:tcW w:w="2499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C1D59C7" w14:textId="77777777" w:rsidR="00492009" w:rsidRPr="00467C02" w:rsidRDefault="00492009" w:rsidP="00467C02">
            <w:pPr>
              <w:spacing w:before="0" w:after="160" w:line="259" w:lineRule="auto"/>
              <w:jc w:val="left"/>
            </w:pPr>
            <w:r w:rsidRPr="00467C02">
              <w:t>Entrevista e aplicação de questionário</w:t>
            </w:r>
          </w:p>
        </w:tc>
      </w:tr>
      <w:tr w:rsidR="00492009" w:rsidRPr="00467C02" w14:paraId="67E41555" w14:textId="77777777" w:rsidTr="00467C02">
        <w:trPr>
          <w:trHeight w:val="918"/>
        </w:trPr>
        <w:tc>
          <w:tcPr>
            <w:tcW w:w="1396" w:type="pct"/>
            <w:shd w:val="clear" w:color="auto" w:fill="auto"/>
            <w:vAlign w:val="center"/>
          </w:tcPr>
          <w:p w14:paraId="7181820D" w14:textId="77777777" w:rsidR="00492009" w:rsidRPr="00467C02" w:rsidRDefault="00492009" w:rsidP="00467C02">
            <w:pPr>
              <w:spacing w:before="0" w:after="160" w:line="259" w:lineRule="auto"/>
              <w:jc w:val="left"/>
              <w:rPr>
                <w:bCs/>
                <w:color w:val="FF0000"/>
              </w:rPr>
            </w:pPr>
            <w:r w:rsidRPr="00467C02">
              <w:rPr>
                <w:bCs/>
              </w:rPr>
              <w:t>Estudantes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1067176C" w14:textId="77777777" w:rsidR="00492009" w:rsidRPr="00467C02" w:rsidRDefault="00492009" w:rsidP="00467C02">
            <w:pPr>
              <w:spacing w:before="0" w:after="160" w:line="259" w:lineRule="auto"/>
              <w:jc w:val="right"/>
            </w:pPr>
            <w:r w:rsidRPr="00467C02">
              <w:t>200</w:t>
            </w:r>
          </w:p>
        </w:tc>
        <w:tc>
          <w:tcPr>
            <w:tcW w:w="2499" w:type="pct"/>
            <w:shd w:val="clear" w:color="auto" w:fill="auto"/>
            <w:vAlign w:val="center"/>
          </w:tcPr>
          <w:p w14:paraId="5DFA56E2" w14:textId="77777777" w:rsidR="00492009" w:rsidRPr="00467C02" w:rsidRDefault="00492009" w:rsidP="00467C02">
            <w:pPr>
              <w:spacing w:before="0" w:after="160" w:line="259" w:lineRule="auto"/>
              <w:jc w:val="left"/>
            </w:pPr>
            <w:r w:rsidRPr="00467C02">
              <w:t>Entrevista e aplicação de questionário</w:t>
            </w:r>
          </w:p>
        </w:tc>
      </w:tr>
    </w:tbl>
    <w:p w14:paraId="34135A09" w14:textId="77777777" w:rsidR="00492009" w:rsidRDefault="00492009" w:rsidP="00103FB6">
      <w:pPr>
        <w:spacing w:before="0" w:after="160" w:line="259" w:lineRule="auto"/>
      </w:pPr>
    </w:p>
    <w:p w14:paraId="6571E448" w14:textId="77777777" w:rsidR="007C5147" w:rsidRPr="00866576" w:rsidRDefault="007C5147" w:rsidP="007C5147">
      <w:pPr>
        <w:pStyle w:val="Ttulo2"/>
      </w:pPr>
      <w:bookmarkStart w:id="10" w:name="_Toc182206503"/>
      <w:r>
        <w:lastRenderedPageBreak/>
        <w:t>CRITÉRIOS DE INCLUSÃO</w:t>
      </w:r>
      <w:r w:rsidR="00E37B73">
        <w:t xml:space="preserve"> </w:t>
      </w:r>
      <w:r w:rsidR="00EB113D" w:rsidRPr="00866576">
        <w:t>(</w:t>
      </w:r>
      <w:r w:rsidR="00E37B73" w:rsidRPr="00866576">
        <w:rPr>
          <w:caps w:val="0"/>
        </w:rPr>
        <w:t>preenchimento obrigatório na plataforma</w:t>
      </w:r>
      <w:r w:rsidR="00EB113D" w:rsidRPr="00866576">
        <w:rPr>
          <w:caps w:val="0"/>
        </w:rPr>
        <w:t>)</w:t>
      </w:r>
      <w:bookmarkEnd w:id="10"/>
    </w:p>
    <w:p w14:paraId="5D4F9644" w14:textId="77777777" w:rsidR="00E37B73" w:rsidRDefault="007C5147" w:rsidP="00E37B73">
      <w:r>
        <w:t>Texto</w:t>
      </w:r>
      <w:r w:rsidR="00E37B73">
        <w:t xml:space="preserve">: </w:t>
      </w:r>
      <w:r w:rsidR="00E37B73" w:rsidRPr="00E37B73">
        <w:t xml:space="preserve">Devem ser apresentados, de acordo com as exigências da metodologia a ser utilizada. Especificar quem poderá participar da pesquisa (grupo, faixa etária, gênero, etnia...) </w:t>
      </w:r>
    </w:p>
    <w:p w14:paraId="51448F0F" w14:textId="77777777" w:rsidR="007C5147" w:rsidRDefault="00E37B73" w:rsidP="00E37B73">
      <w:r w:rsidRPr="00E37B73">
        <w:t>OBS: em caso de pesquisas de levantamento de dados em prontuários, especificar o período a ser pesquisado, além dos critérios de busca, de acordo com as exigências</w:t>
      </w:r>
      <w:r>
        <w:t xml:space="preserve"> da metodologia a ser utilizada.</w:t>
      </w:r>
    </w:p>
    <w:p w14:paraId="4E3122EB" w14:textId="77777777" w:rsidR="007C5147" w:rsidRPr="00866576" w:rsidRDefault="007C5147" w:rsidP="007C5147">
      <w:pPr>
        <w:pStyle w:val="Ttulo2"/>
      </w:pPr>
      <w:bookmarkStart w:id="11" w:name="_Toc182206504"/>
      <w:r>
        <w:t xml:space="preserve">CRITÉRIOS DE </w:t>
      </w:r>
      <w:r w:rsidR="00E37B73">
        <w:t>EXC</w:t>
      </w:r>
      <w:r>
        <w:t>LUSÃO</w:t>
      </w:r>
      <w:r w:rsidR="00E37B73">
        <w:t xml:space="preserve"> </w:t>
      </w:r>
      <w:r w:rsidR="00EB113D" w:rsidRPr="00866576">
        <w:t>(</w:t>
      </w:r>
      <w:r w:rsidR="00E37B73" w:rsidRPr="00866576">
        <w:rPr>
          <w:caps w:val="0"/>
        </w:rPr>
        <w:t>preenchimento obrigatório na plataforma</w:t>
      </w:r>
      <w:r w:rsidR="00EB113D" w:rsidRPr="00866576">
        <w:rPr>
          <w:caps w:val="0"/>
        </w:rPr>
        <w:t>)</w:t>
      </w:r>
      <w:bookmarkEnd w:id="11"/>
    </w:p>
    <w:p w14:paraId="4E155D7F" w14:textId="77777777" w:rsidR="007C5147" w:rsidRDefault="007C5147" w:rsidP="00103FB6">
      <w:pPr>
        <w:spacing w:before="0" w:after="160" w:line="259" w:lineRule="auto"/>
      </w:pPr>
      <w:r>
        <w:t>Texto</w:t>
      </w:r>
      <w:r w:rsidR="00E37B73">
        <w:t>: Os critérios de ex</w:t>
      </w:r>
      <w:r w:rsidR="00E37B73" w:rsidRPr="00E37B73">
        <w:t>clusão não devem ser a negação ou o inverso dos critérios de inclusão. Eles devem trazer os motivos que excluiriam os indivíduos aptos a participar da pesquisa. Ou seja, dentre os indivíduos que podem participar, quais situações impediriam sua participação?</w:t>
      </w:r>
    </w:p>
    <w:p w14:paraId="24B0BFF5" w14:textId="77777777" w:rsidR="007C5147" w:rsidRDefault="007C5147" w:rsidP="00103FB6">
      <w:pPr>
        <w:spacing w:before="0" w:after="160" w:line="259" w:lineRule="auto"/>
      </w:pPr>
    </w:p>
    <w:p w14:paraId="2BC0E648" w14:textId="77777777" w:rsidR="007C5147" w:rsidRDefault="007C5147" w:rsidP="007C5147">
      <w:pPr>
        <w:pStyle w:val="Ttulo2"/>
      </w:pPr>
      <w:bookmarkStart w:id="12" w:name="_Toc182206505"/>
      <w:r>
        <w:t>RISCOS</w:t>
      </w:r>
      <w:r w:rsidR="00E37B73" w:rsidRPr="00E37B73">
        <w:rPr>
          <w:caps w:val="0"/>
          <w:color w:val="FF0000"/>
        </w:rPr>
        <w:t xml:space="preserve"> </w:t>
      </w:r>
      <w:r w:rsidR="00EB113D" w:rsidRPr="00866576">
        <w:rPr>
          <w:caps w:val="0"/>
        </w:rPr>
        <w:t>(</w:t>
      </w:r>
      <w:r w:rsidR="00E37B73" w:rsidRPr="00866576">
        <w:rPr>
          <w:caps w:val="0"/>
        </w:rPr>
        <w:t>preenchimento obrigatório na plataforma</w:t>
      </w:r>
      <w:r w:rsidR="00EB113D" w:rsidRPr="00866576">
        <w:rPr>
          <w:caps w:val="0"/>
        </w:rPr>
        <w:t>)</w:t>
      </w:r>
      <w:bookmarkEnd w:id="12"/>
    </w:p>
    <w:p w14:paraId="224F2E8D" w14:textId="77777777" w:rsidR="00EB113D" w:rsidRPr="00EB113D" w:rsidRDefault="007C5147" w:rsidP="00EB113D">
      <w:r>
        <w:t>Texto</w:t>
      </w:r>
      <w:r w:rsidR="00EB113D">
        <w:t xml:space="preserve">: </w:t>
      </w:r>
      <w:r w:rsidR="00EB113D" w:rsidRPr="00EB113D">
        <w:t>Segundo a Resolução CNS 466/12, item V - DOS RISCOS E BENEFÍCIOS: “Toda pesquisa com seres humanos envolve risco em tipos e gradações variados. Quanto maiores e mais evidentes os riscos, maiores devem ser os cuidados para minimizá-los. Devem ser analisadas possibilidades de danos imediatos ou posteriores, no plano individual ou coletivo”. A análise de risco (mínimo ou maior que o mínimo, se for o caso) é componente imprescindível à análise ética, dela decorrendo o plano de monitoramento que deve ser oferecido pelo Sistema CEP/CONEP em cada caso específico. OBS: em pesquisa com análise de dados, gravação ou filmagem, os participantes estão “expostos” à identificação, devido às informações coletadas (nome, imagem, voz...). O pesquisador deverá elaborar os riscos mais compatíveis a um só tempo com os rigores metodológicos e éticos. Deverá garantir o sigilo sobre a identificação e as informações referentes ao participante com técnicas de anonimato e a possibilidade de interrupção ou cancelamento, em caso de entrevista ou filmagem.</w:t>
      </w:r>
    </w:p>
    <w:p w14:paraId="52B99B42" w14:textId="77777777" w:rsidR="007C5147" w:rsidRDefault="007C5147" w:rsidP="00103FB6">
      <w:pPr>
        <w:spacing w:before="0" w:after="160" w:line="259" w:lineRule="auto"/>
      </w:pPr>
    </w:p>
    <w:p w14:paraId="35860A1E" w14:textId="77777777" w:rsidR="007C5147" w:rsidRDefault="007C5147" w:rsidP="00103FB6">
      <w:pPr>
        <w:spacing w:before="0" w:after="160" w:line="259" w:lineRule="auto"/>
      </w:pPr>
    </w:p>
    <w:p w14:paraId="723F0440" w14:textId="77777777" w:rsidR="007C5147" w:rsidRPr="00866576" w:rsidRDefault="007C5147" w:rsidP="007C5147">
      <w:pPr>
        <w:pStyle w:val="Ttulo2"/>
      </w:pPr>
      <w:bookmarkStart w:id="13" w:name="_Toc182206506"/>
      <w:r>
        <w:lastRenderedPageBreak/>
        <w:t>BENEFÍCIOS</w:t>
      </w:r>
      <w:r w:rsidR="00E37B73" w:rsidRPr="00E37B73">
        <w:rPr>
          <w:caps w:val="0"/>
          <w:color w:val="FF0000"/>
        </w:rPr>
        <w:t xml:space="preserve"> </w:t>
      </w:r>
      <w:r w:rsidR="002C0814" w:rsidRPr="00866576">
        <w:rPr>
          <w:caps w:val="0"/>
        </w:rPr>
        <w:t>(</w:t>
      </w:r>
      <w:r w:rsidR="00E37B73" w:rsidRPr="00866576">
        <w:rPr>
          <w:caps w:val="0"/>
        </w:rPr>
        <w:t>preenchimento obrigatório na plataforma</w:t>
      </w:r>
      <w:r w:rsidR="002C0814" w:rsidRPr="00866576">
        <w:rPr>
          <w:caps w:val="0"/>
        </w:rPr>
        <w:t>)</w:t>
      </w:r>
      <w:bookmarkEnd w:id="13"/>
    </w:p>
    <w:p w14:paraId="769305E8" w14:textId="77777777" w:rsidR="007C5147" w:rsidRDefault="007C5147" w:rsidP="00EB113D">
      <w:pPr>
        <w:pStyle w:val="Textodecomentrio"/>
      </w:pPr>
      <w:r>
        <w:t>Texto</w:t>
      </w:r>
      <w:r w:rsidR="00EB113D">
        <w:t xml:space="preserve">: </w:t>
      </w:r>
      <w:r w:rsidR="00EB113D" w:rsidRPr="001A43FD">
        <w:rPr>
          <w:rFonts w:cs="Arial"/>
          <w:sz w:val="24"/>
          <w:szCs w:val="24"/>
        </w:rPr>
        <w:t xml:space="preserve">Toda pesquisa </w:t>
      </w:r>
      <w:r w:rsidR="00EB113D">
        <w:rPr>
          <w:rFonts w:cs="Arial"/>
          <w:sz w:val="24"/>
          <w:szCs w:val="24"/>
        </w:rPr>
        <w:t xml:space="preserve">deve trazer um </w:t>
      </w:r>
      <w:proofErr w:type="spellStart"/>
      <w:proofErr w:type="gramStart"/>
      <w:r w:rsidR="00EB113D">
        <w:rPr>
          <w:rFonts w:cs="Arial"/>
          <w:sz w:val="24"/>
          <w:szCs w:val="24"/>
        </w:rPr>
        <w:t>beneficio</w:t>
      </w:r>
      <w:proofErr w:type="spellEnd"/>
      <w:proofErr w:type="gramEnd"/>
      <w:r w:rsidR="00EB113D">
        <w:rPr>
          <w:rFonts w:cs="Arial"/>
          <w:sz w:val="24"/>
          <w:szCs w:val="24"/>
        </w:rPr>
        <w:t xml:space="preserve"> </w:t>
      </w:r>
      <w:r w:rsidR="00EB113D" w:rsidRPr="001A43FD">
        <w:rPr>
          <w:rFonts w:cs="Arial"/>
          <w:sz w:val="24"/>
          <w:szCs w:val="24"/>
        </w:rPr>
        <w:t>para os seus participantes, direto ou indireto</w:t>
      </w:r>
      <w:r w:rsidR="00EB113D">
        <w:rPr>
          <w:rFonts w:cs="Arial"/>
          <w:sz w:val="24"/>
          <w:szCs w:val="24"/>
        </w:rPr>
        <w:t>.</w:t>
      </w:r>
      <w:r w:rsidR="00EB113D" w:rsidRPr="001A43FD">
        <w:rPr>
          <w:rFonts w:cs="Arial"/>
          <w:sz w:val="24"/>
          <w:szCs w:val="24"/>
        </w:rPr>
        <w:t xml:space="preserve"> Pesquisas em educação, por exemplo, podem não trazer benefício direto para a sala de aula investigada</w:t>
      </w:r>
      <w:r w:rsidR="00EB113D">
        <w:rPr>
          <w:rFonts w:cs="Arial"/>
          <w:sz w:val="24"/>
          <w:szCs w:val="24"/>
        </w:rPr>
        <w:t>,</w:t>
      </w:r>
      <w:r w:rsidR="00EB113D" w:rsidRPr="001A43FD">
        <w:rPr>
          <w:rFonts w:cs="Arial"/>
          <w:sz w:val="24"/>
          <w:szCs w:val="24"/>
        </w:rPr>
        <w:t xml:space="preserve"> a curto prazo, mas a médio e longo prazo </w:t>
      </w:r>
      <w:r w:rsidR="00EB113D">
        <w:rPr>
          <w:rFonts w:cs="Arial"/>
          <w:sz w:val="24"/>
          <w:szCs w:val="24"/>
        </w:rPr>
        <w:t xml:space="preserve">pode </w:t>
      </w:r>
      <w:r w:rsidR="00EB113D" w:rsidRPr="001A43FD">
        <w:rPr>
          <w:rFonts w:cs="Arial"/>
          <w:sz w:val="24"/>
          <w:szCs w:val="24"/>
        </w:rPr>
        <w:t>beneficiar a educação como um todo</w:t>
      </w:r>
      <w:r w:rsidR="00EB113D">
        <w:rPr>
          <w:rFonts w:cs="Arial"/>
          <w:sz w:val="24"/>
          <w:szCs w:val="24"/>
        </w:rPr>
        <w:t>.</w:t>
      </w:r>
    </w:p>
    <w:p w14:paraId="01567C76" w14:textId="77777777" w:rsidR="00E37B73" w:rsidRPr="00866576" w:rsidRDefault="00E37B73" w:rsidP="002C0814">
      <w:pPr>
        <w:pStyle w:val="Ttulo2"/>
      </w:pPr>
      <w:bookmarkStart w:id="14" w:name="_Toc182206507"/>
      <w:r>
        <w:t>metodologia de análise de dados</w:t>
      </w:r>
      <w:r w:rsidR="002C0814">
        <w:t xml:space="preserve"> </w:t>
      </w:r>
      <w:r w:rsidR="002C0814" w:rsidRPr="00866576">
        <w:t>(</w:t>
      </w:r>
      <w:r w:rsidR="002C0814" w:rsidRPr="00866576">
        <w:rPr>
          <w:caps w:val="0"/>
        </w:rPr>
        <w:t>preenchimento obrigatório na plataforma)</w:t>
      </w:r>
      <w:bookmarkEnd w:id="14"/>
    </w:p>
    <w:p w14:paraId="6DF172FC" w14:textId="77777777" w:rsidR="00103FB6" w:rsidRDefault="000F1EE2" w:rsidP="00103FB6">
      <w:pPr>
        <w:spacing w:before="0" w:after="160" w:line="259" w:lineRule="auto"/>
      </w:pPr>
      <w:r>
        <w:t>Texto.</w:t>
      </w:r>
      <w:r w:rsidR="00E37B73" w:rsidRPr="00E37B73">
        <w:t xml:space="preserve"> Procedimentos para coleta dos dados</w:t>
      </w:r>
      <w:r w:rsidR="00EB113D">
        <w:t>, onde se deve d</w:t>
      </w:r>
      <w:r w:rsidR="00E37B73" w:rsidRPr="00E37B73">
        <w:t>escrever os passos que envolvem a coleta dos dados. Incluindo a solicitação de autorização da(s) instituição(</w:t>
      </w:r>
      <w:proofErr w:type="spellStart"/>
      <w:r w:rsidR="00E37B73" w:rsidRPr="00E37B73">
        <w:t>ões</w:t>
      </w:r>
      <w:proofErr w:type="spellEnd"/>
      <w:r w:rsidR="00E37B73" w:rsidRPr="00E37B73">
        <w:t>) coparticipante(s), submissão do projeto ao CEP, agendamento com participantes, informações sobre a pesquisa ao participante, assinatura do TCLE, e como ocorrerá a entrevista/intervenção.</w:t>
      </w:r>
    </w:p>
    <w:p w14:paraId="62D52F9F" w14:textId="77777777" w:rsidR="007C5147" w:rsidRDefault="007C5147" w:rsidP="00103FB6">
      <w:pPr>
        <w:spacing w:before="0" w:after="160" w:line="259" w:lineRule="auto"/>
      </w:pPr>
    </w:p>
    <w:p w14:paraId="2790D8BB" w14:textId="77777777" w:rsidR="00257B46" w:rsidRDefault="00EB113D" w:rsidP="00EB113D">
      <w:pPr>
        <w:pStyle w:val="Ttulo2"/>
        <w:numPr>
          <w:ilvl w:val="0"/>
          <w:numId w:val="0"/>
        </w:numPr>
        <w:ind w:left="360"/>
      </w:pPr>
      <w:bookmarkStart w:id="15" w:name="_Toc182206508"/>
      <w:r>
        <w:t xml:space="preserve">4.8.1. </w:t>
      </w:r>
      <w:r w:rsidR="00257B46">
        <w:t>INSTRUMENTOS PARA COLETA DOS DADOS</w:t>
      </w:r>
      <w:bookmarkEnd w:id="15"/>
    </w:p>
    <w:p w14:paraId="7AD73BF9" w14:textId="77777777" w:rsidR="00257B46" w:rsidRDefault="000F1EE2" w:rsidP="00257B46">
      <w:pPr>
        <w:spacing w:before="0" w:after="160" w:line="259" w:lineRule="auto"/>
      </w:pPr>
      <w:r>
        <w:t>Texto</w:t>
      </w:r>
      <w:r w:rsidR="00EB113D">
        <w:t xml:space="preserve">: </w:t>
      </w:r>
      <w:r w:rsidR="00EB113D" w:rsidRPr="00EB113D">
        <w:t>Descrever os instrumentos utilizado</w:t>
      </w:r>
      <w:r w:rsidR="00EB113D">
        <w:t>s para a realização da pesquisa e apresentar ANEXO.</w:t>
      </w:r>
    </w:p>
    <w:p w14:paraId="2E24A895" w14:textId="77777777" w:rsidR="00EB113D" w:rsidRDefault="00EB113D" w:rsidP="002C0814">
      <w:pPr>
        <w:pStyle w:val="Ttulo2"/>
        <w:numPr>
          <w:ilvl w:val="0"/>
          <w:numId w:val="0"/>
        </w:numPr>
        <w:ind w:left="360"/>
      </w:pPr>
      <w:r>
        <w:t xml:space="preserve"> </w:t>
      </w:r>
      <w:bookmarkStart w:id="16" w:name="_Toc182206509"/>
      <w:r>
        <w:t>4.8.</w:t>
      </w:r>
      <w:r w:rsidR="002C0814">
        <w:t>2. DESFECHO PRIMÁRIO</w:t>
      </w:r>
      <w:r w:rsidR="000679F0">
        <w:t xml:space="preserve"> (</w:t>
      </w:r>
      <w:r w:rsidR="000679F0" w:rsidRPr="000679F0">
        <w:rPr>
          <w:caps w:val="0"/>
        </w:rPr>
        <w:t>preenchimento obrigatório na plataforma)</w:t>
      </w:r>
      <w:bookmarkEnd w:id="16"/>
    </w:p>
    <w:p w14:paraId="4F642FF9" w14:textId="77777777" w:rsidR="00EB113D" w:rsidRDefault="002C0814" w:rsidP="002C0814">
      <w:r>
        <w:t>Texto: Desfecho Primário: É a variável mais importante e relevante do estudo (normalmente uma variável de eficácia, bem como segurança de uso e tolerabilidade); Só pode haver uma; deve ser definida antes do início do estudo; está atrelada ao objetivo principal da pesquisa.</w:t>
      </w:r>
    </w:p>
    <w:p w14:paraId="5191471C" w14:textId="77777777" w:rsidR="000679F0" w:rsidRDefault="000679F0" w:rsidP="002C0814"/>
    <w:p w14:paraId="4D61ED57" w14:textId="77777777" w:rsidR="000679F0" w:rsidRDefault="000679F0" w:rsidP="002C0814">
      <w:r>
        <w:t>4.8.3. DESFECHO SECUNDÁRIO</w:t>
      </w:r>
    </w:p>
    <w:p w14:paraId="40DAF939" w14:textId="77777777" w:rsidR="000679F0" w:rsidRPr="00943B7A" w:rsidRDefault="000679F0" w:rsidP="000679F0">
      <w:r>
        <w:t>Texto: São variáveis não tão importantes, relacionadas ao objetivo primário. Por exemplo, se o estudo está testando uma droga na Fase III ele provavelmente vai utilizar a eficácia como desfecho primário, pois a fase III existe justamente para se testar essa eficácia. O desfecho secundário, nesse caso, será algum outro fator relativo a essa eficácia.</w:t>
      </w:r>
    </w:p>
    <w:p w14:paraId="2B97D8A6" w14:textId="77777777" w:rsidR="006F4590" w:rsidRDefault="002C0814" w:rsidP="002C0814">
      <w:pPr>
        <w:pStyle w:val="Ttulo2"/>
        <w:numPr>
          <w:ilvl w:val="0"/>
          <w:numId w:val="0"/>
        </w:numPr>
        <w:ind w:left="284"/>
      </w:pPr>
      <w:bookmarkStart w:id="17" w:name="_Toc182206510"/>
      <w:r>
        <w:lastRenderedPageBreak/>
        <w:t>4</w:t>
      </w:r>
      <w:r w:rsidR="000679F0">
        <w:t>.8.4</w:t>
      </w:r>
      <w:r>
        <w:t xml:space="preserve">. </w:t>
      </w:r>
      <w:r w:rsidR="006F4590">
        <w:t>ANÁLISE E INTERPRETAÇÃO DOS RESULTADOS</w:t>
      </w:r>
      <w:bookmarkEnd w:id="17"/>
    </w:p>
    <w:p w14:paraId="7B5F2314" w14:textId="77777777" w:rsidR="006F4590" w:rsidRDefault="006F4590" w:rsidP="006F4590">
      <w:pPr>
        <w:spacing w:before="0" w:after="160" w:line="259" w:lineRule="auto"/>
      </w:pPr>
      <w:r>
        <w:t>Texto</w:t>
      </w:r>
      <w:r w:rsidR="002C0814">
        <w:t>: Descrever como será realizada a</w:t>
      </w:r>
      <w:r w:rsidR="002C0814" w:rsidRPr="002C0814">
        <w:t xml:space="preserve"> análise dos dados obtidos.</w:t>
      </w:r>
    </w:p>
    <w:p w14:paraId="0BD1C11C" w14:textId="77777777" w:rsidR="007C5147" w:rsidRDefault="007C5147" w:rsidP="007C5147">
      <w:pPr>
        <w:pStyle w:val="Ttulo2"/>
      </w:pPr>
      <w:bookmarkStart w:id="18" w:name="_Toc182206511"/>
      <w:r>
        <w:t>FONTE SECUNDÁRIA DE DADOS</w:t>
      </w:r>
      <w:bookmarkEnd w:id="18"/>
    </w:p>
    <w:p w14:paraId="08EA18FB" w14:textId="77777777" w:rsidR="002C0814" w:rsidRDefault="007C5147" w:rsidP="002C0814">
      <w:pPr>
        <w:pStyle w:val="Textodecomentrio"/>
      </w:pPr>
      <w:r w:rsidRPr="000679F0">
        <w:rPr>
          <w:sz w:val="24"/>
          <w:szCs w:val="22"/>
        </w:rPr>
        <w:t>Texto</w:t>
      </w:r>
      <w:r w:rsidR="002C0814" w:rsidRPr="000679F0">
        <w:rPr>
          <w:sz w:val="24"/>
          <w:szCs w:val="22"/>
        </w:rPr>
        <w:t>:</w:t>
      </w:r>
      <w:r w:rsidR="002C0814">
        <w:t xml:space="preserve"> </w:t>
      </w:r>
      <w:r w:rsidR="002C0814">
        <w:rPr>
          <w:rFonts w:cs="Arial"/>
          <w:sz w:val="24"/>
          <w:szCs w:val="24"/>
        </w:rPr>
        <w:t>Nos</w:t>
      </w:r>
      <w:r w:rsidR="002C0814" w:rsidRPr="001A43FD">
        <w:rPr>
          <w:rFonts w:cs="Arial"/>
          <w:sz w:val="24"/>
          <w:szCs w:val="24"/>
        </w:rPr>
        <w:t xml:space="preserve"> casos em que o participante e </w:t>
      </w:r>
      <w:r w:rsidR="002C0814">
        <w:rPr>
          <w:rFonts w:cs="Arial"/>
          <w:sz w:val="24"/>
          <w:szCs w:val="24"/>
        </w:rPr>
        <w:t xml:space="preserve">os </w:t>
      </w:r>
      <w:r w:rsidR="002C0814" w:rsidRPr="001A43FD">
        <w:rPr>
          <w:rFonts w:cs="Arial"/>
          <w:sz w:val="24"/>
          <w:szCs w:val="24"/>
        </w:rPr>
        <w:t>dados secundários</w:t>
      </w:r>
      <w:r w:rsidR="002C0814">
        <w:rPr>
          <w:rFonts w:cs="Arial"/>
          <w:sz w:val="24"/>
          <w:szCs w:val="24"/>
        </w:rPr>
        <w:t xml:space="preserve"> serão utilizados na pesquisa</w:t>
      </w:r>
      <w:r w:rsidR="002C0814" w:rsidRPr="001A43FD">
        <w:rPr>
          <w:rFonts w:cs="Arial"/>
          <w:sz w:val="24"/>
          <w:szCs w:val="24"/>
        </w:rPr>
        <w:t>, o pesquisador</w:t>
      </w:r>
      <w:r w:rsidR="002C0814">
        <w:rPr>
          <w:rFonts w:cs="Arial"/>
          <w:sz w:val="24"/>
          <w:szCs w:val="24"/>
        </w:rPr>
        <w:t>,</w:t>
      </w:r>
      <w:r w:rsidR="002C0814" w:rsidRPr="001A43FD">
        <w:rPr>
          <w:rFonts w:cs="Arial"/>
          <w:sz w:val="24"/>
          <w:szCs w:val="24"/>
        </w:rPr>
        <w:t xml:space="preserve"> além de toda documentação necessária</w:t>
      </w:r>
      <w:r w:rsidR="002C0814">
        <w:rPr>
          <w:rFonts w:cs="Arial"/>
          <w:sz w:val="24"/>
          <w:szCs w:val="24"/>
        </w:rPr>
        <w:t>,</w:t>
      </w:r>
      <w:r w:rsidR="002C0814" w:rsidRPr="001A43FD">
        <w:rPr>
          <w:rFonts w:cs="Arial"/>
          <w:sz w:val="24"/>
          <w:szCs w:val="24"/>
        </w:rPr>
        <w:t xml:space="preserve"> deverá anexar junto ao protocolo de pesquisa</w:t>
      </w:r>
      <w:r w:rsidR="002C0814">
        <w:rPr>
          <w:rFonts w:cs="Arial"/>
          <w:sz w:val="24"/>
          <w:szCs w:val="24"/>
        </w:rPr>
        <w:t xml:space="preserve"> </w:t>
      </w:r>
      <w:r w:rsidR="002C0814" w:rsidRPr="009E573A">
        <w:rPr>
          <w:rFonts w:cs="Arial"/>
          <w:sz w:val="24"/>
          <w:szCs w:val="24"/>
        </w:rPr>
        <w:t>(na Plataforma Brasil)</w:t>
      </w:r>
      <w:r w:rsidR="002C0814" w:rsidRPr="001A43FD">
        <w:rPr>
          <w:rFonts w:cs="Arial"/>
          <w:sz w:val="24"/>
          <w:szCs w:val="24"/>
        </w:rPr>
        <w:t xml:space="preserve"> o termo de confidencialidade e sigilo (</w:t>
      </w:r>
      <w:r w:rsidR="002C0814">
        <w:rPr>
          <w:rFonts w:cs="Arial"/>
          <w:sz w:val="24"/>
          <w:szCs w:val="24"/>
        </w:rPr>
        <w:t xml:space="preserve">ver </w:t>
      </w:r>
      <w:r w:rsidR="002C0814" w:rsidRPr="001A43FD">
        <w:rPr>
          <w:rFonts w:cs="Arial"/>
          <w:sz w:val="24"/>
          <w:szCs w:val="24"/>
        </w:rPr>
        <w:t>modelo disponível em nossa página).</w:t>
      </w:r>
    </w:p>
    <w:p w14:paraId="17CD0571" w14:textId="77777777" w:rsidR="002C0814" w:rsidRPr="000679F0" w:rsidRDefault="002C0814" w:rsidP="002C0814">
      <w:pPr>
        <w:pStyle w:val="Textodecomentrio"/>
        <w:rPr>
          <w:sz w:val="24"/>
          <w:szCs w:val="22"/>
        </w:rPr>
      </w:pPr>
      <w:r w:rsidRPr="000679F0">
        <w:rPr>
          <w:sz w:val="24"/>
          <w:szCs w:val="22"/>
        </w:rPr>
        <w:t>Caso não haja fonte secundária de dados, escrever “não haverá”.</w:t>
      </w:r>
    </w:p>
    <w:p w14:paraId="2F5672A1" w14:textId="77777777" w:rsidR="007C5147" w:rsidRDefault="007C5147" w:rsidP="00103FB6">
      <w:pPr>
        <w:spacing w:before="0" w:after="160" w:line="259" w:lineRule="auto"/>
      </w:pPr>
    </w:p>
    <w:p w14:paraId="22785545" w14:textId="77777777" w:rsidR="008A50EE" w:rsidRDefault="008A50EE" w:rsidP="00103FB6">
      <w:pPr>
        <w:spacing w:before="0" w:after="160" w:line="259" w:lineRule="auto"/>
      </w:pPr>
    </w:p>
    <w:p w14:paraId="7D6BF62E" w14:textId="77777777" w:rsidR="008A50EE" w:rsidRDefault="008A50EE" w:rsidP="00103FB6">
      <w:pPr>
        <w:spacing w:before="0" w:after="160" w:line="259" w:lineRule="auto"/>
      </w:pPr>
    </w:p>
    <w:p w14:paraId="31D032CE" w14:textId="77777777" w:rsidR="008A50EE" w:rsidRDefault="008A50EE" w:rsidP="00103FB6">
      <w:pPr>
        <w:spacing w:before="0" w:after="160" w:line="259" w:lineRule="auto"/>
      </w:pPr>
    </w:p>
    <w:p w14:paraId="1B39D87D" w14:textId="77777777" w:rsidR="008A50EE" w:rsidRDefault="008A50EE" w:rsidP="00103FB6">
      <w:pPr>
        <w:spacing w:before="0" w:after="160" w:line="259" w:lineRule="auto"/>
      </w:pPr>
    </w:p>
    <w:p w14:paraId="1532EA1C" w14:textId="77777777" w:rsidR="000F1EE2" w:rsidRDefault="000F1EE2" w:rsidP="00103FB6">
      <w:pPr>
        <w:spacing w:before="0" w:after="160" w:line="259" w:lineRule="auto"/>
      </w:pPr>
    </w:p>
    <w:p w14:paraId="0B6F3499" w14:textId="77777777" w:rsidR="00237840" w:rsidRDefault="00237840">
      <w:pPr>
        <w:spacing w:before="0" w:after="0" w:line="240" w:lineRule="auto"/>
        <w:jc w:val="left"/>
        <w:rPr>
          <w:rFonts w:eastAsia="Times New Roman"/>
          <w:b/>
          <w:caps/>
          <w:sz w:val="28"/>
          <w:szCs w:val="32"/>
        </w:rPr>
      </w:pPr>
      <w:bookmarkStart w:id="19" w:name="_Toc434956077"/>
      <w:r>
        <w:br w:type="page"/>
      </w:r>
    </w:p>
    <w:p w14:paraId="5D4BFE93" w14:textId="47510D12" w:rsidR="007C5147" w:rsidRDefault="007C5147" w:rsidP="00103FB6">
      <w:pPr>
        <w:pStyle w:val="Ttulo1"/>
        <w:spacing w:after="160" w:line="259" w:lineRule="auto"/>
        <w:ind w:left="720"/>
      </w:pPr>
      <w:bookmarkStart w:id="20" w:name="_Toc182206512"/>
      <w:r>
        <w:lastRenderedPageBreak/>
        <w:t>CRONOGRAMA</w:t>
      </w:r>
      <w:bookmarkEnd w:id="19"/>
      <w:bookmarkEnd w:id="20"/>
    </w:p>
    <w:p w14:paraId="47723567" w14:textId="77777777" w:rsidR="000679F0" w:rsidRDefault="000679F0" w:rsidP="000679F0">
      <w:pPr>
        <w:spacing w:after="0" w:line="240" w:lineRule="auto"/>
        <w:rPr>
          <w:rFonts w:cs="Arial"/>
          <w:b/>
          <w:szCs w:val="24"/>
        </w:rPr>
      </w:pPr>
      <w:r>
        <w:t xml:space="preserve">Texto: </w:t>
      </w:r>
      <w:r w:rsidRPr="0011751B">
        <w:rPr>
          <w:rFonts w:cs="Arial"/>
          <w:bCs/>
          <w:szCs w:val="24"/>
        </w:rPr>
        <w:t>Tendo em vista que o cadastramento de um projeto de pesquisa traz infor</w:t>
      </w:r>
      <w:r>
        <w:rPr>
          <w:rFonts w:cs="Arial"/>
          <w:bCs/>
          <w:szCs w:val="24"/>
        </w:rPr>
        <w:t>mações esperadas ou estimadas, n</w:t>
      </w:r>
      <w:r w:rsidRPr="006F3019">
        <w:rPr>
          <w:rFonts w:cs="Arial"/>
          <w:szCs w:val="24"/>
        </w:rPr>
        <w:t>o campo cronograma de execução devem constar todas as etapas da pesquisa. Segundo o CNS (Conselho Nacional de Saúde), sua pesquisa só deverá ser iniciada após a aprovação pelo Comitê de Ética em Pesquisa com Seres Humanos, conforme Norma Op</w:t>
      </w:r>
      <w:r>
        <w:rPr>
          <w:rFonts w:cs="Arial"/>
          <w:szCs w:val="24"/>
        </w:rPr>
        <w:t xml:space="preserve">eracional 001/2013 CNS item </w:t>
      </w:r>
      <w:r w:rsidRPr="006F3019">
        <w:rPr>
          <w:rFonts w:cs="Arial"/>
          <w:b/>
          <w:szCs w:val="24"/>
        </w:rPr>
        <w:t>3.3f.</w:t>
      </w:r>
      <w:r>
        <w:rPr>
          <w:rFonts w:cs="Arial"/>
          <w:b/>
          <w:szCs w:val="24"/>
        </w:rPr>
        <w:t xml:space="preserve"> </w:t>
      </w:r>
    </w:p>
    <w:p w14:paraId="03778EC2" w14:textId="77777777" w:rsidR="000679F0" w:rsidRPr="00B93225" w:rsidRDefault="000679F0" w:rsidP="000679F0">
      <w:pPr>
        <w:spacing w:after="0" w:line="240" w:lineRule="auto"/>
        <w:rPr>
          <w:rFonts w:cs="Arial"/>
          <w:szCs w:val="24"/>
        </w:rPr>
      </w:pPr>
      <w:r w:rsidRPr="00B93225">
        <w:rPr>
          <w:rFonts w:cs="Arial"/>
          <w:szCs w:val="24"/>
        </w:rPr>
        <w:t xml:space="preserve">Assim, a data do início da coleta de dados deverá prever o tempo necessário para aprovação do projeto de pesquisa no CEP. </w:t>
      </w:r>
    </w:p>
    <w:p w14:paraId="1CAC4FE4" w14:textId="77777777" w:rsidR="000679F0" w:rsidRDefault="000679F0" w:rsidP="000679F0">
      <w:pPr>
        <w:pStyle w:val="Textodecomentrio"/>
      </w:pPr>
      <w:r w:rsidRPr="006F3019">
        <w:rPr>
          <w:rFonts w:cs="Arial"/>
          <w:b/>
          <w:sz w:val="24"/>
          <w:szCs w:val="24"/>
        </w:rPr>
        <w:t>ATENÇÂO:</w:t>
      </w:r>
      <w:r w:rsidRPr="006F3019">
        <w:rPr>
          <w:rFonts w:cs="Arial"/>
          <w:sz w:val="24"/>
          <w:szCs w:val="24"/>
        </w:rPr>
        <w:t xml:space="preserve"> Os projetos devem ser enviados, via Plataforma Brasil, para o CEP/</w:t>
      </w:r>
      <w:r>
        <w:rPr>
          <w:rFonts w:cs="Arial"/>
          <w:sz w:val="24"/>
          <w:szCs w:val="24"/>
        </w:rPr>
        <w:t>FEMA</w:t>
      </w:r>
      <w:r w:rsidRPr="006F3019">
        <w:rPr>
          <w:rFonts w:cs="Arial"/>
          <w:sz w:val="24"/>
          <w:szCs w:val="24"/>
        </w:rPr>
        <w:t>, no mínimo vinte dias antes da data da reunião (datas das reuniões disponíveis na página do CEP/</w:t>
      </w:r>
      <w:r>
        <w:rPr>
          <w:rFonts w:cs="Arial"/>
          <w:sz w:val="24"/>
          <w:szCs w:val="24"/>
        </w:rPr>
        <w:t>FEMA</w:t>
      </w:r>
      <w:r w:rsidRPr="006F3019">
        <w:rPr>
          <w:rFonts w:cs="Arial"/>
          <w:sz w:val="24"/>
          <w:szCs w:val="24"/>
        </w:rPr>
        <w:t>).</w:t>
      </w:r>
    </w:p>
    <w:p w14:paraId="1981A623" w14:textId="77777777" w:rsidR="000679F0" w:rsidRDefault="000679F0" w:rsidP="000679F0">
      <w:pPr>
        <w:pStyle w:val="Textodecomentrio"/>
      </w:pPr>
    </w:p>
    <w:p w14:paraId="1DCF4B0F" w14:textId="77777777" w:rsidR="000F1EE2" w:rsidRDefault="000F1EE2" w:rsidP="007C5147">
      <w:pPr>
        <w:spacing w:before="0" w:after="160" w:line="259" w:lineRule="auto"/>
      </w:pP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4248"/>
        <w:gridCol w:w="2551"/>
        <w:gridCol w:w="2829"/>
      </w:tblGrid>
      <w:tr w:rsidR="000F1EE2" w:rsidRPr="00467C02" w14:paraId="51156A35" w14:textId="77777777" w:rsidTr="00467C02">
        <w:trPr>
          <w:trHeight w:val="918"/>
        </w:trPr>
        <w:tc>
          <w:tcPr>
            <w:tcW w:w="4248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47F36B9" w14:textId="77777777" w:rsidR="000F1EE2" w:rsidRPr="00467C02" w:rsidRDefault="000F1EE2" w:rsidP="00467C02">
            <w:pPr>
              <w:spacing w:before="0" w:after="160" w:line="259" w:lineRule="auto"/>
              <w:jc w:val="left"/>
              <w:rPr>
                <w:b/>
                <w:bCs/>
              </w:rPr>
            </w:pPr>
            <w:r w:rsidRPr="00467C02">
              <w:rPr>
                <w:b/>
                <w:bCs/>
              </w:rPr>
              <w:t>Identificação da Etapa</w:t>
            </w:r>
          </w:p>
        </w:tc>
        <w:tc>
          <w:tcPr>
            <w:tcW w:w="2551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F631A7F" w14:textId="77777777" w:rsidR="000F1EE2" w:rsidRPr="00467C02" w:rsidRDefault="000F1EE2" w:rsidP="00467C02">
            <w:pPr>
              <w:spacing w:before="0" w:after="160" w:line="259" w:lineRule="auto"/>
              <w:jc w:val="left"/>
              <w:rPr>
                <w:b/>
                <w:bCs/>
              </w:rPr>
            </w:pPr>
            <w:r w:rsidRPr="00467C02">
              <w:rPr>
                <w:b/>
                <w:bCs/>
              </w:rPr>
              <w:t>Início (</w:t>
            </w:r>
            <w:proofErr w:type="spellStart"/>
            <w:r w:rsidRPr="00467C02">
              <w:rPr>
                <w:b/>
                <w:bCs/>
              </w:rPr>
              <w:t>dd</w:t>
            </w:r>
            <w:proofErr w:type="spellEnd"/>
            <w:r w:rsidRPr="00467C02">
              <w:rPr>
                <w:b/>
                <w:bCs/>
              </w:rPr>
              <w:t>/mm/</w:t>
            </w:r>
            <w:proofErr w:type="spellStart"/>
            <w:r w:rsidRPr="00467C02">
              <w:rPr>
                <w:b/>
                <w:bCs/>
              </w:rPr>
              <w:t>aaaa</w:t>
            </w:r>
            <w:proofErr w:type="spellEnd"/>
            <w:r w:rsidRPr="00467C02">
              <w:rPr>
                <w:b/>
                <w:bCs/>
              </w:rPr>
              <w:t>)</w:t>
            </w:r>
          </w:p>
        </w:tc>
        <w:tc>
          <w:tcPr>
            <w:tcW w:w="2829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7FC31F5" w14:textId="77777777" w:rsidR="000F1EE2" w:rsidRPr="00467C02" w:rsidRDefault="000F1EE2" w:rsidP="00467C02">
            <w:pPr>
              <w:spacing w:before="0" w:after="160" w:line="259" w:lineRule="auto"/>
              <w:jc w:val="left"/>
              <w:rPr>
                <w:b/>
                <w:bCs/>
              </w:rPr>
            </w:pPr>
            <w:r w:rsidRPr="00467C02">
              <w:rPr>
                <w:b/>
                <w:bCs/>
              </w:rPr>
              <w:t>Término (</w:t>
            </w:r>
            <w:proofErr w:type="spellStart"/>
            <w:r w:rsidRPr="00467C02">
              <w:rPr>
                <w:b/>
                <w:bCs/>
              </w:rPr>
              <w:t>dd</w:t>
            </w:r>
            <w:proofErr w:type="spellEnd"/>
            <w:r w:rsidRPr="00467C02">
              <w:rPr>
                <w:b/>
                <w:bCs/>
              </w:rPr>
              <w:t>/mm/</w:t>
            </w:r>
            <w:proofErr w:type="spellStart"/>
            <w:r w:rsidRPr="00467C02">
              <w:rPr>
                <w:b/>
                <w:bCs/>
              </w:rPr>
              <w:t>aaaa</w:t>
            </w:r>
            <w:proofErr w:type="spellEnd"/>
            <w:r w:rsidRPr="00467C02">
              <w:rPr>
                <w:b/>
                <w:bCs/>
              </w:rPr>
              <w:t>)</w:t>
            </w:r>
          </w:p>
        </w:tc>
      </w:tr>
      <w:tr w:rsidR="000F1EE2" w:rsidRPr="00467C02" w14:paraId="1832A3EE" w14:textId="77777777" w:rsidTr="00467C02">
        <w:trPr>
          <w:trHeight w:val="918"/>
        </w:trPr>
        <w:tc>
          <w:tcPr>
            <w:tcW w:w="424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D9843CD" w14:textId="77777777" w:rsidR="000F1EE2" w:rsidRPr="00467C02" w:rsidRDefault="000F1EE2" w:rsidP="00467C02">
            <w:pPr>
              <w:spacing w:before="0" w:after="160" w:line="259" w:lineRule="auto"/>
              <w:jc w:val="left"/>
              <w:rPr>
                <w:bCs/>
              </w:rPr>
            </w:pPr>
            <w:r w:rsidRPr="00467C02">
              <w:rPr>
                <w:bCs/>
              </w:rPr>
              <w:t>Elaboração do Projeto de pesquisa</w:t>
            </w:r>
          </w:p>
        </w:tc>
        <w:tc>
          <w:tcPr>
            <w:tcW w:w="255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56DF36E" w14:textId="23A1B225" w:rsidR="000F1EE2" w:rsidRPr="00467C02" w:rsidRDefault="0065393E" w:rsidP="00467C02">
            <w:pPr>
              <w:spacing w:before="0" w:after="160" w:line="259" w:lineRule="auto"/>
              <w:jc w:val="center"/>
            </w:pPr>
            <w:r>
              <w:rPr>
                <w:color w:val="FF0000"/>
              </w:rPr>
              <w:t>18/11/2024</w:t>
            </w:r>
          </w:p>
        </w:tc>
        <w:tc>
          <w:tcPr>
            <w:tcW w:w="282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6208247" w14:textId="7FF7F4FD" w:rsidR="000F1EE2" w:rsidRPr="00467C02" w:rsidRDefault="000F1EE2" w:rsidP="00467C02">
            <w:pPr>
              <w:spacing w:before="0" w:after="160" w:line="259" w:lineRule="auto"/>
              <w:jc w:val="center"/>
            </w:pPr>
            <w:r w:rsidRPr="00467C02">
              <w:rPr>
                <w:color w:val="FF0000"/>
              </w:rPr>
              <w:t>28/</w:t>
            </w:r>
            <w:r w:rsidR="00C33E84">
              <w:rPr>
                <w:color w:val="FF0000"/>
              </w:rPr>
              <w:t>11</w:t>
            </w:r>
            <w:r w:rsidRPr="00467C02">
              <w:rPr>
                <w:color w:val="FF0000"/>
              </w:rPr>
              <w:t>/20</w:t>
            </w:r>
            <w:r w:rsidR="00C33E84">
              <w:rPr>
                <w:color w:val="FF0000"/>
              </w:rPr>
              <w:t>24</w:t>
            </w:r>
          </w:p>
        </w:tc>
      </w:tr>
      <w:tr w:rsidR="000F1EE2" w:rsidRPr="00467C02" w14:paraId="6FA125E8" w14:textId="77777777" w:rsidTr="00467C02">
        <w:trPr>
          <w:trHeight w:val="918"/>
        </w:trPr>
        <w:tc>
          <w:tcPr>
            <w:tcW w:w="4248" w:type="dxa"/>
            <w:shd w:val="clear" w:color="auto" w:fill="auto"/>
            <w:vAlign w:val="center"/>
          </w:tcPr>
          <w:p w14:paraId="69C79589" w14:textId="77777777" w:rsidR="000F1EE2" w:rsidRPr="00467C02" w:rsidRDefault="008A50EE" w:rsidP="00467C02">
            <w:pPr>
              <w:spacing w:before="0" w:after="160" w:line="259" w:lineRule="auto"/>
              <w:jc w:val="left"/>
              <w:rPr>
                <w:bCs/>
              </w:rPr>
            </w:pPr>
            <w:r w:rsidRPr="00467C02">
              <w:rPr>
                <w:bCs/>
              </w:rPr>
              <w:t>Submissão ao CEP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C08BD4" w14:textId="77777777" w:rsidR="000F1EE2" w:rsidRPr="00467C02" w:rsidRDefault="000F1EE2" w:rsidP="00467C02">
            <w:pPr>
              <w:spacing w:before="0" w:after="160" w:line="259" w:lineRule="auto"/>
              <w:jc w:val="center"/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7DC0FC6F" w14:textId="77777777" w:rsidR="000F1EE2" w:rsidRPr="00467C02" w:rsidRDefault="000F1EE2" w:rsidP="00467C02">
            <w:pPr>
              <w:spacing w:before="0" w:after="160" w:line="259" w:lineRule="auto"/>
              <w:jc w:val="center"/>
            </w:pPr>
          </w:p>
        </w:tc>
      </w:tr>
      <w:tr w:rsidR="008A50EE" w:rsidRPr="00467C02" w14:paraId="4D09465E" w14:textId="77777777" w:rsidTr="00467C02">
        <w:trPr>
          <w:trHeight w:val="918"/>
        </w:trPr>
        <w:tc>
          <w:tcPr>
            <w:tcW w:w="424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4383197" w14:textId="77777777" w:rsidR="008A50EE" w:rsidRPr="00467C02" w:rsidRDefault="008A50EE" w:rsidP="00467C02">
            <w:pPr>
              <w:spacing w:before="0" w:after="160" w:line="259" w:lineRule="auto"/>
              <w:jc w:val="left"/>
              <w:rPr>
                <w:bCs/>
              </w:rPr>
            </w:pPr>
            <w:r w:rsidRPr="00467C02">
              <w:rPr>
                <w:bCs/>
              </w:rPr>
              <w:t>Coleta dos dados</w:t>
            </w:r>
          </w:p>
        </w:tc>
        <w:tc>
          <w:tcPr>
            <w:tcW w:w="255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AD32E85" w14:textId="77777777" w:rsidR="008A50EE" w:rsidRPr="00467C02" w:rsidRDefault="008A50EE" w:rsidP="00467C02">
            <w:pPr>
              <w:spacing w:before="0" w:after="160" w:line="259" w:lineRule="auto"/>
              <w:jc w:val="center"/>
            </w:pPr>
          </w:p>
        </w:tc>
        <w:tc>
          <w:tcPr>
            <w:tcW w:w="282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2AC74CB" w14:textId="77777777" w:rsidR="008A50EE" w:rsidRPr="00467C02" w:rsidRDefault="008A50EE" w:rsidP="00467C02">
            <w:pPr>
              <w:spacing w:before="0" w:after="160" w:line="259" w:lineRule="auto"/>
              <w:jc w:val="center"/>
            </w:pPr>
          </w:p>
        </w:tc>
      </w:tr>
      <w:tr w:rsidR="008A50EE" w:rsidRPr="00467C02" w14:paraId="30F6549A" w14:textId="77777777" w:rsidTr="00467C02">
        <w:trPr>
          <w:trHeight w:val="918"/>
        </w:trPr>
        <w:tc>
          <w:tcPr>
            <w:tcW w:w="4248" w:type="dxa"/>
            <w:shd w:val="clear" w:color="auto" w:fill="auto"/>
            <w:vAlign w:val="center"/>
          </w:tcPr>
          <w:p w14:paraId="77DD6DF2" w14:textId="77777777" w:rsidR="008A50EE" w:rsidRPr="00467C02" w:rsidRDefault="008A50EE" w:rsidP="00467C02">
            <w:pPr>
              <w:spacing w:before="0" w:after="160" w:line="259" w:lineRule="auto"/>
              <w:jc w:val="left"/>
              <w:rPr>
                <w:bCs/>
              </w:rPr>
            </w:pPr>
            <w:r w:rsidRPr="00467C02">
              <w:rPr>
                <w:bCs/>
              </w:rPr>
              <w:t>Análise dos dados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CFC90A" w14:textId="77777777" w:rsidR="008A50EE" w:rsidRPr="00467C02" w:rsidRDefault="008A50EE" w:rsidP="00467C02">
            <w:pPr>
              <w:spacing w:before="0" w:after="160" w:line="259" w:lineRule="auto"/>
              <w:jc w:val="center"/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32603C4E" w14:textId="77777777" w:rsidR="008A50EE" w:rsidRPr="00467C02" w:rsidRDefault="008A50EE" w:rsidP="00467C02">
            <w:pPr>
              <w:spacing w:before="0" w:after="160" w:line="259" w:lineRule="auto"/>
              <w:jc w:val="center"/>
            </w:pPr>
          </w:p>
        </w:tc>
      </w:tr>
      <w:tr w:rsidR="008A50EE" w:rsidRPr="00467C02" w14:paraId="3F0B19B0" w14:textId="77777777" w:rsidTr="00467C02">
        <w:trPr>
          <w:trHeight w:val="918"/>
        </w:trPr>
        <w:tc>
          <w:tcPr>
            <w:tcW w:w="424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51870BC" w14:textId="77777777" w:rsidR="008A50EE" w:rsidRPr="00467C02" w:rsidRDefault="008A50EE" w:rsidP="00467C02">
            <w:pPr>
              <w:spacing w:before="0" w:after="160" w:line="259" w:lineRule="auto"/>
              <w:jc w:val="left"/>
              <w:rPr>
                <w:bCs/>
              </w:rPr>
            </w:pPr>
            <w:r w:rsidRPr="00467C02">
              <w:rPr>
                <w:bCs/>
              </w:rPr>
              <w:t>Elaboração do texto final</w:t>
            </w:r>
          </w:p>
        </w:tc>
        <w:tc>
          <w:tcPr>
            <w:tcW w:w="255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5A9BF80" w14:textId="77777777" w:rsidR="008A50EE" w:rsidRPr="00467C02" w:rsidRDefault="008A50EE" w:rsidP="00467C02">
            <w:pPr>
              <w:spacing w:before="0" w:after="160" w:line="259" w:lineRule="auto"/>
              <w:jc w:val="center"/>
            </w:pPr>
          </w:p>
        </w:tc>
        <w:tc>
          <w:tcPr>
            <w:tcW w:w="282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C247E39" w14:textId="77777777" w:rsidR="008A50EE" w:rsidRPr="00467C02" w:rsidRDefault="008A50EE" w:rsidP="00467C02">
            <w:pPr>
              <w:spacing w:before="0" w:after="160" w:line="259" w:lineRule="auto"/>
              <w:jc w:val="center"/>
            </w:pPr>
          </w:p>
        </w:tc>
      </w:tr>
    </w:tbl>
    <w:p w14:paraId="27E54BA2" w14:textId="77777777" w:rsidR="007F711D" w:rsidRDefault="007F711D" w:rsidP="007C5147">
      <w:pPr>
        <w:spacing w:before="0" w:after="160" w:line="259" w:lineRule="auto"/>
      </w:pPr>
    </w:p>
    <w:p w14:paraId="22933F66" w14:textId="77777777" w:rsidR="000679F0" w:rsidRDefault="000679F0" w:rsidP="007C5147">
      <w:pPr>
        <w:spacing w:before="0" w:after="160" w:line="259" w:lineRule="auto"/>
      </w:pPr>
    </w:p>
    <w:p w14:paraId="05F3F2B7" w14:textId="77777777" w:rsidR="000679F0" w:rsidRDefault="000679F0" w:rsidP="007C5147">
      <w:pPr>
        <w:spacing w:before="0" w:after="160" w:line="259" w:lineRule="auto"/>
      </w:pPr>
    </w:p>
    <w:p w14:paraId="212CFB87" w14:textId="77777777" w:rsidR="00237840" w:rsidRDefault="00237840">
      <w:pPr>
        <w:spacing w:before="0" w:after="0" w:line="240" w:lineRule="auto"/>
        <w:jc w:val="left"/>
        <w:rPr>
          <w:rFonts w:eastAsia="Times New Roman"/>
          <w:b/>
          <w:caps/>
          <w:sz w:val="28"/>
          <w:szCs w:val="32"/>
        </w:rPr>
      </w:pPr>
      <w:bookmarkStart w:id="21" w:name="_Toc434956078"/>
      <w:r>
        <w:br w:type="page"/>
      </w:r>
    </w:p>
    <w:p w14:paraId="7AB314F8" w14:textId="444188E1" w:rsidR="007F711D" w:rsidRDefault="000974F6" w:rsidP="00103FB6">
      <w:pPr>
        <w:pStyle w:val="Ttulo1"/>
        <w:ind w:left="720"/>
      </w:pPr>
      <w:bookmarkStart w:id="22" w:name="_Toc182206513"/>
      <w:r>
        <w:lastRenderedPageBreak/>
        <w:t>ORÇAMENTO FINANCEIRO</w:t>
      </w:r>
      <w:bookmarkEnd w:id="21"/>
      <w:bookmarkEnd w:id="22"/>
    </w:p>
    <w:p w14:paraId="43385AAA" w14:textId="77777777" w:rsidR="000679F0" w:rsidRPr="000679F0" w:rsidRDefault="000679F0" w:rsidP="000679F0">
      <w:r>
        <w:t xml:space="preserve">Texto: </w:t>
      </w:r>
      <w:r w:rsidRPr="000679F0">
        <w:t>O pesquisador deverá informar uma previsão orçamentária dos gastos necessários para a realização da pesquisa, descrevendo item por item os materiais a serem utilizados. Conforme Norma Operacional 001/2013 CNS item 3.3</w:t>
      </w:r>
    </w:p>
    <w:p w14:paraId="63FB0D3D" w14:textId="77777777" w:rsidR="000679F0" w:rsidRPr="000679F0" w:rsidRDefault="000679F0" w:rsidP="000679F0"/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5245"/>
        <w:gridCol w:w="1554"/>
        <w:gridCol w:w="2829"/>
      </w:tblGrid>
      <w:tr w:rsidR="000974F6" w:rsidRPr="00467C02" w14:paraId="3B3A3F3F" w14:textId="77777777" w:rsidTr="00467C02">
        <w:trPr>
          <w:trHeight w:val="916"/>
        </w:trPr>
        <w:tc>
          <w:tcPr>
            <w:tcW w:w="5245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3137C310" w14:textId="77777777" w:rsidR="000974F6" w:rsidRPr="00467C02" w:rsidRDefault="000974F6" w:rsidP="00467C02">
            <w:pPr>
              <w:spacing w:before="0" w:after="160" w:line="259" w:lineRule="auto"/>
              <w:jc w:val="left"/>
              <w:rPr>
                <w:b/>
                <w:bCs/>
              </w:rPr>
            </w:pPr>
            <w:r w:rsidRPr="00467C02">
              <w:rPr>
                <w:b/>
                <w:bCs/>
              </w:rPr>
              <w:t>Identificação do Orçamento</w:t>
            </w:r>
          </w:p>
        </w:tc>
        <w:tc>
          <w:tcPr>
            <w:tcW w:w="1554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34317DA" w14:textId="77777777" w:rsidR="000974F6" w:rsidRPr="00467C02" w:rsidRDefault="000974F6" w:rsidP="00467C02">
            <w:pPr>
              <w:spacing w:before="0" w:after="160" w:line="259" w:lineRule="auto"/>
              <w:jc w:val="left"/>
              <w:rPr>
                <w:b/>
                <w:bCs/>
              </w:rPr>
            </w:pPr>
            <w:r w:rsidRPr="00467C02">
              <w:rPr>
                <w:b/>
                <w:bCs/>
              </w:rPr>
              <w:t>Tipo</w:t>
            </w:r>
          </w:p>
        </w:tc>
        <w:tc>
          <w:tcPr>
            <w:tcW w:w="2829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7FF6D444" w14:textId="77777777" w:rsidR="000974F6" w:rsidRPr="00467C02" w:rsidRDefault="000974F6" w:rsidP="00467C02">
            <w:pPr>
              <w:spacing w:before="0" w:after="160" w:line="259" w:lineRule="auto"/>
              <w:jc w:val="left"/>
              <w:rPr>
                <w:b/>
                <w:bCs/>
              </w:rPr>
            </w:pPr>
            <w:r w:rsidRPr="00467C02">
              <w:rPr>
                <w:b/>
                <w:bCs/>
              </w:rPr>
              <w:t>Valor em Reais (R$)</w:t>
            </w:r>
          </w:p>
        </w:tc>
      </w:tr>
      <w:tr w:rsidR="000974F6" w:rsidRPr="00467C02" w14:paraId="4D23413A" w14:textId="77777777" w:rsidTr="00467C02">
        <w:trPr>
          <w:trHeight w:val="916"/>
        </w:trPr>
        <w:tc>
          <w:tcPr>
            <w:tcW w:w="524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499282E" w14:textId="77777777" w:rsidR="000974F6" w:rsidRPr="00467C02" w:rsidRDefault="000974F6" w:rsidP="00467C02">
            <w:pPr>
              <w:spacing w:before="0" w:after="160" w:line="259" w:lineRule="auto"/>
              <w:jc w:val="left"/>
              <w:rPr>
                <w:bCs/>
              </w:rPr>
            </w:pPr>
            <w:r w:rsidRPr="00467C02">
              <w:rPr>
                <w:bCs/>
              </w:rPr>
              <w:t>Material permanente (equipamentos, infraestrutura física)</w:t>
            </w:r>
          </w:p>
        </w:tc>
        <w:tc>
          <w:tcPr>
            <w:tcW w:w="155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2A753D0" w14:textId="77777777" w:rsidR="000974F6" w:rsidRPr="00467C02" w:rsidRDefault="005E335E" w:rsidP="00467C02">
            <w:pPr>
              <w:spacing w:before="0" w:after="160" w:line="259" w:lineRule="auto"/>
              <w:jc w:val="left"/>
            </w:pPr>
            <w:r w:rsidRPr="00467C02">
              <w:t xml:space="preserve">Texto </w:t>
            </w:r>
          </w:p>
        </w:tc>
        <w:tc>
          <w:tcPr>
            <w:tcW w:w="282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8472A01" w14:textId="77777777" w:rsidR="000974F6" w:rsidRPr="00467C02" w:rsidRDefault="000974F6" w:rsidP="00467C02">
            <w:pPr>
              <w:spacing w:before="0" w:after="160" w:line="259" w:lineRule="auto"/>
              <w:jc w:val="right"/>
            </w:pPr>
            <w:r w:rsidRPr="00467C02">
              <w:rPr>
                <w:color w:val="FF0000"/>
              </w:rPr>
              <w:t>100,00</w:t>
            </w:r>
          </w:p>
        </w:tc>
      </w:tr>
      <w:tr w:rsidR="000974F6" w:rsidRPr="00467C02" w14:paraId="3415575B" w14:textId="77777777" w:rsidTr="00467C02">
        <w:trPr>
          <w:trHeight w:val="916"/>
        </w:trPr>
        <w:tc>
          <w:tcPr>
            <w:tcW w:w="5245" w:type="dxa"/>
            <w:shd w:val="clear" w:color="auto" w:fill="auto"/>
            <w:vAlign w:val="center"/>
          </w:tcPr>
          <w:p w14:paraId="5C8A383E" w14:textId="77777777" w:rsidR="005E335E" w:rsidRPr="00467C02" w:rsidRDefault="000974F6" w:rsidP="00467C02">
            <w:pPr>
              <w:spacing w:before="0" w:after="160" w:line="259" w:lineRule="auto"/>
              <w:jc w:val="left"/>
            </w:pPr>
            <w:r w:rsidRPr="00467C02">
              <w:rPr>
                <w:bCs/>
              </w:rPr>
              <w:t>Material de consumo (material de escritório)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D9C8B20" w14:textId="77777777" w:rsidR="000974F6" w:rsidRPr="00467C02" w:rsidRDefault="000974F6" w:rsidP="00467C02">
            <w:pPr>
              <w:spacing w:before="0" w:after="160" w:line="259" w:lineRule="auto"/>
              <w:jc w:val="left"/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399213FB" w14:textId="77777777" w:rsidR="000974F6" w:rsidRPr="00467C02" w:rsidRDefault="000974F6" w:rsidP="00467C02">
            <w:pPr>
              <w:spacing w:before="0" w:after="160" w:line="259" w:lineRule="auto"/>
              <w:jc w:val="right"/>
              <w:rPr>
                <w:color w:val="FF0000"/>
              </w:rPr>
            </w:pPr>
            <w:r w:rsidRPr="00467C02">
              <w:rPr>
                <w:color w:val="FF0000"/>
              </w:rPr>
              <w:t>50,00</w:t>
            </w:r>
          </w:p>
        </w:tc>
      </w:tr>
      <w:tr w:rsidR="000974F6" w:rsidRPr="00467C02" w14:paraId="446F9BD5" w14:textId="77777777" w:rsidTr="00467C02">
        <w:trPr>
          <w:trHeight w:val="916"/>
        </w:trPr>
        <w:tc>
          <w:tcPr>
            <w:tcW w:w="524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1C5095D" w14:textId="77777777" w:rsidR="000974F6" w:rsidRPr="00467C02" w:rsidRDefault="000974F6" w:rsidP="00467C02">
            <w:pPr>
              <w:spacing w:before="0" w:after="160" w:line="259" w:lineRule="auto"/>
              <w:jc w:val="left"/>
              <w:rPr>
                <w:bCs/>
              </w:rPr>
            </w:pPr>
            <w:r w:rsidRPr="00467C02">
              <w:rPr>
                <w:bCs/>
              </w:rPr>
              <w:t>Serviços de Terceiros (fotocópias, encadernações)</w:t>
            </w:r>
          </w:p>
        </w:tc>
        <w:tc>
          <w:tcPr>
            <w:tcW w:w="155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F04FD50" w14:textId="77777777" w:rsidR="000974F6" w:rsidRPr="00467C02" w:rsidRDefault="000974F6" w:rsidP="00467C02">
            <w:pPr>
              <w:spacing w:before="0" w:after="160" w:line="259" w:lineRule="auto"/>
              <w:jc w:val="left"/>
            </w:pPr>
          </w:p>
        </w:tc>
        <w:tc>
          <w:tcPr>
            <w:tcW w:w="282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D76DFAC" w14:textId="77777777" w:rsidR="000974F6" w:rsidRPr="00467C02" w:rsidRDefault="000974F6" w:rsidP="00467C02">
            <w:pPr>
              <w:spacing w:before="0" w:after="160" w:line="259" w:lineRule="auto"/>
              <w:jc w:val="right"/>
              <w:rPr>
                <w:color w:val="FF0000"/>
              </w:rPr>
            </w:pPr>
            <w:r w:rsidRPr="00467C02">
              <w:rPr>
                <w:color w:val="FF0000"/>
              </w:rPr>
              <w:t>200,00</w:t>
            </w:r>
          </w:p>
        </w:tc>
      </w:tr>
      <w:tr w:rsidR="000974F6" w:rsidRPr="00467C02" w14:paraId="2F3AE990" w14:textId="77777777" w:rsidTr="00467C02">
        <w:trPr>
          <w:trHeight w:val="916"/>
        </w:trPr>
        <w:tc>
          <w:tcPr>
            <w:tcW w:w="5245" w:type="dxa"/>
            <w:shd w:val="clear" w:color="auto" w:fill="auto"/>
            <w:vAlign w:val="center"/>
          </w:tcPr>
          <w:p w14:paraId="08BA05C3" w14:textId="77777777" w:rsidR="000974F6" w:rsidRPr="00467C02" w:rsidRDefault="000974F6" w:rsidP="00467C02">
            <w:pPr>
              <w:spacing w:before="0" w:after="160" w:line="259" w:lineRule="auto"/>
              <w:jc w:val="left"/>
              <w:rPr>
                <w:bCs/>
              </w:rPr>
            </w:pPr>
            <w:r w:rsidRPr="00467C02">
              <w:rPr>
                <w:bCs/>
              </w:rPr>
              <w:t>Honorários do Pesquisador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37BB2F9" w14:textId="77777777" w:rsidR="000974F6" w:rsidRPr="00467C02" w:rsidRDefault="000974F6" w:rsidP="00467C02">
            <w:pPr>
              <w:spacing w:before="0" w:after="160" w:line="259" w:lineRule="auto"/>
              <w:jc w:val="left"/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1B8DEFF2" w14:textId="77777777" w:rsidR="000974F6" w:rsidRPr="00467C02" w:rsidRDefault="000974F6" w:rsidP="00467C02">
            <w:pPr>
              <w:spacing w:before="0" w:after="160" w:line="259" w:lineRule="auto"/>
              <w:jc w:val="right"/>
              <w:rPr>
                <w:color w:val="FF0000"/>
              </w:rPr>
            </w:pPr>
            <w:r w:rsidRPr="00467C02">
              <w:rPr>
                <w:color w:val="FF0000"/>
              </w:rPr>
              <w:t>0,00</w:t>
            </w:r>
          </w:p>
        </w:tc>
      </w:tr>
      <w:tr w:rsidR="000974F6" w:rsidRPr="00467C02" w14:paraId="7A9FD6EA" w14:textId="77777777" w:rsidTr="00467C02">
        <w:trPr>
          <w:trHeight w:val="916"/>
        </w:trPr>
        <w:tc>
          <w:tcPr>
            <w:tcW w:w="524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21EFA34" w14:textId="77777777" w:rsidR="005E335E" w:rsidRPr="00467C02" w:rsidRDefault="000974F6" w:rsidP="00467C02">
            <w:pPr>
              <w:spacing w:before="0" w:after="160" w:line="259" w:lineRule="auto"/>
              <w:jc w:val="left"/>
              <w:rPr>
                <w:b/>
              </w:rPr>
            </w:pPr>
            <w:r w:rsidRPr="00467C02">
              <w:rPr>
                <w:bCs/>
              </w:rPr>
              <w:t>Despesas com os participantes da pesquisa</w:t>
            </w:r>
          </w:p>
        </w:tc>
        <w:tc>
          <w:tcPr>
            <w:tcW w:w="155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9715BE7" w14:textId="77777777" w:rsidR="000974F6" w:rsidRPr="00467C02" w:rsidRDefault="000974F6" w:rsidP="00467C02">
            <w:pPr>
              <w:spacing w:before="0" w:after="160" w:line="259" w:lineRule="auto"/>
              <w:jc w:val="left"/>
            </w:pPr>
          </w:p>
        </w:tc>
        <w:tc>
          <w:tcPr>
            <w:tcW w:w="282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CDFA3E9" w14:textId="77777777" w:rsidR="000974F6" w:rsidRPr="00467C02" w:rsidRDefault="000974F6" w:rsidP="00467C02">
            <w:pPr>
              <w:spacing w:before="0" w:after="160" w:line="259" w:lineRule="auto"/>
              <w:jc w:val="right"/>
              <w:rPr>
                <w:color w:val="FF0000"/>
              </w:rPr>
            </w:pPr>
            <w:r w:rsidRPr="00467C02">
              <w:rPr>
                <w:color w:val="FF0000"/>
              </w:rPr>
              <w:t>0,00</w:t>
            </w:r>
          </w:p>
        </w:tc>
      </w:tr>
      <w:tr w:rsidR="000974F6" w:rsidRPr="00467C02" w14:paraId="2291CAA5" w14:textId="77777777" w:rsidTr="00467C02">
        <w:trPr>
          <w:trHeight w:val="916"/>
        </w:trPr>
        <w:tc>
          <w:tcPr>
            <w:tcW w:w="5245" w:type="dxa"/>
            <w:shd w:val="clear" w:color="auto" w:fill="auto"/>
            <w:vAlign w:val="center"/>
          </w:tcPr>
          <w:p w14:paraId="6104D4D4" w14:textId="77777777" w:rsidR="000974F6" w:rsidRPr="00467C02" w:rsidRDefault="000974F6" w:rsidP="00467C02">
            <w:pPr>
              <w:spacing w:before="0" w:after="160" w:line="259" w:lineRule="auto"/>
              <w:jc w:val="left"/>
              <w:rPr>
                <w:bCs/>
              </w:rPr>
            </w:pPr>
            <w:r w:rsidRPr="00467C02">
              <w:rPr>
                <w:bCs/>
              </w:rPr>
              <w:t>TOTAL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165B2BE" w14:textId="77777777" w:rsidR="000974F6" w:rsidRPr="00467C02" w:rsidRDefault="000974F6" w:rsidP="00467C02">
            <w:pPr>
              <w:spacing w:before="0" w:after="160" w:line="259" w:lineRule="auto"/>
              <w:jc w:val="left"/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0586E1D1" w14:textId="77777777" w:rsidR="000974F6" w:rsidRPr="00467C02" w:rsidRDefault="000974F6" w:rsidP="00467C02">
            <w:pPr>
              <w:spacing w:before="0" w:after="160" w:line="259" w:lineRule="auto"/>
              <w:jc w:val="right"/>
              <w:rPr>
                <w:color w:val="FF0000"/>
              </w:rPr>
            </w:pPr>
            <w:r w:rsidRPr="00467C02">
              <w:rPr>
                <w:color w:val="FF0000"/>
              </w:rPr>
              <w:t>350,00</w:t>
            </w:r>
          </w:p>
        </w:tc>
      </w:tr>
    </w:tbl>
    <w:p w14:paraId="574C7C1E" w14:textId="77777777" w:rsidR="00237840" w:rsidRDefault="00237840">
      <w:pPr>
        <w:spacing w:before="0" w:after="0" w:line="240" w:lineRule="auto"/>
        <w:jc w:val="left"/>
        <w:rPr>
          <w:rFonts w:eastAsia="Times New Roman"/>
          <w:b/>
          <w:caps/>
          <w:sz w:val="28"/>
          <w:szCs w:val="32"/>
        </w:rPr>
      </w:pPr>
      <w:bookmarkStart w:id="23" w:name="_Toc434956079"/>
      <w:r>
        <w:br w:type="page"/>
      </w:r>
    </w:p>
    <w:p w14:paraId="4E17ECDD" w14:textId="19C5E0C4" w:rsidR="007F711D" w:rsidRDefault="000974F6" w:rsidP="00C33E84">
      <w:pPr>
        <w:pStyle w:val="Ttulo1"/>
        <w:numPr>
          <w:ilvl w:val="0"/>
          <w:numId w:val="0"/>
        </w:numPr>
        <w:ind w:left="720"/>
      </w:pPr>
      <w:bookmarkStart w:id="24" w:name="_Toc182206514"/>
      <w:r>
        <w:lastRenderedPageBreak/>
        <w:t>BIBLIOGRAFIA</w:t>
      </w:r>
      <w:bookmarkEnd w:id="23"/>
      <w:bookmarkEnd w:id="24"/>
    </w:p>
    <w:p w14:paraId="06E6BAB9" w14:textId="77777777" w:rsidR="007F711D" w:rsidRDefault="000679F0" w:rsidP="00103FB6">
      <w:r>
        <w:t>Texto: Seguir as normatizações da ABNT.</w:t>
      </w:r>
    </w:p>
    <w:p w14:paraId="5C95F5EA" w14:textId="77777777" w:rsidR="000974F6" w:rsidRDefault="000974F6" w:rsidP="00103FB6"/>
    <w:p w14:paraId="00080062" w14:textId="77777777" w:rsidR="000974F6" w:rsidRDefault="000974F6" w:rsidP="00103FB6"/>
    <w:p w14:paraId="4E035211" w14:textId="77777777" w:rsidR="000974F6" w:rsidRDefault="000974F6" w:rsidP="00103FB6"/>
    <w:p w14:paraId="7070454B" w14:textId="77777777" w:rsidR="000974F6" w:rsidRDefault="000974F6" w:rsidP="00103FB6"/>
    <w:p w14:paraId="1E1F4409" w14:textId="77777777" w:rsidR="000974F6" w:rsidRDefault="000974F6" w:rsidP="00103FB6"/>
    <w:p w14:paraId="3081D56D" w14:textId="77777777" w:rsidR="000974F6" w:rsidRDefault="000974F6" w:rsidP="00103FB6"/>
    <w:p w14:paraId="7FE58D5C" w14:textId="77777777" w:rsidR="000974F6" w:rsidRDefault="000974F6" w:rsidP="00103FB6"/>
    <w:p w14:paraId="246D0FAA" w14:textId="77777777" w:rsidR="000974F6" w:rsidRDefault="000974F6" w:rsidP="00103FB6"/>
    <w:p w14:paraId="06FEAF5F" w14:textId="77777777" w:rsidR="000974F6" w:rsidRDefault="000974F6" w:rsidP="00103FB6"/>
    <w:p w14:paraId="739A9558" w14:textId="77777777" w:rsidR="000974F6" w:rsidRDefault="000974F6" w:rsidP="00103FB6"/>
    <w:p w14:paraId="0C6035E7" w14:textId="77777777" w:rsidR="000974F6" w:rsidRDefault="000974F6" w:rsidP="00103FB6"/>
    <w:p w14:paraId="620085CE" w14:textId="77777777" w:rsidR="000974F6" w:rsidRDefault="000974F6" w:rsidP="00103FB6"/>
    <w:p w14:paraId="491A1417" w14:textId="77777777" w:rsidR="000974F6" w:rsidRDefault="000974F6" w:rsidP="00103FB6"/>
    <w:p w14:paraId="0881918C" w14:textId="77777777" w:rsidR="000974F6" w:rsidRDefault="000974F6" w:rsidP="00103FB6"/>
    <w:p w14:paraId="6DB95D81" w14:textId="77777777" w:rsidR="000974F6" w:rsidRDefault="000974F6" w:rsidP="00103FB6"/>
    <w:p w14:paraId="7B452029" w14:textId="77777777" w:rsidR="000974F6" w:rsidRDefault="000974F6" w:rsidP="00103FB6"/>
    <w:p w14:paraId="25EFC04E" w14:textId="77777777" w:rsidR="000974F6" w:rsidRDefault="000974F6" w:rsidP="00103FB6"/>
    <w:p w14:paraId="79B12A1A" w14:textId="77777777" w:rsidR="000974F6" w:rsidRDefault="000974F6" w:rsidP="00103FB6"/>
    <w:p w14:paraId="1CA92960" w14:textId="77777777" w:rsidR="000974F6" w:rsidRDefault="000974F6" w:rsidP="00103FB6"/>
    <w:p w14:paraId="20A4FA27" w14:textId="77777777" w:rsidR="000974F6" w:rsidRDefault="000974F6" w:rsidP="00103FB6"/>
    <w:p w14:paraId="741D7F6F" w14:textId="77777777" w:rsidR="000974F6" w:rsidRDefault="000974F6" w:rsidP="00C33E84">
      <w:pPr>
        <w:pStyle w:val="Ttulo1"/>
        <w:numPr>
          <w:ilvl w:val="0"/>
          <w:numId w:val="0"/>
        </w:numPr>
        <w:ind w:left="720"/>
      </w:pPr>
      <w:bookmarkStart w:id="25" w:name="_Toc182206515"/>
      <w:r>
        <w:lastRenderedPageBreak/>
        <w:t>APÊNDICES</w:t>
      </w:r>
      <w:r w:rsidR="000679F0">
        <w:t xml:space="preserve"> (</w:t>
      </w:r>
      <w:r w:rsidR="000679F0" w:rsidRPr="000679F0">
        <w:rPr>
          <w:b w:val="0"/>
          <w:caps w:val="0"/>
        </w:rPr>
        <w:t>documentos elaborados pelo autor</w:t>
      </w:r>
      <w:r w:rsidR="000679F0">
        <w:t>)</w:t>
      </w:r>
      <w:bookmarkEnd w:id="25"/>
    </w:p>
    <w:p w14:paraId="2AAEBA4A" w14:textId="77777777" w:rsidR="000974F6" w:rsidRDefault="000974F6" w:rsidP="000974F6">
      <w:r>
        <w:t>Texto.</w:t>
      </w:r>
    </w:p>
    <w:p w14:paraId="0C2D7131" w14:textId="77777777" w:rsidR="000974F6" w:rsidRDefault="000974F6" w:rsidP="000974F6"/>
    <w:p w14:paraId="465C2324" w14:textId="77777777" w:rsidR="000974F6" w:rsidRDefault="000974F6" w:rsidP="000974F6"/>
    <w:p w14:paraId="57BCFAB6" w14:textId="77777777" w:rsidR="000974F6" w:rsidRDefault="000974F6" w:rsidP="000974F6"/>
    <w:p w14:paraId="07EB01C5" w14:textId="77777777" w:rsidR="000974F6" w:rsidRDefault="000974F6" w:rsidP="000974F6"/>
    <w:p w14:paraId="5DAF9A63" w14:textId="77777777" w:rsidR="000974F6" w:rsidRDefault="000974F6" w:rsidP="000974F6"/>
    <w:p w14:paraId="34C2AE2B" w14:textId="77777777" w:rsidR="000974F6" w:rsidRDefault="000974F6" w:rsidP="000974F6"/>
    <w:p w14:paraId="2BA0782C" w14:textId="77777777" w:rsidR="000974F6" w:rsidRDefault="000974F6" w:rsidP="000974F6"/>
    <w:p w14:paraId="462EED93" w14:textId="77777777" w:rsidR="000974F6" w:rsidRDefault="000974F6" w:rsidP="000974F6"/>
    <w:p w14:paraId="115D0615" w14:textId="77777777" w:rsidR="000974F6" w:rsidRDefault="000974F6" w:rsidP="000974F6"/>
    <w:p w14:paraId="38BF19C3" w14:textId="77777777" w:rsidR="000974F6" w:rsidRDefault="000974F6" w:rsidP="000974F6"/>
    <w:p w14:paraId="164C2848" w14:textId="77777777" w:rsidR="000974F6" w:rsidRDefault="000974F6" w:rsidP="000974F6"/>
    <w:p w14:paraId="02B20EDA" w14:textId="77777777" w:rsidR="000974F6" w:rsidRDefault="000974F6" w:rsidP="000974F6"/>
    <w:p w14:paraId="03F0799F" w14:textId="77777777" w:rsidR="000974F6" w:rsidRDefault="000974F6" w:rsidP="000974F6"/>
    <w:p w14:paraId="3B7673A0" w14:textId="77777777" w:rsidR="000974F6" w:rsidRDefault="000974F6" w:rsidP="000974F6"/>
    <w:p w14:paraId="4A3E87B3" w14:textId="77777777" w:rsidR="000974F6" w:rsidRDefault="000974F6" w:rsidP="000974F6"/>
    <w:p w14:paraId="5BE8ACA0" w14:textId="77777777" w:rsidR="000974F6" w:rsidRDefault="000974F6" w:rsidP="000974F6"/>
    <w:p w14:paraId="083364B9" w14:textId="77777777" w:rsidR="000974F6" w:rsidRDefault="000974F6" w:rsidP="000974F6"/>
    <w:p w14:paraId="36ABC494" w14:textId="77777777" w:rsidR="000974F6" w:rsidRDefault="000974F6" w:rsidP="000974F6"/>
    <w:p w14:paraId="76A14485" w14:textId="77777777" w:rsidR="000974F6" w:rsidRDefault="000974F6" w:rsidP="000974F6"/>
    <w:p w14:paraId="23CE8B98" w14:textId="77777777" w:rsidR="000974F6" w:rsidRDefault="000974F6" w:rsidP="000974F6"/>
    <w:p w14:paraId="45CE01A3" w14:textId="77777777" w:rsidR="000974F6" w:rsidRDefault="000974F6" w:rsidP="000974F6"/>
    <w:p w14:paraId="0B21A5A2" w14:textId="77777777" w:rsidR="000974F6" w:rsidRPr="007F711D" w:rsidRDefault="000974F6" w:rsidP="000974F6"/>
    <w:p w14:paraId="24DBDC0B" w14:textId="77777777" w:rsidR="000974F6" w:rsidRDefault="000974F6" w:rsidP="00103FB6"/>
    <w:p w14:paraId="21956192" w14:textId="77777777" w:rsidR="000974F6" w:rsidRDefault="000974F6" w:rsidP="00C33E84">
      <w:pPr>
        <w:pStyle w:val="Ttulo1"/>
        <w:numPr>
          <w:ilvl w:val="0"/>
          <w:numId w:val="0"/>
        </w:numPr>
        <w:ind w:left="720"/>
      </w:pPr>
      <w:bookmarkStart w:id="26" w:name="_Toc182206516"/>
      <w:r>
        <w:lastRenderedPageBreak/>
        <w:t>ANEXOS</w:t>
      </w:r>
      <w:r w:rsidR="000679F0">
        <w:t xml:space="preserve"> (</w:t>
      </w:r>
      <w:r w:rsidR="00463343" w:rsidRPr="00463343">
        <w:rPr>
          <w:b w:val="0"/>
          <w:caps w:val="0"/>
        </w:rPr>
        <w:t>documentos não elaborados pelo autor</w:t>
      </w:r>
      <w:r w:rsidR="000679F0">
        <w:t>)</w:t>
      </w:r>
      <w:bookmarkEnd w:id="26"/>
    </w:p>
    <w:p w14:paraId="7ACCF421" w14:textId="77777777" w:rsidR="000974F6" w:rsidRPr="007F711D" w:rsidRDefault="000974F6" w:rsidP="000974F6">
      <w:r>
        <w:t>Texto.</w:t>
      </w:r>
    </w:p>
    <w:p w14:paraId="23BE8AE1" w14:textId="77777777" w:rsidR="000974F6" w:rsidRPr="007F711D" w:rsidRDefault="000974F6" w:rsidP="00103FB6"/>
    <w:sectPr w:rsidR="000974F6" w:rsidRPr="007F711D" w:rsidSect="00521DC1">
      <w:headerReference w:type="default" r:id="rId11"/>
      <w:pgSz w:w="11906" w:h="16838"/>
      <w:pgMar w:top="1701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E05D7" w14:textId="77777777" w:rsidR="002567AD" w:rsidRDefault="002567AD" w:rsidP="00774571">
      <w:pPr>
        <w:spacing w:before="0" w:after="0" w:line="240" w:lineRule="auto"/>
      </w:pPr>
      <w:r>
        <w:separator/>
      </w:r>
    </w:p>
  </w:endnote>
  <w:endnote w:type="continuationSeparator" w:id="0">
    <w:p w14:paraId="717451E5" w14:textId="77777777" w:rsidR="002567AD" w:rsidRDefault="002567AD" w:rsidP="007745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B9AFD" w14:textId="77777777" w:rsidR="002567AD" w:rsidRDefault="002567AD" w:rsidP="00774571">
      <w:pPr>
        <w:spacing w:before="0" w:after="0" w:line="240" w:lineRule="auto"/>
      </w:pPr>
      <w:r>
        <w:separator/>
      </w:r>
    </w:p>
  </w:footnote>
  <w:footnote w:type="continuationSeparator" w:id="0">
    <w:p w14:paraId="7DAF2BB4" w14:textId="77777777" w:rsidR="002567AD" w:rsidRDefault="002567AD" w:rsidP="0077457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02B32" w14:textId="77777777" w:rsidR="009E519B" w:rsidRDefault="009E519B">
    <w:pPr>
      <w:pStyle w:val="Cabealho"/>
      <w:jc w:val="right"/>
    </w:pPr>
  </w:p>
  <w:p w14:paraId="1885FF06" w14:textId="77777777" w:rsidR="009E519B" w:rsidRDefault="009E51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C7BF5" w14:textId="77777777" w:rsidR="009E519B" w:rsidRPr="00521DC1" w:rsidRDefault="009E519B" w:rsidP="002956D4">
    <w:pPr>
      <w:pStyle w:val="Cabealho"/>
      <w:jc w:val="right"/>
      <w:rPr>
        <w:sz w:val="20"/>
        <w:szCs w:val="20"/>
      </w:rPr>
    </w:pPr>
    <w:r w:rsidRPr="00521DC1">
      <w:rPr>
        <w:sz w:val="20"/>
        <w:szCs w:val="20"/>
      </w:rPr>
      <w:fldChar w:fldCharType="begin"/>
    </w:r>
    <w:r w:rsidRPr="00521DC1">
      <w:rPr>
        <w:sz w:val="20"/>
        <w:szCs w:val="20"/>
      </w:rPr>
      <w:instrText>PAGE   \* MERGEFORMAT</w:instrText>
    </w:r>
    <w:r w:rsidRPr="00521DC1">
      <w:rPr>
        <w:sz w:val="20"/>
        <w:szCs w:val="20"/>
      </w:rPr>
      <w:fldChar w:fldCharType="separate"/>
    </w:r>
    <w:r w:rsidR="00467C02">
      <w:rPr>
        <w:noProof/>
        <w:sz w:val="20"/>
        <w:szCs w:val="20"/>
      </w:rPr>
      <w:t>15</w:t>
    </w:r>
    <w:r w:rsidRPr="00521DC1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8808C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76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F6D4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28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00023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BC46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9096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68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02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367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B5213"/>
    <w:multiLevelType w:val="hybridMultilevel"/>
    <w:tmpl w:val="988E06C8"/>
    <w:lvl w:ilvl="0" w:tplc="D46CEB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1002E"/>
    <w:multiLevelType w:val="hybridMultilevel"/>
    <w:tmpl w:val="C57E1228"/>
    <w:lvl w:ilvl="0" w:tplc="4606AD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B61EE"/>
    <w:multiLevelType w:val="hybridMultilevel"/>
    <w:tmpl w:val="50788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15B66"/>
    <w:multiLevelType w:val="hybridMultilevel"/>
    <w:tmpl w:val="2918F174"/>
    <w:lvl w:ilvl="0" w:tplc="F90CC4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976B4"/>
    <w:multiLevelType w:val="multilevel"/>
    <w:tmpl w:val="D6FE578C"/>
    <w:lvl w:ilvl="0">
      <w:start w:val="1"/>
      <w:numFmt w:val="decimal"/>
      <w:pStyle w:val="Ttulo1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Ttulo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C8F5382"/>
    <w:multiLevelType w:val="hybridMultilevel"/>
    <w:tmpl w:val="DC52CE9A"/>
    <w:lvl w:ilvl="0" w:tplc="4606AD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473559">
    <w:abstractNumId w:val="9"/>
  </w:num>
  <w:num w:numId="2" w16cid:durableId="1331063058">
    <w:abstractNumId w:val="7"/>
  </w:num>
  <w:num w:numId="3" w16cid:durableId="433282183">
    <w:abstractNumId w:val="6"/>
  </w:num>
  <w:num w:numId="4" w16cid:durableId="67575652">
    <w:abstractNumId w:val="5"/>
  </w:num>
  <w:num w:numId="5" w16cid:durableId="1993825750">
    <w:abstractNumId w:val="4"/>
  </w:num>
  <w:num w:numId="6" w16cid:durableId="553202004">
    <w:abstractNumId w:val="8"/>
  </w:num>
  <w:num w:numId="7" w16cid:durableId="303513251">
    <w:abstractNumId w:val="3"/>
  </w:num>
  <w:num w:numId="8" w16cid:durableId="769087519">
    <w:abstractNumId w:val="2"/>
  </w:num>
  <w:num w:numId="9" w16cid:durableId="2015957744">
    <w:abstractNumId w:val="1"/>
  </w:num>
  <w:num w:numId="10" w16cid:durableId="837505173">
    <w:abstractNumId w:val="0"/>
  </w:num>
  <w:num w:numId="11" w16cid:durableId="1033269146">
    <w:abstractNumId w:val="14"/>
  </w:num>
  <w:num w:numId="12" w16cid:durableId="7764092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5261716">
    <w:abstractNumId w:val="14"/>
  </w:num>
  <w:num w:numId="14" w16cid:durableId="12687296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63878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72792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40571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4025044">
    <w:abstractNumId w:val="14"/>
  </w:num>
  <w:num w:numId="19" w16cid:durableId="274605832">
    <w:abstractNumId w:val="14"/>
  </w:num>
  <w:num w:numId="20" w16cid:durableId="327947754">
    <w:abstractNumId w:val="14"/>
  </w:num>
  <w:num w:numId="21" w16cid:durableId="1783648705">
    <w:abstractNumId w:val="14"/>
  </w:num>
  <w:num w:numId="22" w16cid:durableId="448550922">
    <w:abstractNumId w:val="14"/>
  </w:num>
  <w:num w:numId="23" w16cid:durableId="1201012907">
    <w:abstractNumId w:val="14"/>
  </w:num>
  <w:num w:numId="24" w16cid:durableId="1242370222">
    <w:abstractNumId w:val="14"/>
  </w:num>
  <w:num w:numId="25" w16cid:durableId="576550903">
    <w:abstractNumId w:val="14"/>
  </w:num>
  <w:num w:numId="26" w16cid:durableId="551576336">
    <w:abstractNumId w:val="12"/>
  </w:num>
  <w:num w:numId="27" w16cid:durableId="4941080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6649831">
    <w:abstractNumId w:val="14"/>
  </w:num>
  <w:num w:numId="29" w16cid:durableId="3779700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78217333">
    <w:abstractNumId w:val="14"/>
  </w:num>
  <w:num w:numId="31" w16cid:durableId="1196123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25694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8890200">
    <w:abstractNumId w:val="14"/>
  </w:num>
  <w:num w:numId="34" w16cid:durableId="297730144">
    <w:abstractNumId w:val="14"/>
  </w:num>
  <w:num w:numId="35" w16cid:durableId="197087464">
    <w:abstractNumId w:val="10"/>
  </w:num>
  <w:num w:numId="36" w16cid:durableId="676344165">
    <w:abstractNumId w:val="13"/>
  </w:num>
  <w:num w:numId="37" w16cid:durableId="587008233">
    <w:abstractNumId w:val="11"/>
  </w:num>
  <w:num w:numId="38" w16cid:durableId="318773479">
    <w:abstractNumId w:val="15"/>
  </w:num>
  <w:num w:numId="39" w16cid:durableId="120730660">
    <w:abstractNumId w:val="14"/>
  </w:num>
  <w:num w:numId="40" w16cid:durableId="1649798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11"/>
    <w:rsid w:val="00007B63"/>
    <w:rsid w:val="000176E6"/>
    <w:rsid w:val="00021CE2"/>
    <w:rsid w:val="00031D11"/>
    <w:rsid w:val="00045405"/>
    <w:rsid w:val="00053C44"/>
    <w:rsid w:val="000541D8"/>
    <w:rsid w:val="000679F0"/>
    <w:rsid w:val="000974F6"/>
    <w:rsid w:val="000A451D"/>
    <w:rsid w:val="000A62D3"/>
    <w:rsid w:val="000C5403"/>
    <w:rsid w:val="000F1EE2"/>
    <w:rsid w:val="00103C40"/>
    <w:rsid w:val="00103FB6"/>
    <w:rsid w:val="001A5BFB"/>
    <w:rsid w:val="001C6492"/>
    <w:rsid w:val="00200FC3"/>
    <w:rsid w:val="00237840"/>
    <w:rsid w:val="002431F6"/>
    <w:rsid w:val="002567AD"/>
    <w:rsid w:val="00257B46"/>
    <w:rsid w:val="00263A17"/>
    <w:rsid w:val="00270DC6"/>
    <w:rsid w:val="002956D4"/>
    <w:rsid w:val="002A26D6"/>
    <w:rsid w:val="002B5294"/>
    <w:rsid w:val="002C0814"/>
    <w:rsid w:val="002D2AEC"/>
    <w:rsid w:val="002E1F45"/>
    <w:rsid w:val="002E68D8"/>
    <w:rsid w:val="002F1AA3"/>
    <w:rsid w:val="00302D54"/>
    <w:rsid w:val="00313023"/>
    <w:rsid w:val="00325028"/>
    <w:rsid w:val="003356BC"/>
    <w:rsid w:val="003667B1"/>
    <w:rsid w:val="0037059D"/>
    <w:rsid w:val="00386C81"/>
    <w:rsid w:val="00392703"/>
    <w:rsid w:val="003B6B91"/>
    <w:rsid w:val="004103DB"/>
    <w:rsid w:val="00430AC7"/>
    <w:rsid w:val="00430DDE"/>
    <w:rsid w:val="00463343"/>
    <w:rsid w:val="00467C02"/>
    <w:rsid w:val="00481A8D"/>
    <w:rsid w:val="00492009"/>
    <w:rsid w:val="004E1ADC"/>
    <w:rsid w:val="00521DC1"/>
    <w:rsid w:val="00562B36"/>
    <w:rsid w:val="005841EA"/>
    <w:rsid w:val="005C2237"/>
    <w:rsid w:val="005D7ED3"/>
    <w:rsid w:val="005E335E"/>
    <w:rsid w:val="005F288F"/>
    <w:rsid w:val="005F5FC0"/>
    <w:rsid w:val="00636C66"/>
    <w:rsid w:val="0065393E"/>
    <w:rsid w:val="00674508"/>
    <w:rsid w:val="00693C96"/>
    <w:rsid w:val="006A14DC"/>
    <w:rsid w:val="006A2642"/>
    <w:rsid w:val="006F13B5"/>
    <w:rsid w:val="006F4590"/>
    <w:rsid w:val="00711905"/>
    <w:rsid w:val="007420DE"/>
    <w:rsid w:val="00755DF3"/>
    <w:rsid w:val="00774571"/>
    <w:rsid w:val="00787873"/>
    <w:rsid w:val="007C5147"/>
    <w:rsid w:val="007F40F7"/>
    <w:rsid w:val="007F4492"/>
    <w:rsid w:val="007F711D"/>
    <w:rsid w:val="00804A9C"/>
    <w:rsid w:val="0085612C"/>
    <w:rsid w:val="00866576"/>
    <w:rsid w:val="008967C2"/>
    <w:rsid w:val="008A50EE"/>
    <w:rsid w:val="008D1DFC"/>
    <w:rsid w:val="0090081B"/>
    <w:rsid w:val="00915FA7"/>
    <w:rsid w:val="00943B7A"/>
    <w:rsid w:val="00951C57"/>
    <w:rsid w:val="00965C90"/>
    <w:rsid w:val="00977B5F"/>
    <w:rsid w:val="009A2E18"/>
    <w:rsid w:val="009B3032"/>
    <w:rsid w:val="009B5874"/>
    <w:rsid w:val="009B6FCE"/>
    <w:rsid w:val="009E1784"/>
    <w:rsid w:val="009E519B"/>
    <w:rsid w:val="00A071AF"/>
    <w:rsid w:val="00A22F70"/>
    <w:rsid w:val="00A81ED7"/>
    <w:rsid w:val="00AB2905"/>
    <w:rsid w:val="00AC3C10"/>
    <w:rsid w:val="00AE2227"/>
    <w:rsid w:val="00AF446A"/>
    <w:rsid w:val="00B21F61"/>
    <w:rsid w:val="00B24EE1"/>
    <w:rsid w:val="00B40381"/>
    <w:rsid w:val="00B86CA8"/>
    <w:rsid w:val="00BB0455"/>
    <w:rsid w:val="00BC746B"/>
    <w:rsid w:val="00BE74E7"/>
    <w:rsid w:val="00C01679"/>
    <w:rsid w:val="00C22294"/>
    <w:rsid w:val="00C33E84"/>
    <w:rsid w:val="00C62F99"/>
    <w:rsid w:val="00C774D6"/>
    <w:rsid w:val="00CA0D64"/>
    <w:rsid w:val="00CD1351"/>
    <w:rsid w:val="00D46E7D"/>
    <w:rsid w:val="00D6165C"/>
    <w:rsid w:val="00D72E51"/>
    <w:rsid w:val="00D82435"/>
    <w:rsid w:val="00DC76A6"/>
    <w:rsid w:val="00DD5222"/>
    <w:rsid w:val="00DE6BA2"/>
    <w:rsid w:val="00DF424F"/>
    <w:rsid w:val="00E03C74"/>
    <w:rsid w:val="00E16509"/>
    <w:rsid w:val="00E37B73"/>
    <w:rsid w:val="00EB113D"/>
    <w:rsid w:val="00EB6115"/>
    <w:rsid w:val="00F019E2"/>
    <w:rsid w:val="00F107D7"/>
    <w:rsid w:val="00F427C4"/>
    <w:rsid w:val="00F71C3E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079C"/>
  <w15:chartTrackingRefBased/>
  <w15:docId w15:val="{D9254DE3-4E29-4A08-B999-B577C396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o do texto"/>
    <w:qFormat/>
    <w:rsid w:val="00562B36"/>
    <w:pPr>
      <w:spacing w:before="120" w:after="120" w:line="360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aliases w:val="Título de capítulo"/>
    <w:basedOn w:val="Normal"/>
    <w:next w:val="Normal"/>
    <w:link w:val="Ttulo1Char"/>
    <w:uiPriority w:val="9"/>
    <w:qFormat/>
    <w:rsid w:val="00BC746B"/>
    <w:pPr>
      <w:keepNext/>
      <w:keepLines/>
      <w:numPr>
        <w:numId w:val="11"/>
      </w:numPr>
      <w:spacing w:before="0" w:after="960" w:line="240" w:lineRule="auto"/>
      <w:outlineLvl w:val="0"/>
    </w:pPr>
    <w:rPr>
      <w:rFonts w:eastAsia="Times New Roman"/>
      <w:b/>
      <w:caps/>
      <w:sz w:val="28"/>
      <w:szCs w:val="32"/>
    </w:rPr>
  </w:style>
  <w:style w:type="paragraph" w:styleId="Ttulo2">
    <w:name w:val="heading 2"/>
    <w:aliases w:val="Título de seção"/>
    <w:basedOn w:val="Normal"/>
    <w:next w:val="Normal"/>
    <w:link w:val="Ttulo2Char"/>
    <w:uiPriority w:val="9"/>
    <w:unhideWhenUsed/>
    <w:qFormat/>
    <w:rsid w:val="00D6165C"/>
    <w:pPr>
      <w:keepNext/>
      <w:keepLines/>
      <w:numPr>
        <w:ilvl w:val="1"/>
        <w:numId w:val="11"/>
      </w:numPr>
      <w:spacing w:before="480" w:after="480" w:line="240" w:lineRule="auto"/>
      <w:outlineLvl w:val="1"/>
    </w:pPr>
    <w:rPr>
      <w:rFonts w:eastAsia="Times New Roman"/>
      <w:caps/>
      <w:sz w:val="26"/>
      <w:szCs w:val="26"/>
    </w:rPr>
  </w:style>
  <w:style w:type="paragraph" w:styleId="Ttulo3">
    <w:name w:val="heading 3"/>
    <w:aliases w:val="Título de subseção"/>
    <w:basedOn w:val="Normal"/>
    <w:next w:val="Normal"/>
    <w:link w:val="Ttulo3Char"/>
    <w:uiPriority w:val="9"/>
    <w:unhideWhenUsed/>
    <w:qFormat/>
    <w:rsid w:val="00D6165C"/>
    <w:pPr>
      <w:keepNext/>
      <w:keepLines/>
      <w:numPr>
        <w:ilvl w:val="2"/>
        <w:numId w:val="11"/>
      </w:numPr>
      <w:spacing w:before="480" w:after="480" w:line="240" w:lineRule="auto"/>
      <w:outlineLvl w:val="2"/>
    </w:pPr>
    <w:rPr>
      <w:rFonts w:eastAsia="Times New Roman"/>
      <w:b/>
      <w:szCs w:val="24"/>
    </w:rPr>
  </w:style>
  <w:style w:type="paragraph" w:styleId="Ttulo4">
    <w:name w:val="heading 4"/>
    <w:aliases w:val="Título de item"/>
    <w:basedOn w:val="Normal"/>
    <w:next w:val="Normal"/>
    <w:link w:val="Ttulo4Char"/>
    <w:uiPriority w:val="9"/>
    <w:unhideWhenUsed/>
    <w:qFormat/>
    <w:rsid w:val="00D6165C"/>
    <w:pPr>
      <w:numPr>
        <w:ilvl w:val="3"/>
        <w:numId w:val="11"/>
      </w:numPr>
      <w:spacing w:before="480" w:after="480" w:line="240" w:lineRule="auto"/>
      <w:outlineLvl w:val="3"/>
    </w:pPr>
    <w:rPr>
      <w:rFonts w:cs="Arial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aliases w:val="Citação + de 3 linhas"/>
    <w:basedOn w:val="Normal"/>
    <w:next w:val="Normal"/>
    <w:link w:val="CitaoChar"/>
    <w:uiPriority w:val="29"/>
    <w:qFormat/>
    <w:rsid w:val="00804A9C"/>
    <w:pPr>
      <w:spacing w:before="0" w:after="0" w:line="240" w:lineRule="auto"/>
      <w:ind w:left="2268"/>
    </w:pPr>
    <w:rPr>
      <w:i/>
      <w:iCs/>
      <w:color w:val="404040"/>
      <w:sz w:val="20"/>
    </w:rPr>
  </w:style>
  <w:style w:type="character" w:customStyle="1" w:styleId="CitaoChar">
    <w:name w:val="Citação Char"/>
    <w:aliases w:val="Citação + de 3 linhas Char"/>
    <w:link w:val="Citao"/>
    <w:uiPriority w:val="29"/>
    <w:rsid w:val="00804A9C"/>
    <w:rPr>
      <w:rFonts w:ascii="Arial" w:hAnsi="Arial"/>
      <w:i/>
      <w:iCs/>
      <w:color w:val="404040"/>
      <w:sz w:val="20"/>
    </w:rPr>
  </w:style>
  <w:style w:type="character" w:customStyle="1" w:styleId="Ttulo1Char">
    <w:name w:val="Título 1 Char"/>
    <w:aliases w:val="Título de capítulo Char"/>
    <w:link w:val="Ttulo1"/>
    <w:uiPriority w:val="9"/>
    <w:rsid w:val="00BC746B"/>
    <w:rPr>
      <w:rFonts w:ascii="Arial" w:eastAsia="Times New Roman" w:hAnsi="Arial" w:cs="Times New Roman"/>
      <w:b/>
      <w:caps/>
      <w:sz w:val="28"/>
      <w:szCs w:val="32"/>
    </w:rPr>
  </w:style>
  <w:style w:type="character" w:customStyle="1" w:styleId="Ttulo2Char">
    <w:name w:val="Título 2 Char"/>
    <w:aliases w:val="Título de seção Char"/>
    <w:link w:val="Ttulo2"/>
    <w:uiPriority w:val="9"/>
    <w:rsid w:val="00D6165C"/>
    <w:rPr>
      <w:rFonts w:ascii="Arial" w:eastAsia="Times New Roman" w:hAnsi="Arial" w:cs="Times New Roman"/>
      <w:caps/>
      <w:sz w:val="26"/>
      <w:szCs w:val="26"/>
    </w:rPr>
  </w:style>
  <w:style w:type="character" w:customStyle="1" w:styleId="Ttulo3Char">
    <w:name w:val="Título 3 Char"/>
    <w:aliases w:val="Título de subseção Char"/>
    <w:link w:val="Ttulo3"/>
    <w:uiPriority w:val="9"/>
    <w:rsid w:val="00D6165C"/>
    <w:rPr>
      <w:rFonts w:ascii="Arial" w:eastAsia="Times New Roman" w:hAnsi="Arial" w:cs="Times New Roman"/>
      <w:b/>
      <w:sz w:val="24"/>
      <w:szCs w:val="24"/>
    </w:rPr>
  </w:style>
  <w:style w:type="character" w:customStyle="1" w:styleId="Ttulo4Char">
    <w:name w:val="Título 4 Char"/>
    <w:aliases w:val="Título de item Char"/>
    <w:link w:val="Ttulo4"/>
    <w:uiPriority w:val="9"/>
    <w:rsid w:val="00D6165C"/>
    <w:rPr>
      <w:rFonts w:ascii="Arial" w:hAnsi="Arial" w:cs="Arial"/>
      <w:sz w:val="24"/>
      <w:szCs w:val="24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1A5BFB"/>
    <w:pPr>
      <w:spacing w:before="0" w:after="0" w:line="240" w:lineRule="auto"/>
      <w:jc w:val="center"/>
    </w:pPr>
    <w:rPr>
      <w:b/>
      <w:iCs/>
      <w:sz w:val="20"/>
      <w:szCs w:val="18"/>
    </w:rPr>
  </w:style>
  <w:style w:type="paragraph" w:styleId="Rodap">
    <w:name w:val="footer"/>
    <w:basedOn w:val="Normal"/>
    <w:link w:val="RodapChar"/>
    <w:uiPriority w:val="99"/>
    <w:unhideWhenUsed/>
    <w:rsid w:val="00774571"/>
    <w:pPr>
      <w:tabs>
        <w:tab w:val="center" w:pos="4513"/>
        <w:tab w:val="right" w:pos="9026"/>
      </w:tabs>
      <w:spacing w:before="0" w:after="0" w:line="240" w:lineRule="auto"/>
    </w:pPr>
    <w:rPr>
      <w:sz w:val="20"/>
    </w:rPr>
  </w:style>
  <w:style w:type="character" w:customStyle="1" w:styleId="RodapChar">
    <w:name w:val="Rodapé Char"/>
    <w:link w:val="Rodap"/>
    <w:uiPriority w:val="99"/>
    <w:rsid w:val="00774571"/>
    <w:rPr>
      <w:rFonts w:ascii="Arial" w:hAnsi="Arial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4571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74571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774571"/>
    <w:rPr>
      <w:vertAlign w:val="superscript"/>
    </w:rPr>
  </w:style>
  <w:style w:type="paragraph" w:styleId="CabealhodoSumrio">
    <w:name w:val="TOC Heading"/>
    <w:basedOn w:val="Normal"/>
    <w:next w:val="Normal"/>
    <w:uiPriority w:val="39"/>
    <w:unhideWhenUsed/>
    <w:qFormat/>
    <w:rsid w:val="00302D54"/>
    <w:pPr>
      <w:spacing w:before="0" w:after="960" w:line="240" w:lineRule="auto"/>
      <w:jc w:val="center"/>
    </w:pPr>
    <w:rPr>
      <w:b/>
      <w:caps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74571"/>
    <w:pPr>
      <w:spacing w:line="240" w:lineRule="auto"/>
    </w:pPr>
    <w:rPr>
      <w:b/>
      <w:caps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774571"/>
    <w:pPr>
      <w:spacing w:line="240" w:lineRule="auto"/>
      <w:ind w:left="238"/>
    </w:pPr>
    <w:rPr>
      <w:caps/>
      <w:sz w:val="26"/>
    </w:rPr>
  </w:style>
  <w:style w:type="paragraph" w:styleId="Sumrio3">
    <w:name w:val="toc 3"/>
    <w:basedOn w:val="Normal"/>
    <w:next w:val="Normal"/>
    <w:autoRedefine/>
    <w:uiPriority w:val="39"/>
    <w:unhideWhenUsed/>
    <w:rsid w:val="00774571"/>
    <w:pPr>
      <w:spacing w:line="240" w:lineRule="auto"/>
      <w:ind w:left="482"/>
    </w:pPr>
    <w:rPr>
      <w:b/>
    </w:rPr>
  </w:style>
  <w:style w:type="character" w:styleId="Hyperlink">
    <w:name w:val="Hyperlink"/>
    <w:uiPriority w:val="99"/>
    <w:unhideWhenUsed/>
    <w:rsid w:val="00774571"/>
    <w:rPr>
      <w:color w:val="0563C1"/>
      <w:u w:val="single"/>
    </w:rPr>
  </w:style>
  <w:style w:type="paragraph" w:styleId="Sumrio4">
    <w:name w:val="toc 4"/>
    <w:basedOn w:val="Normal"/>
    <w:next w:val="Normal"/>
    <w:autoRedefine/>
    <w:uiPriority w:val="39"/>
    <w:unhideWhenUsed/>
    <w:rsid w:val="00774571"/>
    <w:pPr>
      <w:spacing w:line="240" w:lineRule="auto"/>
      <w:ind w:left="72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774571"/>
    <w:pPr>
      <w:spacing w:after="100"/>
      <w:ind w:left="1920"/>
    </w:pPr>
    <w:rPr>
      <w:b/>
    </w:rPr>
  </w:style>
  <w:style w:type="paragraph" w:styleId="Cabealho">
    <w:name w:val="header"/>
    <w:basedOn w:val="Normal"/>
    <w:link w:val="CabealhoChar"/>
    <w:uiPriority w:val="99"/>
    <w:unhideWhenUsed/>
    <w:rsid w:val="000176E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CabealhoChar">
    <w:name w:val="Cabeçalho Char"/>
    <w:link w:val="Cabealho"/>
    <w:uiPriority w:val="99"/>
    <w:rsid w:val="000176E6"/>
    <w:rPr>
      <w:rFonts w:ascii="Arial" w:hAnsi="Arial"/>
      <w:sz w:val="24"/>
    </w:rPr>
  </w:style>
  <w:style w:type="character" w:styleId="Refdecomentrio">
    <w:name w:val="annotation reference"/>
    <w:uiPriority w:val="99"/>
    <w:semiHidden/>
    <w:unhideWhenUsed/>
    <w:rsid w:val="003130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130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313023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302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13023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02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13023"/>
    <w:rPr>
      <w:rFonts w:ascii="Segoe UI" w:hAnsi="Segoe UI" w:cs="Segoe UI"/>
      <w:sz w:val="18"/>
      <w:szCs w:val="18"/>
    </w:rPr>
  </w:style>
  <w:style w:type="paragraph" w:styleId="Remissivo1">
    <w:name w:val="index 1"/>
    <w:basedOn w:val="Normal"/>
    <w:next w:val="Normal"/>
    <w:autoRedefine/>
    <w:uiPriority w:val="99"/>
    <w:unhideWhenUsed/>
    <w:rsid w:val="00A22F70"/>
    <w:pPr>
      <w:spacing w:before="0" w:after="0"/>
      <w:ind w:left="240" w:hanging="240"/>
      <w:jc w:val="left"/>
    </w:pPr>
    <w:rPr>
      <w:rFonts w:ascii="Calibri" w:hAnsi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A22F70"/>
    <w:pPr>
      <w:spacing w:before="0" w:after="0"/>
      <w:ind w:left="480" w:hanging="240"/>
      <w:jc w:val="left"/>
    </w:pPr>
    <w:rPr>
      <w:rFonts w:ascii="Calibri" w:hAnsi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A22F70"/>
    <w:pPr>
      <w:spacing w:before="0" w:after="0"/>
      <w:ind w:left="720" w:hanging="240"/>
      <w:jc w:val="left"/>
    </w:pPr>
    <w:rPr>
      <w:rFonts w:ascii="Calibri" w:hAnsi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A22F70"/>
    <w:pPr>
      <w:spacing w:before="0" w:after="0"/>
      <w:ind w:left="960" w:hanging="240"/>
      <w:jc w:val="left"/>
    </w:pPr>
    <w:rPr>
      <w:rFonts w:ascii="Calibri" w:hAnsi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A22F70"/>
    <w:pPr>
      <w:spacing w:before="0" w:after="0"/>
      <w:ind w:left="1200" w:hanging="240"/>
      <w:jc w:val="left"/>
    </w:pPr>
    <w:rPr>
      <w:rFonts w:ascii="Calibri" w:hAnsi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A22F70"/>
    <w:pPr>
      <w:spacing w:before="0" w:after="0"/>
      <w:ind w:left="1440" w:hanging="240"/>
      <w:jc w:val="left"/>
    </w:pPr>
    <w:rPr>
      <w:rFonts w:ascii="Calibri" w:hAnsi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A22F70"/>
    <w:pPr>
      <w:spacing w:before="0" w:after="0"/>
      <w:ind w:left="1680" w:hanging="240"/>
      <w:jc w:val="left"/>
    </w:pPr>
    <w:rPr>
      <w:rFonts w:ascii="Calibri" w:hAnsi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A22F70"/>
    <w:pPr>
      <w:spacing w:before="0" w:after="0"/>
      <w:ind w:left="1920" w:hanging="240"/>
      <w:jc w:val="left"/>
    </w:pPr>
    <w:rPr>
      <w:rFonts w:ascii="Calibri" w:hAnsi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A22F70"/>
    <w:pPr>
      <w:spacing w:before="0" w:after="0"/>
      <w:ind w:left="2160" w:hanging="240"/>
      <w:jc w:val="left"/>
    </w:pPr>
    <w:rPr>
      <w:rFonts w:ascii="Calibri" w:hAnsi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A22F70"/>
    <w:pPr>
      <w:spacing w:before="240"/>
      <w:jc w:val="center"/>
    </w:pPr>
    <w:rPr>
      <w:rFonts w:ascii="Calibri" w:hAnsi="Calibri"/>
      <w:b/>
      <w:bCs/>
      <w:sz w:val="26"/>
      <w:szCs w:val="26"/>
    </w:rPr>
  </w:style>
  <w:style w:type="table" w:styleId="Tabelacomgrade">
    <w:name w:val="Table Grid"/>
    <w:basedOn w:val="Tabelanormal"/>
    <w:uiPriority w:val="39"/>
    <w:rsid w:val="001A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804A9C"/>
    <w:pPr>
      <w:spacing w:after="0"/>
    </w:pPr>
  </w:style>
  <w:style w:type="paragraph" w:styleId="Bibliografia">
    <w:name w:val="Bibliography"/>
    <w:basedOn w:val="Normal"/>
    <w:next w:val="Normal"/>
    <w:uiPriority w:val="37"/>
    <w:semiHidden/>
    <w:unhideWhenUsed/>
    <w:rsid w:val="002431F6"/>
    <w:pPr>
      <w:spacing w:before="0" w:after="480" w:line="240" w:lineRule="auto"/>
    </w:pPr>
  </w:style>
  <w:style w:type="paragraph" w:styleId="PargrafodaLista">
    <w:name w:val="List Paragraph"/>
    <w:basedOn w:val="Normal"/>
    <w:uiPriority w:val="34"/>
    <w:rsid w:val="00BC746B"/>
    <w:pPr>
      <w:ind w:left="720"/>
      <w:contextualSpacing/>
    </w:pPr>
  </w:style>
  <w:style w:type="paragraph" w:customStyle="1" w:styleId="WW-Padro">
    <w:name w:val="WW-Padrão"/>
    <w:rsid w:val="00AE2227"/>
    <w:pPr>
      <w:suppressAutoHyphens/>
    </w:pPr>
    <w:rPr>
      <w:rFonts w:ascii="Times New Roman" w:eastAsia="Times New Roman" w:hAnsi="Times New Roman"/>
      <w:sz w:val="24"/>
      <w:lang w:eastAsia="en-US"/>
    </w:rPr>
  </w:style>
  <w:style w:type="table" w:customStyle="1" w:styleId="SimplesTabela21">
    <w:name w:val="Simples Tabela 21"/>
    <w:basedOn w:val="Tabelanormal"/>
    <w:uiPriority w:val="42"/>
    <w:rsid w:val="005E335E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_mendoca\Desktop\Nova%20pasta\Diretrizes%20reformuladas\Entrega%20para%20Alex-10-11\Modelos%20pr&#233;-formatados\modelo%20tcc-word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um_Alt.XSL.XSL" StyleName="ABNT NBR 6023:2002 - Numerical Alternative" Version="1"/>
</file>

<file path=customXml/itemProps1.xml><?xml version="1.0" encoding="utf-8"?>
<ds:datastoreItem xmlns:ds="http://schemas.openxmlformats.org/officeDocument/2006/customXml" ds:itemID="{80BF2908-A16A-468F-A91F-BAB681E9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tcc-word</Template>
  <TotalTime>11</TotalTime>
  <Pages>17</Pages>
  <Words>1971</Words>
  <Characters>10645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Links>
    <vt:vector size="132" baseType="variant">
      <vt:variant>
        <vt:i4>1507384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_Toc15393498</vt:lpwstr>
      </vt:variant>
      <vt:variant>
        <vt:i4>1572920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_Toc15393497</vt:lpwstr>
      </vt:variant>
      <vt:variant>
        <vt:i4>1638456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_Toc15393496</vt:lpwstr>
      </vt:variant>
      <vt:variant>
        <vt:i4>1703992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_Toc15393495</vt:lpwstr>
      </vt:variant>
      <vt:variant>
        <vt:i4>1769528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_Toc15393494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_Toc15393493</vt:lpwstr>
      </vt:variant>
      <vt:variant>
        <vt:i4>1900600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_Toc15393492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_Toc15393491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_Toc15393490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_Toc15393489</vt:lpwstr>
      </vt:variant>
      <vt:variant>
        <vt:i4>1507385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_Toc15393488</vt:lpwstr>
      </vt:variant>
      <vt:variant>
        <vt:i4>1572921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_Toc15393487</vt:lpwstr>
      </vt:variant>
      <vt:variant>
        <vt:i4>1638457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_Toc15393486</vt:lpwstr>
      </vt:variant>
      <vt:variant>
        <vt:i4>1703993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_Toc15393485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_Toc15393484</vt:lpwstr>
      </vt:variant>
      <vt:variant>
        <vt:i4>1835065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_Toc15393483</vt:lpwstr>
      </vt:variant>
      <vt:variant>
        <vt:i4>1900601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_Toc15393482</vt:lpwstr>
      </vt:variant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_Toc15393481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_Toc15393480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_Toc15393479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_Toc15393478</vt:lpwstr>
      </vt:variant>
      <vt:variant>
        <vt:i4>1572918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_Toc15393477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cel_mendoca</dc:creator>
  <cp:keywords/>
  <cp:lastModifiedBy>Fernando Sá Jr.</cp:lastModifiedBy>
  <cp:revision>8</cp:revision>
  <cp:lastPrinted>2024-11-11T11:40:00Z</cp:lastPrinted>
  <dcterms:created xsi:type="dcterms:W3CDTF">2024-11-08T11:48:00Z</dcterms:created>
  <dcterms:modified xsi:type="dcterms:W3CDTF">2024-11-11T11:40:00Z</dcterms:modified>
</cp:coreProperties>
</file>